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12511" w14:textId="690C3DE5" w:rsidR="008220D3" w:rsidRDefault="008220D3" w:rsidP="00C739A0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  <w:t xml:space="preserve">PROGRAMA DE PÓS-GRADUAÇÃO EM ARTES, CULTURA E LINGUAGENS </w:t>
      </w:r>
    </w:p>
    <w:p w14:paraId="4860C7E7" w14:textId="77777777" w:rsidR="008220D3" w:rsidRDefault="008220D3" w:rsidP="00C739A0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</w:pPr>
    </w:p>
    <w:p w14:paraId="483B4CE6" w14:textId="409F225D" w:rsidR="00C739A0" w:rsidRDefault="008220D3" w:rsidP="00C739A0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  <w:t>EDITAL DO PROCESSO SELETIVO PARA O DOUTORADO – 2027</w:t>
      </w:r>
    </w:p>
    <w:p w14:paraId="03C436BC" w14:textId="77777777" w:rsidR="008220D3" w:rsidRDefault="008220D3" w:rsidP="00C739A0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</w:pPr>
    </w:p>
    <w:p w14:paraId="25FB5BBD" w14:textId="61CDB8DB" w:rsidR="008220D3" w:rsidRDefault="008220D3" w:rsidP="00C739A0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  <w:t>Anexo VIII</w:t>
      </w:r>
    </w:p>
    <w:p w14:paraId="394F853D" w14:textId="77777777" w:rsidR="008220D3" w:rsidRDefault="008220D3" w:rsidP="00C739A0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b/>
          <w:bCs/>
          <w:sz w:val="24"/>
          <w:szCs w:val="24"/>
          <w:lang w:eastAsia="pt-BR"/>
        </w:rPr>
      </w:pPr>
    </w:p>
    <w:p w14:paraId="25924259" w14:textId="77777777" w:rsidR="008220D3" w:rsidRDefault="008220D3" w:rsidP="008220D3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09D76A41" w14:textId="5A07229E" w:rsidR="008220D3" w:rsidRDefault="008220D3" w:rsidP="008220D3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sz w:val="24"/>
          <w:szCs w:val="24"/>
          <w:lang w:eastAsia="pt-BR"/>
        </w:rPr>
        <w:t>Requerimento para solicitação de entrevista por videoconferência</w:t>
      </w:r>
    </w:p>
    <w:p w14:paraId="37A81559" w14:textId="77777777" w:rsidR="008220D3" w:rsidRDefault="008220D3" w:rsidP="008220D3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494AB806" w14:textId="77777777" w:rsidR="008220D3" w:rsidRDefault="008220D3" w:rsidP="008220D3">
      <w:pPr>
        <w:shd w:val="clear" w:color="auto" w:fill="FFFFFF"/>
        <w:contextualSpacing/>
        <w:jc w:val="center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7559DD25" w14:textId="21EC5AFC" w:rsidR="008220D3" w:rsidRDefault="008220D3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sz w:val="24"/>
          <w:szCs w:val="24"/>
          <w:lang w:eastAsia="pt-BR"/>
        </w:rPr>
        <w:t>Eu______________________________________________________________</w:t>
      </w:r>
      <w:r w:rsidR="00265E47">
        <w:rPr>
          <w:rFonts w:ascii="Arial Nova" w:eastAsia="Times New Roman" w:hAnsi="Arial Nova" w:cs="Times New Roman"/>
          <w:sz w:val="24"/>
          <w:szCs w:val="24"/>
          <w:lang w:eastAsia="pt-BR"/>
        </w:rPr>
        <w:t>____</w:t>
      </w:r>
      <w:r>
        <w:rPr>
          <w:rFonts w:ascii="Arial Nova" w:eastAsia="Times New Roman" w:hAnsi="Arial Nova" w:cs="Times New Roman"/>
          <w:sz w:val="24"/>
          <w:szCs w:val="24"/>
          <w:lang w:eastAsia="pt-BR"/>
        </w:rPr>
        <w:t xml:space="preserve">__ venho requerer que a entrevista do Edital </w:t>
      </w:r>
      <w:r w:rsidR="00265E47">
        <w:rPr>
          <w:rFonts w:ascii="Arial Nova" w:eastAsia="Times New Roman" w:hAnsi="Arial Nova" w:cs="Times New Roman"/>
          <w:sz w:val="24"/>
          <w:szCs w:val="24"/>
          <w:lang w:eastAsia="pt-BR"/>
        </w:rPr>
        <w:t>do Processo Seletivo para ingresso no Doutorado</w:t>
      </w:r>
      <w:r w:rsidR="00C668C9">
        <w:rPr>
          <w:rFonts w:ascii="Arial Nova" w:eastAsia="Times New Roman" w:hAnsi="Arial Nova" w:cs="Times New Roman"/>
          <w:sz w:val="24"/>
          <w:szCs w:val="24"/>
          <w:lang w:eastAsia="pt-BR"/>
        </w:rPr>
        <w:t xml:space="preserve"> </w:t>
      </w:r>
      <w:r w:rsidR="00296D6D">
        <w:rPr>
          <w:rFonts w:ascii="Arial Nova" w:eastAsia="Times New Roman" w:hAnsi="Arial Nova" w:cs="Times New Roman"/>
          <w:sz w:val="24"/>
          <w:szCs w:val="24"/>
          <w:lang w:eastAsia="pt-BR"/>
        </w:rPr>
        <w:t>2027</w:t>
      </w:r>
      <w:r w:rsidR="00265E47">
        <w:rPr>
          <w:rFonts w:ascii="Arial Nova" w:eastAsia="Times New Roman" w:hAnsi="Arial Nova" w:cs="Times New Roman"/>
          <w:sz w:val="24"/>
          <w:szCs w:val="24"/>
          <w:lang w:eastAsia="pt-BR"/>
        </w:rPr>
        <w:t xml:space="preserve"> seja realizada por videoconferência em razão de residir fora da região da Zona da Mata Mineira, em_______________________________________.</w:t>
      </w:r>
    </w:p>
    <w:p w14:paraId="2149E9BF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sz w:val="24"/>
          <w:szCs w:val="24"/>
          <w:lang w:eastAsia="pt-BR"/>
        </w:rPr>
        <w:t>Declaro estar ciente de que sou inteiramente responsável por qualquer falha técnica ou de sinal que impeçam ou interfiram em minha participação através de som e imagem no momento da entrevista, inclusive minha eliminação do Processo Seletivo em razão da não realização da mesma.</w:t>
      </w:r>
    </w:p>
    <w:p w14:paraId="55FF0E75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3BA980C1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27991A2B" w14:textId="7E97FBB0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sz w:val="24"/>
          <w:szCs w:val="24"/>
          <w:lang w:eastAsia="pt-BR"/>
        </w:rPr>
        <w:t>Data____/_____/_____</w:t>
      </w:r>
    </w:p>
    <w:p w14:paraId="2C382CCC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7102405A" w14:textId="7A310FF4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sz w:val="24"/>
          <w:szCs w:val="24"/>
          <w:lang w:eastAsia="pt-BR"/>
        </w:rPr>
        <w:t>Assinatura:_______________________________________</w:t>
      </w:r>
    </w:p>
    <w:p w14:paraId="318DC290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668845DA" w14:textId="77777777" w:rsidR="00C668C9" w:rsidRDefault="00C668C9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066A63FA" w14:textId="33FFB44F" w:rsidR="00265E47" w:rsidRPr="00C668C9" w:rsidRDefault="00265E47" w:rsidP="00265E47">
      <w:pPr>
        <w:shd w:val="clear" w:color="auto" w:fill="FFFFFF"/>
        <w:contextualSpacing/>
        <w:jc w:val="both"/>
        <w:rPr>
          <w:rFonts w:ascii="Arial Nova" w:eastAsia="Times New Roman" w:hAnsi="Arial Nova" w:cs="Times New Roman"/>
          <w:b/>
          <w:bCs/>
          <w:lang w:eastAsia="pt-BR"/>
        </w:rPr>
      </w:pPr>
      <w:r w:rsidRPr="00C668C9">
        <w:rPr>
          <w:rFonts w:ascii="Arial Nova" w:eastAsia="Times New Roman" w:hAnsi="Arial Nova" w:cs="Times New Roman"/>
          <w:b/>
          <w:bCs/>
          <w:lang w:eastAsia="pt-BR"/>
        </w:rPr>
        <w:t>Observação: este anexo precisa ser encaminhado no momento da inscrição. Caso o candidato o encaminhe em data posterior não será possível ter o pedido analisado pela banca.</w:t>
      </w:r>
    </w:p>
    <w:p w14:paraId="26C2C6F3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3F337134" w14:textId="77777777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14C6985F" w14:textId="19572502" w:rsidR="00265E47" w:rsidRDefault="00265E47" w:rsidP="008220D3">
      <w:pPr>
        <w:shd w:val="clear" w:color="auto" w:fill="FFFFFF"/>
        <w:spacing w:line="360" w:lineRule="auto"/>
        <w:contextualSpacing/>
        <w:jc w:val="both"/>
        <w:rPr>
          <w:rFonts w:ascii="Arial Nova" w:eastAsia="Times New Roman" w:hAnsi="Arial Nova" w:cs="Times New Roman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</w:p>
    <w:sectPr w:rsidR="00265E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7FC6" w14:textId="77777777" w:rsidR="00F00D73" w:rsidRDefault="00F00D73" w:rsidP="00C3604D">
      <w:r>
        <w:separator/>
      </w:r>
    </w:p>
  </w:endnote>
  <w:endnote w:type="continuationSeparator" w:id="0">
    <w:p w14:paraId="09C0F79D" w14:textId="77777777" w:rsidR="00F00D73" w:rsidRDefault="00F00D73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FC55" w14:textId="77777777" w:rsidR="00F00D73" w:rsidRDefault="00F00D73" w:rsidP="00C3604D">
      <w:r>
        <w:separator/>
      </w:r>
    </w:p>
  </w:footnote>
  <w:footnote w:type="continuationSeparator" w:id="0">
    <w:p w14:paraId="7DFC178B" w14:textId="77777777" w:rsidR="00F00D73" w:rsidRDefault="00F00D73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6EDD" w14:textId="77777777"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039D6EE1" wp14:editId="039D6EE2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039D6EE3" wp14:editId="039D6EE4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039D6EE5" wp14:editId="039D6EE6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D6EDE" w14:textId="77777777" w:rsidR="001175D2" w:rsidRDefault="001175D2">
    <w:pPr>
      <w:pStyle w:val="Cabealho"/>
    </w:pPr>
  </w:p>
  <w:p w14:paraId="039D6EDF" w14:textId="77777777" w:rsidR="001175D2" w:rsidRDefault="001175D2">
    <w:pPr>
      <w:pStyle w:val="Cabealho"/>
    </w:pPr>
  </w:p>
  <w:p w14:paraId="039D6EE0" w14:textId="77777777" w:rsidR="00C3604D" w:rsidRDefault="00C360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6BDE"/>
    <w:rsid w:val="00037A35"/>
    <w:rsid w:val="000402FD"/>
    <w:rsid w:val="0005529F"/>
    <w:rsid w:val="00083E14"/>
    <w:rsid w:val="00093793"/>
    <w:rsid w:val="000B3D45"/>
    <w:rsid w:val="000B6D31"/>
    <w:rsid w:val="000C21D1"/>
    <w:rsid w:val="000D7EBC"/>
    <w:rsid w:val="000F251A"/>
    <w:rsid w:val="000F5091"/>
    <w:rsid w:val="001175D2"/>
    <w:rsid w:val="00140005"/>
    <w:rsid w:val="0014087C"/>
    <w:rsid w:val="001474DA"/>
    <w:rsid w:val="00166802"/>
    <w:rsid w:val="00166E9C"/>
    <w:rsid w:val="00167C8C"/>
    <w:rsid w:val="00175246"/>
    <w:rsid w:val="001806CD"/>
    <w:rsid w:val="0019626D"/>
    <w:rsid w:val="001F01EB"/>
    <w:rsid w:val="001F4EF6"/>
    <w:rsid w:val="002007A1"/>
    <w:rsid w:val="002015B0"/>
    <w:rsid w:val="002129E4"/>
    <w:rsid w:val="00223F1A"/>
    <w:rsid w:val="00232905"/>
    <w:rsid w:val="002605C3"/>
    <w:rsid w:val="00265E47"/>
    <w:rsid w:val="002908A2"/>
    <w:rsid w:val="0029238A"/>
    <w:rsid w:val="00296D6D"/>
    <w:rsid w:val="002B45B2"/>
    <w:rsid w:val="002B625E"/>
    <w:rsid w:val="002D07F6"/>
    <w:rsid w:val="002D4A06"/>
    <w:rsid w:val="002E3E56"/>
    <w:rsid w:val="002E440F"/>
    <w:rsid w:val="00362344"/>
    <w:rsid w:val="00384DF7"/>
    <w:rsid w:val="003B11C1"/>
    <w:rsid w:val="003C20B4"/>
    <w:rsid w:val="003D0C1C"/>
    <w:rsid w:val="003D13B0"/>
    <w:rsid w:val="003E25C5"/>
    <w:rsid w:val="003E6B2B"/>
    <w:rsid w:val="003F56AB"/>
    <w:rsid w:val="004143E5"/>
    <w:rsid w:val="00414603"/>
    <w:rsid w:val="004215A6"/>
    <w:rsid w:val="00427019"/>
    <w:rsid w:val="00477424"/>
    <w:rsid w:val="004922A4"/>
    <w:rsid w:val="004B3123"/>
    <w:rsid w:val="0054429F"/>
    <w:rsid w:val="00544ACA"/>
    <w:rsid w:val="00554C40"/>
    <w:rsid w:val="00591044"/>
    <w:rsid w:val="005A01FA"/>
    <w:rsid w:val="005A1797"/>
    <w:rsid w:val="005A190F"/>
    <w:rsid w:val="005F57AF"/>
    <w:rsid w:val="0063274E"/>
    <w:rsid w:val="00633B44"/>
    <w:rsid w:val="00643228"/>
    <w:rsid w:val="00662343"/>
    <w:rsid w:val="006650B1"/>
    <w:rsid w:val="00672B23"/>
    <w:rsid w:val="0068732F"/>
    <w:rsid w:val="00690D26"/>
    <w:rsid w:val="006957F6"/>
    <w:rsid w:val="00695BDD"/>
    <w:rsid w:val="006A1A6C"/>
    <w:rsid w:val="006B0762"/>
    <w:rsid w:val="006E28AA"/>
    <w:rsid w:val="006E36BB"/>
    <w:rsid w:val="006E601A"/>
    <w:rsid w:val="00772265"/>
    <w:rsid w:val="007A17D4"/>
    <w:rsid w:val="007B3D85"/>
    <w:rsid w:val="007C18D9"/>
    <w:rsid w:val="007C1BD6"/>
    <w:rsid w:val="007D5532"/>
    <w:rsid w:val="007E0284"/>
    <w:rsid w:val="00802D2E"/>
    <w:rsid w:val="00810A7E"/>
    <w:rsid w:val="008220D3"/>
    <w:rsid w:val="00833678"/>
    <w:rsid w:val="00840006"/>
    <w:rsid w:val="00860BD5"/>
    <w:rsid w:val="00885DCF"/>
    <w:rsid w:val="00892679"/>
    <w:rsid w:val="008A0E04"/>
    <w:rsid w:val="008A356B"/>
    <w:rsid w:val="008B3F48"/>
    <w:rsid w:val="008B5491"/>
    <w:rsid w:val="008C7187"/>
    <w:rsid w:val="008D2056"/>
    <w:rsid w:val="008D4705"/>
    <w:rsid w:val="008D6132"/>
    <w:rsid w:val="008E5D7E"/>
    <w:rsid w:val="00925FDC"/>
    <w:rsid w:val="00934D25"/>
    <w:rsid w:val="009476E4"/>
    <w:rsid w:val="009512D2"/>
    <w:rsid w:val="00951D0D"/>
    <w:rsid w:val="00975017"/>
    <w:rsid w:val="00976087"/>
    <w:rsid w:val="00991283"/>
    <w:rsid w:val="009A6087"/>
    <w:rsid w:val="009B3177"/>
    <w:rsid w:val="009C098A"/>
    <w:rsid w:val="00A04989"/>
    <w:rsid w:val="00A17B28"/>
    <w:rsid w:val="00A25B4D"/>
    <w:rsid w:val="00A34EB5"/>
    <w:rsid w:val="00A419FF"/>
    <w:rsid w:val="00A4366E"/>
    <w:rsid w:val="00A47008"/>
    <w:rsid w:val="00A54FBD"/>
    <w:rsid w:val="00A55B6C"/>
    <w:rsid w:val="00A61340"/>
    <w:rsid w:val="00A64C9F"/>
    <w:rsid w:val="00A716E1"/>
    <w:rsid w:val="00A7787B"/>
    <w:rsid w:val="00A96C71"/>
    <w:rsid w:val="00AC38F2"/>
    <w:rsid w:val="00AC44D2"/>
    <w:rsid w:val="00AD0010"/>
    <w:rsid w:val="00AD2079"/>
    <w:rsid w:val="00AD7ECD"/>
    <w:rsid w:val="00AE681A"/>
    <w:rsid w:val="00AF35D7"/>
    <w:rsid w:val="00AF799E"/>
    <w:rsid w:val="00B31A08"/>
    <w:rsid w:val="00B43712"/>
    <w:rsid w:val="00B71476"/>
    <w:rsid w:val="00B82AF2"/>
    <w:rsid w:val="00B92420"/>
    <w:rsid w:val="00B93DF1"/>
    <w:rsid w:val="00BE1B62"/>
    <w:rsid w:val="00C07118"/>
    <w:rsid w:val="00C111DC"/>
    <w:rsid w:val="00C12F59"/>
    <w:rsid w:val="00C1690C"/>
    <w:rsid w:val="00C33DFE"/>
    <w:rsid w:val="00C354DC"/>
    <w:rsid w:val="00C3604D"/>
    <w:rsid w:val="00C52E86"/>
    <w:rsid w:val="00C53194"/>
    <w:rsid w:val="00C61365"/>
    <w:rsid w:val="00C668C9"/>
    <w:rsid w:val="00C739A0"/>
    <w:rsid w:val="00C900C2"/>
    <w:rsid w:val="00C92D16"/>
    <w:rsid w:val="00CC55D2"/>
    <w:rsid w:val="00D013AE"/>
    <w:rsid w:val="00D23014"/>
    <w:rsid w:val="00D266F8"/>
    <w:rsid w:val="00D3463B"/>
    <w:rsid w:val="00D423EC"/>
    <w:rsid w:val="00D50E96"/>
    <w:rsid w:val="00D55645"/>
    <w:rsid w:val="00D723A6"/>
    <w:rsid w:val="00D83A1C"/>
    <w:rsid w:val="00D847E6"/>
    <w:rsid w:val="00DB557B"/>
    <w:rsid w:val="00DC467E"/>
    <w:rsid w:val="00E03214"/>
    <w:rsid w:val="00E051A8"/>
    <w:rsid w:val="00E201F8"/>
    <w:rsid w:val="00E21913"/>
    <w:rsid w:val="00E438AA"/>
    <w:rsid w:val="00E516EC"/>
    <w:rsid w:val="00E73AE6"/>
    <w:rsid w:val="00E75248"/>
    <w:rsid w:val="00E8302F"/>
    <w:rsid w:val="00E916E3"/>
    <w:rsid w:val="00E97354"/>
    <w:rsid w:val="00E97EAD"/>
    <w:rsid w:val="00EB2252"/>
    <w:rsid w:val="00EB4B74"/>
    <w:rsid w:val="00ED3BB5"/>
    <w:rsid w:val="00EF25B9"/>
    <w:rsid w:val="00F00D73"/>
    <w:rsid w:val="00F218DA"/>
    <w:rsid w:val="00F21E98"/>
    <w:rsid w:val="00F223F9"/>
    <w:rsid w:val="00F251B9"/>
    <w:rsid w:val="00F33D23"/>
    <w:rsid w:val="00F458B3"/>
    <w:rsid w:val="00F51AD0"/>
    <w:rsid w:val="00F67889"/>
    <w:rsid w:val="00F83379"/>
    <w:rsid w:val="00F867F1"/>
    <w:rsid w:val="00F967F7"/>
    <w:rsid w:val="00FD5F4D"/>
    <w:rsid w:val="00FD695C"/>
    <w:rsid w:val="00FE5F7B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6ECB"/>
  <w15:docId w15:val="{0510354C-222F-4222-B6D8-6D6BA30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B625E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B625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3</cp:revision>
  <cp:lastPrinted>2026-01-19T13:07:00Z</cp:lastPrinted>
  <dcterms:created xsi:type="dcterms:W3CDTF">2026-06-24T13:24:00Z</dcterms:created>
  <dcterms:modified xsi:type="dcterms:W3CDTF">2026-06-25T11:32:00Z</dcterms:modified>
</cp:coreProperties>
</file>