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33" w:rsidRDefault="00211033" w:rsidP="004C6283">
      <w:pPr>
        <w:spacing w:line="360" w:lineRule="auto"/>
        <w:contextualSpacing/>
        <w:jc w:val="center"/>
      </w:pPr>
    </w:p>
    <w:p w:rsidR="00211033" w:rsidRDefault="00211033" w:rsidP="004C6283">
      <w:pPr>
        <w:spacing w:line="360" w:lineRule="auto"/>
        <w:contextualSpacing/>
        <w:jc w:val="center"/>
      </w:pPr>
    </w:p>
    <w:p w:rsidR="00AD7ECD" w:rsidRDefault="00211033" w:rsidP="004C6283">
      <w:pPr>
        <w:spacing w:line="360" w:lineRule="auto"/>
        <w:contextualSpacing/>
        <w:jc w:val="center"/>
      </w:pPr>
      <w:r>
        <w:t>Programa de Pós-Graduação em Artes, Cultura e Linguagens</w:t>
      </w:r>
    </w:p>
    <w:p w:rsidR="004C6283" w:rsidRDefault="004C6283" w:rsidP="004C6283">
      <w:pPr>
        <w:spacing w:line="360" w:lineRule="auto"/>
        <w:contextualSpacing/>
        <w:jc w:val="center"/>
      </w:pPr>
    </w:p>
    <w:p w:rsidR="004C6283" w:rsidRDefault="004C6283" w:rsidP="004C6283">
      <w:pPr>
        <w:spacing w:line="360" w:lineRule="auto"/>
        <w:contextualSpacing/>
        <w:jc w:val="center"/>
      </w:pPr>
    </w:p>
    <w:p w:rsidR="004C6283" w:rsidRDefault="004C6283" w:rsidP="004C6283">
      <w:pPr>
        <w:spacing w:line="360" w:lineRule="auto"/>
        <w:contextualSpacing/>
        <w:jc w:val="center"/>
      </w:pPr>
    </w:p>
    <w:p w:rsidR="004C6283" w:rsidRDefault="004C6283" w:rsidP="004C6283">
      <w:pPr>
        <w:spacing w:line="360" w:lineRule="auto"/>
        <w:contextualSpacing/>
        <w:jc w:val="center"/>
      </w:pPr>
    </w:p>
    <w:p w:rsidR="004C6283" w:rsidRDefault="00716977" w:rsidP="004C6283">
      <w:pPr>
        <w:spacing w:line="360" w:lineRule="auto"/>
        <w:contextualSpacing/>
        <w:jc w:val="center"/>
      </w:pPr>
      <w:r>
        <w:t>TERMO DE AUTORIZAÇÃO</w:t>
      </w:r>
    </w:p>
    <w:p w:rsidR="004C6283" w:rsidRDefault="004C6283" w:rsidP="004C6283">
      <w:pPr>
        <w:spacing w:line="360" w:lineRule="auto"/>
        <w:contextualSpacing/>
        <w:jc w:val="center"/>
      </w:pPr>
    </w:p>
    <w:p w:rsidR="004C6283" w:rsidRDefault="004C6283" w:rsidP="004C6283">
      <w:pPr>
        <w:spacing w:line="360" w:lineRule="auto"/>
        <w:contextualSpacing/>
        <w:jc w:val="both"/>
      </w:pPr>
    </w:p>
    <w:p w:rsidR="004C6283" w:rsidRDefault="004C6283" w:rsidP="004C6283">
      <w:pPr>
        <w:spacing w:line="360" w:lineRule="auto"/>
        <w:contextualSpacing/>
        <w:jc w:val="both"/>
      </w:pPr>
    </w:p>
    <w:p w:rsidR="004C6283" w:rsidRDefault="004C6283" w:rsidP="004C6283">
      <w:pPr>
        <w:spacing w:line="360" w:lineRule="auto"/>
        <w:contextualSpacing/>
        <w:jc w:val="both"/>
      </w:pPr>
      <w:r>
        <w:t>Declaro para os devidos fins que eu, ____________________________________</w:t>
      </w:r>
      <w:r w:rsidR="00734067">
        <w:t>_______________________________, p</w:t>
      </w:r>
      <w:r>
        <w:t xml:space="preserve">ortador do CPF nº _______________________________, </w:t>
      </w:r>
      <w:r w:rsidR="002605DD">
        <w:t xml:space="preserve">autorizo o uso de dados, imagens e depoimentos com fins de divulgação do </w:t>
      </w:r>
      <w:proofErr w:type="spellStart"/>
      <w:r>
        <w:t>International</w:t>
      </w:r>
      <w:proofErr w:type="spellEnd"/>
      <w:r>
        <w:t xml:space="preserve"> Master in Audiovisual </w:t>
      </w:r>
      <w:proofErr w:type="spellStart"/>
      <w:r>
        <w:t>and</w:t>
      </w:r>
      <w:proofErr w:type="spellEnd"/>
      <w:r>
        <w:t xml:space="preserve"> Cinema </w:t>
      </w:r>
      <w:proofErr w:type="spellStart"/>
      <w:r>
        <w:t>Studies</w:t>
      </w:r>
      <w:proofErr w:type="spellEnd"/>
      <w:r>
        <w:t xml:space="preserve"> no Programa de Pós-Graduação em Artes, Cultura e Linguagens</w:t>
      </w:r>
      <w:r w:rsidR="002605DD">
        <w:t xml:space="preserve"> da UFJF e no próprio </w:t>
      </w:r>
      <w:r w:rsidR="002605DD" w:rsidRPr="00734067">
        <w:rPr>
          <w:i/>
        </w:rPr>
        <w:t>site</w:t>
      </w:r>
      <w:r w:rsidR="002605DD">
        <w:t xml:space="preserve"> internacional do IMACS.</w:t>
      </w:r>
    </w:p>
    <w:p w:rsidR="004C6283" w:rsidRDefault="004C6283" w:rsidP="004C6283">
      <w:pPr>
        <w:spacing w:line="360" w:lineRule="auto"/>
        <w:contextualSpacing/>
        <w:jc w:val="both"/>
      </w:pPr>
    </w:p>
    <w:p w:rsidR="004C6283" w:rsidRDefault="004C6283" w:rsidP="004C6283">
      <w:pPr>
        <w:spacing w:line="360" w:lineRule="auto"/>
        <w:contextualSpacing/>
        <w:jc w:val="both"/>
      </w:pPr>
    </w:p>
    <w:p w:rsidR="004C6283" w:rsidRDefault="004C6283" w:rsidP="004C6283">
      <w:pPr>
        <w:spacing w:line="360" w:lineRule="auto"/>
        <w:contextualSpacing/>
        <w:jc w:val="both"/>
      </w:pPr>
    </w:p>
    <w:p w:rsidR="004C6283" w:rsidRDefault="004C6283" w:rsidP="003343D3">
      <w:pPr>
        <w:spacing w:line="360" w:lineRule="auto"/>
        <w:contextualSpacing/>
        <w:jc w:val="center"/>
      </w:pPr>
    </w:p>
    <w:p w:rsidR="004C6283" w:rsidRDefault="004C6283" w:rsidP="003343D3">
      <w:pPr>
        <w:spacing w:line="360" w:lineRule="auto"/>
        <w:contextualSpacing/>
        <w:jc w:val="center"/>
      </w:pPr>
      <w:r>
        <w:t>Atenciosamente,</w:t>
      </w:r>
    </w:p>
    <w:p w:rsidR="004C6283" w:rsidRDefault="004C6283" w:rsidP="003343D3">
      <w:pPr>
        <w:spacing w:line="360" w:lineRule="auto"/>
        <w:contextualSpacing/>
        <w:jc w:val="center"/>
      </w:pPr>
    </w:p>
    <w:p w:rsidR="004C6283" w:rsidRDefault="004C6283" w:rsidP="003343D3">
      <w:pPr>
        <w:spacing w:line="360" w:lineRule="auto"/>
        <w:contextualSpacing/>
        <w:jc w:val="center"/>
      </w:pPr>
      <w:r>
        <w:t>_______________________________________</w:t>
      </w:r>
    </w:p>
    <w:sectPr w:rsidR="004C62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C9B" w:rsidRDefault="00671C9B" w:rsidP="00C3604D">
      <w:r>
        <w:separator/>
      </w:r>
    </w:p>
  </w:endnote>
  <w:endnote w:type="continuationSeparator" w:id="0">
    <w:p w:rsidR="00671C9B" w:rsidRDefault="00671C9B" w:rsidP="00C3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4D" w:rsidRDefault="00C360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4D" w:rsidRDefault="00C3604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4D" w:rsidRDefault="00C360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9B" w:rsidRDefault="00671C9B" w:rsidP="00C3604D">
      <w:r>
        <w:separator/>
      </w:r>
    </w:p>
  </w:footnote>
  <w:footnote w:type="continuationSeparator" w:id="0">
    <w:p w:rsidR="00671C9B" w:rsidRDefault="00671C9B" w:rsidP="00C36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4D" w:rsidRDefault="00C360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4D" w:rsidRDefault="00195724" w:rsidP="0019572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923925" cy="1009608"/>
          <wp:effectExtent l="0" t="0" r="0" b="635"/>
          <wp:docPr id="2" name="Imagem 2" descr="C:\Users\Fla\Desktop\PPGACL\Logos PPG\LOGO_PPGAC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la\Desktop\PPGACL\Logos PPG\LOGO_PPGAC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20" cy="1025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604D">
      <w:rPr>
        <w:noProof/>
        <w:lang w:eastAsia="pt-BR"/>
      </w:rPr>
      <w:drawing>
        <wp:inline distT="0" distB="0" distL="0" distR="0" wp14:anchorId="1FDD507E" wp14:editId="0865ACD2">
          <wp:extent cx="1962150" cy="833914"/>
          <wp:effectExtent l="0" t="0" r="0" b="4445"/>
          <wp:docPr id="5" name="Imagem 5" descr="C:\Users\Mestrado\Desktop\FLÁ\Logo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estrado\Desktop\FLÁ\Logos\download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962150" cy="833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r w:rsidR="00C3604D">
      <w:rPr>
        <w:noProof/>
        <w:lang w:eastAsia="pt-BR"/>
      </w:rPr>
      <w:drawing>
        <wp:inline distT="0" distB="0" distL="0" distR="0" wp14:anchorId="4BD553AD" wp14:editId="51F7FAF3">
          <wp:extent cx="1372983" cy="731132"/>
          <wp:effectExtent l="0" t="0" r="0" b="0"/>
          <wp:docPr id="4" name="Imagem 4" descr="C:\Users\Mestrado\Desktop\FLÁ\Logos\ufj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estrado\Desktop\FLÁ\Logos\ufjf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081" cy="733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C3604D" w:rsidRDefault="00C3604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4D" w:rsidRDefault="00C360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33"/>
    <w:rsid w:val="00054ABE"/>
    <w:rsid w:val="00195724"/>
    <w:rsid w:val="00211033"/>
    <w:rsid w:val="002605DD"/>
    <w:rsid w:val="002E3901"/>
    <w:rsid w:val="003343D3"/>
    <w:rsid w:val="00377107"/>
    <w:rsid w:val="003C20B4"/>
    <w:rsid w:val="00411735"/>
    <w:rsid w:val="004C6283"/>
    <w:rsid w:val="00671C9B"/>
    <w:rsid w:val="006B0762"/>
    <w:rsid w:val="00716977"/>
    <w:rsid w:val="00734067"/>
    <w:rsid w:val="00872202"/>
    <w:rsid w:val="00AD7ECD"/>
    <w:rsid w:val="00AF799E"/>
    <w:rsid w:val="00B02739"/>
    <w:rsid w:val="00C3604D"/>
    <w:rsid w:val="00EB5F8A"/>
    <w:rsid w:val="00EF01DC"/>
    <w:rsid w:val="00E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60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604D"/>
  </w:style>
  <w:style w:type="paragraph" w:styleId="Rodap">
    <w:name w:val="footer"/>
    <w:basedOn w:val="Normal"/>
    <w:link w:val="RodapChar"/>
    <w:uiPriority w:val="99"/>
    <w:unhideWhenUsed/>
    <w:rsid w:val="00C360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604D"/>
  </w:style>
  <w:style w:type="paragraph" w:styleId="Textodebalo">
    <w:name w:val="Balloon Text"/>
    <w:basedOn w:val="Normal"/>
    <w:link w:val="TextodebaloChar"/>
    <w:uiPriority w:val="99"/>
    <w:semiHidden/>
    <w:unhideWhenUsed/>
    <w:rsid w:val="00C360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60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604D"/>
  </w:style>
  <w:style w:type="paragraph" w:styleId="Rodap">
    <w:name w:val="footer"/>
    <w:basedOn w:val="Normal"/>
    <w:link w:val="RodapChar"/>
    <w:uiPriority w:val="99"/>
    <w:unhideWhenUsed/>
    <w:rsid w:val="00C360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604D"/>
  </w:style>
  <w:style w:type="paragraph" w:styleId="Textodebalo">
    <w:name w:val="Balloon Text"/>
    <w:basedOn w:val="Normal"/>
    <w:link w:val="TextodebaloChar"/>
    <w:uiPriority w:val="99"/>
    <w:semiHidden/>
    <w:unhideWhenUsed/>
    <w:rsid w:val="00C360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trado\Desktop\FL&#193;\Logos%20e%20cabe&#231;alho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Fla</cp:lastModifiedBy>
  <cp:revision>2</cp:revision>
  <dcterms:created xsi:type="dcterms:W3CDTF">2021-02-05T12:16:00Z</dcterms:created>
  <dcterms:modified xsi:type="dcterms:W3CDTF">2021-02-05T12:16:00Z</dcterms:modified>
</cp:coreProperties>
</file>