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8AF5" w14:textId="77777777" w:rsidR="00914DD6" w:rsidRPr="00983CD0" w:rsidRDefault="00914DD6" w:rsidP="00914DD6">
      <w:pPr>
        <w:spacing w:line="360" w:lineRule="auto"/>
        <w:jc w:val="center"/>
        <w:rPr>
          <w:b/>
          <w:bCs/>
          <w:sz w:val="10"/>
          <w:szCs w:val="10"/>
        </w:rPr>
      </w:pPr>
    </w:p>
    <w:p w14:paraId="29A9C1FB" w14:textId="77777777" w:rsidR="00B34EBD" w:rsidRDefault="00924992" w:rsidP="00983CD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REQUISIÇÃO DE AUXÍLIO FINANCEIRO</w:t>
      </w:r>
    </w:p>
    <w:p w14:paraId="70838017" w14:textId="77777777" w:rsidR="00924992" w:rsidRPr="00103B41" w:rsidRDefault="00924992" w:rsidP="00983CD0">
      <w:pPr>
        <w:jc w:val="center"/>
        <w:rPr>
          <w:rFonts w:ascii="Calibri" w:hAnsi="Calibri" w:cs="Calibri"/>
          <w:b/>
          <w:bCs/>
        </w:rPr>
      </w:pP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840BAE" w:rsidRPr="00FF5020" w14:paraId="7DF94B55" w14:textId="77777777" w:rsidTr="00FF5020">
        <w:trPr>
          <w:trHeight w:val="530"/>
        </w:trPr>
        <w:tc>
          <w:tcPr>
            <w:tcW w:w="10980" w:type="dxa"/>
          </w:tcPr>
          <w:p w14:paraId="7FD5DE40" w14:textId="77777777" w:rsidR="00387E47" w:rsidRDefault="00387E47" w:rsidP="00387E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BC2CAB" w14:textId="3DAE3ED7" w:rsidR="005C6D88" w:rsidRDefault="00387E47" w:rsidP="005C6D8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Requerente</w:t>
            </w:r>
            <w:r w:rsidR="00840BAE" w:rsidRPr="00FF502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C6D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C6D88" w:rsidRPr="00527865">
              <w:rPr>
                <w:rStyle w:val="TextodoEspaoReservado"/>
              </w:rPr>
              <w:t>Clique ou toque aqui para inserir o texto.</w:t>
            </w:r>
            <w:r w:rsidR="005C6D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00A79DC" w14:textId="378A0B4B" w:rsidR="005C6D88" w:rsidRDefault="005C6D88" w:rsidP="005C6D8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CPF: </w:t>
            </w:r>
            <w:r w:rsidRPr="00527865">
              <w:rPr>
                <w:rStyle w:val="TextodoEspaoReservado"/>
              </w:rPr>
              <w:t>Clique ou toque aqui para inserir o texto.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CF1A951" w14:textId="5DB1BD89" w:rsidR="00387E47" w:rsidRPr="00FF5020" w:rsidRDefault="003555A2" w:rsidP="005C6D88">
            <w:pPr>
              <w:spacing w:line="36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Nº de matrícula</w:t>
            </w:r>
            <w:r w:rsidR="00387E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5C6D88" w:rsidRPr="00527865">
              <w:rPr>
                <w:rStyle w:val="TextodoEspaoReservado"/>
              </w:rPr>
              <w:t>Clique ou toque aqui para inserir o texto.</w:t>
            </w:r>
          </w:p>
        </w:tc>
      </w:tr>
      <w:tr w:rsidR="00840BAE" w:rsidRPr="00FF5020" w14:paraId="5964430E" w14:textId="77777777" w:rsidTr="003555A2">
        <w:trPr>
          <w:trHeight w:val="961"/>
        </w:trPr>
        <w:tc>
          <w:tcPr>
            <w:tcW w:w="10980" w:type="dxa"/>
            <w:shd w:val="clear" w:color="auto" w:fill="F2F2F2"/>
          </w:tcPr>
          <w:p w14:paraId="5FCC03F2" w14:textId="601120CC" w:rsidR="005C6D88" w:rsidRDefault="005C6D88" w:rsidP="00387E47">
            <w:pPr>
              <w:spacing w:before="240"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Evento: </w:t>
            </w:r>
            <w:r w:rsidR="003555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555A2" w:rsidRPr="00527865">
              <w:rPr>
                <w:rStyle w:val="TextodoEspaoReservado"/>
                <w:rFonts w:eastAsia="Calibri"/>
              </w:rPr>
              <w:t>Clique ou toque aqui para inserir o texto.</w:t>
            </w:r>
          </w:p>
          <w:p w14:paraId="30C055B9" w14:textId="54AFF8F9" w:rsidR="005C6D88" w:rsidRPr="005C6D88" w:rsidRDefault="005C6D88" w:rsidP="00387E47">
            <w:pPr>
              <w:spacing w:before="240"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Cidade: </w:t>
            </w:r>
            <w:r w:rsidRPr="00527865">
              <w:rPr>
                <w:rStyle w:val="TextodoEspaoReservado"/>
              </w:rPr>
              <w:t>Clique ou toque aqui para inserir o texto.</w:t>
            </w:r>
          </w:p>
          <w:p w14:paraId="5DA568E1" w14:textId="16BBAE23" w:rsidR="005C6D88" w:rsidRDefault="005C6D88" w:rsidP="00387E47">
            <w:pPr>
              <w:spacing w:before="240"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Período do evento: </w:t>
            </w:r>
            <w:r w:rsidRPr="00527865">
              <w:rPr>
                <w:rStyle w:val="TextodoEspaoReservado"/>
              </w:rPr>
              <w:t>Clique ou toque aqui para inserir o texto.</w:t>
            </w:r>
          </w:p>
          <w:p w14:paraId="2DB5754D" w14:textId="2C5429FF" w:rsidR="005C6D88" w:rsidRDefault="005C6D88" w:rsidP="00387E47">
            <w:pPr>
              <w:spacing w:before="240"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de ida:  </w:t>
            </w:r>
            <w:r w:rsidRPr="00527865">
              <w:rPr>
                <w:rStyle w:val="TextodoEspaoReservado"/>
                <w:rFonts w:eastAsia="Calibri"/>
              </w:rPr>
              <w:t>Clique ou toque aqui para inserir o texto.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561E497" w14:textId="4008B5E3" w:rsidR="00387E47" w:rsidRDefault="005C6D88" w:rsidP="00387E47">
            <w:pPr>
              <w:spacing w:before="240" w:line="36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de retorno: </w:t>
            </w:r>
            <w:r w:rsidRPr="00527865">
              <w:rPr>
                <w:rStyle w:val="TextodoEspaoReservado"/>
              </w:rPr>
              <w:t>Clique ou toque aqui para inserir o texto.</w:t>
            </w:r>
          </w:p>
          <w:p w14:paraId="378B31A0" w14:textId="77777777" w:rsidR="00387E47" w:rsidRDefault="00387E47" w:rsidP="00387E47">
            <w:pPr>
              <w:spacing w:before="240" w:line="36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1FB8683" w14:textId="77777777" w:rsidR="00840BAE" w:rsidRPr="00FF5020" w:rsidRDefault="00840BAE" w:rsidP="00387E47">
            <w:pPr>
              <w:spacing w:before="240" w:line="36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020"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</w:p>
        </w:tc>
      </w:tr>
    </w:tbl>
    <w:p w14:paraId="766D467A" w14:textId="77777777" w:rsidR="00677D0C" w:rsidRPr="00D05A11" w:rsidRDefault="00B34EBD" w:rsidP="00B34EBD">
      <w:pPr>
        <w:spacing w:line="360" w:lineRule="auto"/>
        <w:rPr>
          <w:rFonts w:ascii="Calibri" w:hAnsi="Calibri" w:cs="Calibri"/>
          <w:sz w:val="22"/>
          <w:szCs w:val="22"/>
        </w:rPr>
      </w:pPr>
      <w:r w:rsidRPr="00983CD0">
        <w:rPr>
          <w:rFonts w:ascii="Calibri" w:hAnsi="Calibri" w:cs="Calibri"/>
          <w:sz w:val="22"/>
          <w:szCs w:val="22"/>
        </w:rPr>
        <w:tab/>
      </w:r>
    </w:p>
    <w:p w14:paraId="5935A0B8" w14:textId="4CD2C2EA" w:rsidR="00B34EBD" w:rsidRPr="00983CD0" w:rsidRDefault="00B34EBD" w:rsidP="00B85FFE">
      <w:pPr>
        <w:spacing w:line="360" w:lineRule="auto"/>
        <w:ind w:left="720" w:firstLine="720"/>
        <w:jc w:val="right"/>
        <w:rPr>
          <w:rFonts w:ascii="Calibri" w:hAnsi="Calibri" w:cs="Calibri"/>
          <w:sz w:val="22"/>
          <w:szCs w:val="22"/>
        </w:rPr>
      </w:pPr>
      <w:r w:rsidRPr="00983CD0">
        <w:rPr>
          <w:rFonts w:ascii="Calibri" w:hAnsi="Calibri" w:cs="Calibri"/>
          <w:sz w:val="22"/>
          <w:szCs w:val="22"/>
        </w:rPr>
        <w:t xml:space="preserve">Juiz de Fora, </w:t>
      </w:r>
      <w:r w:rsidR="00B85FFE" w:rsidRPr="00983CD0">
        <w:rPr>
          <w:rFonts w:ascii="Calibri" w:hAnsi="Calibri" w:cs="Calibri"/>
          <w:sz w:val="22"/>
          <w:szCs w:val="22"/>
        </w:rPr>
        <w:t>___</w:t>
      </w:r>
      <w:r w:rsidRPr="00983CD0">
        <w:rPr>
          <w:rFonts w:ascii="Calibri" w:hAnsi="Calibri" w:cs="Calibri"/>
          <w:sz w:val="22"/>
          <w:szCs w:val="22"/>
        </w:rPr>
        <w:t>_/</w:t>
      </w:r>
      <w:r w:rsidR="00387E47">
        <w:rPr>
          <w:rFonts w:ascii="Calibri" w:hAnsi="Calibri" w:cs="Calibri"/>
          <w:sz w:val="22"/>
          <w:szCs w:val="22"/>
        </w:rPr>
        <w:t>_</w:t>
      </w:r>
      <w:r w:rsidRPr="00983CD0">
        <w:rPr>
          <w:rFonts w:ascii="Calibri" w:hAnsi="Calibri" w:cs="Calibri"/>
          <w:sz w:val="22"/>
          <w:szCs w:val="22"/>
        </w:rPr>
        <w:t>___/</w:t>
      </w:r>
      <w:r w:rsidR="003555A2">
        <w:rPr>
          <w:rFonts w:ascii="Calibri" w:hAnsi="Calibri" w:cs="Calibri"/>
          <w:sz w:val="22"/>
          <w:szCs w:val="22"/>
        </w:rPr>
        <w:t>_____</w:t>
      </w:r>
      <w:r w:rsidRPr="00983CD0">
        <w:rPr>
          <w:rFonts w:ascii="Calibri" w:hAnsi="Calibri" w:cs="Calibri"/>
          <w:sz w:val="22"/>
          <w:szCs w:val="22"/>
        </w:rPr>
        <w:t>.</w:t>
      </w:r>
    </w:p>
    <w:p w14:paraId="796389FB" w14:textId="77777777" w:rsidR="00B34EBD" w:rsidRPr="00983CD0" w:rsidRDefault="00B34EBD" w:rsidP="00B34EBD">
      <w:pPr>
        <w:spacing w:line="360" w:lineRule="auto"/>
        <w:rPr>
          <w:rFonts w:ascii="Calibri" w:hAnsi="Calibri" w:cs="Calibri"/>
          <w:sz w:val="10"/>
          <w:szCs w:val="10"/>
        </w:rPr>
      </w:pPr>
    </w:p>
    <w:p w14:paraId="7AB16BE6" w14:textId="77777777" w:rsidR="003555A2" w:rsidRPr="003555A2" w:rsidRDefault="003555A2" w:rsidP="003555A2">
      <w:pPr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</w:p>
    <w:sectPr w:rsidR="003555A2" w:rsidRPr="003555A2" w:rsidSect="00983CD0">
      <w:headerReference w:type="default" r:id="rId7"/>
      <w:footerReference w:type="default" r:id="rId8"/>
      <w:pgSz w:w="11907" w:h="16839" w:code="9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8F66" w14:textId="77777777" w:rsidR="00B40C94" w:rsidRDefault="00B40C94" w:rsidP="00E5286A">
      <w:r>
        <w:separator/>
      </w:r>
    </w:p>
  </w:endnote>
  <w:endnote w:type="continuationSeparator" w:id="0">
    <w:p w14:paraId="29280B4F" w14:textId="77777777" w:rsidR="00B40C94" w:rsidRDefault="00B40C94" w:rsidP="00E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6AD9" w14:textId="77777777" w:rsidR="00104446" w:rsidRPr="006D3B0B" w:rsidRDefault="00104446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Universidade Federal de Juiz de Fora</w:t>
    </w:r>
  </w:p>
  <w:p w14:paraId="46CCCC4A" w14:textId="77777777" w:rsidR="00104446" w:rsidRDefault="00104446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Pós-graduação em Ciências Biológicas (Imunologia &amp; DIP/Genética &amp; Biotecnologia)</w:t>
    </w:r>
  </w:p>
  <w:p w14:paraId="39C61B55" w14:textId="77777777" w:rsidR="00104446" w:rsidRPr="006D3B0B" w:rsidRDefault="00104446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I</w:t>
    </w:r>
    <w:r>
      <w:rPr>
        <w:rFonts w:ascii="Arial" w:hAnsi="Arial"/>
        <w:b/>
        <w:bCs/>
        <w:sz w:val="16"/>
        <w:szCs w:val="16"/>
      </w:rPr>
      <w:t>nstituto de Ciências Biológicas</w:t>
    </w:r>
  </w:p>
  <w:p w14:paraId="00136DAA" w14:textId="77777777" w:rsidR="00104446" w:rsidRPr="006D3B0B" w:rsidRDefault="00104446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Rua José Lourenço Kelmer, s/n - Campus Universitário</w:t>
    </w:r>
  </w:p>
  <w:p w14:paraId="0462C7D0" w14:textId="77777777" w:rsidR="00104446" w:rsidRPr="006D3B0B" w:rsidRDefault="00104446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Bairro São Pedro - CEP: 36036-900 - Juiz de Fora - MG</w:t>
    </w:r>
  </w:p>
  <w:p w14:paraId="5C981AC1" w14:textId="77777777" w:rsidR="00104446" w:rsidRPr="006D3B0B" w:rsidRDefault="00104446" w:rsidP="00FA3A7C">
    <w:pPr>
      <w:jc w:val="right"/>
      <w:rPr>
        <w:sz w:val="16"/>
        <w:szCs w:val="16"/>
      </w:rPr>
    </w:pPr>
    <w:r w:rsidRPr="006D3B0B">
      <w:rPr>
        <w:rFonts w:ascii="Arial" w:hAnsi="Arial"/>
        <w:sz w:val="16"/>
        <w:szCs w:val="16"/>
      </w:rPr>
      <w:t>+55 21 32 2102-32</w:t>
    </w:r>
    <w:r>
      <w:rPr>
        <w:rFonts w:ascii="Arial" w:hAnsi="Arial"/>
        <w:sz w:val="16"/>
        <w:szCs w:val="16"/>
      </w:rPr>
      <w:t>20</w:t>
    </w:r>
  </w:p>
  <w:p w14:paraId="52473B58" w14:textId="77777777" w:rsidR="00104446" w:rsidRDefault="001044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3E3B" w14:textId="77777777" w:rsidR="00B40C94" w:rsidRDefault="00B40C94" w:rsidP="00E5286A">
      <w:r>
        <w:separator/>
      </w:r>
    </w:p>
  </w:footnote>
  <w:footnote w:type="continuationSeparator" w:id="0">
    <w:p w14:paraId="1625D60F" w14:textId="77777777" w:rsidR="00B40C94" w:rsidRDefault="00B40C94" w:rsidP="00E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CFA7" w14:textId="765E92D4" w:rsidR="00104446" w:rsidRDefault="00E30A79" w:rsidP="00FA3A7C">
    <w:pPr>
      <w:pStyle w:val="Cabealho"/>
      <w:jc w:val="right"/>
    </w:pPr>
    <w:r w:rsidRPr="007244CB">
      <w:rPr>
        <w:b/>
        <w:noProof/>
        <w:color w:val="808080"/>
        <w:sz w:val="16"/>
      </w:rPr>
      <w:drawing>
        <wp:inline distT="0" distB="0" distL="0" distR="0" wp14:anchorId="0A7B7381" wp14:editId="7B4A8F0B">
          <wp:extent cx="739140" cy="830580"/>
          <wp:effectExtent l="0" t="0" r="0" b="0"/>
          <wp:docPr id="2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4446">
      <w:rPr>
        <w:b/>
        <w:color w:val="808080"/>
        <w:sz w:val="16"/>
      </w:rPr>
      <w:tab/>
    </w:r>
    <w:r w:rsidR="00104446">
      <w:rPr>
        <w:b/>
        <w:color w:val="808080"/>
        <w:sz w:val="16"/>
      </w:rPr>
      <w:tab/>
      <w:t xml:space="preserve"> </w:t>
    </w:r>
    <w:r w:rsidR="00104446" w:rsidRPr="00AD5923">
      <w:rPr>
        <w:b/>
        <w:color w:val="808080"/>
        <w:sz w:val="16"/>
      </w:rPr>
      <w:object w:dxaOrig="4128" w:dyaOrig="960" w14:anchorId="1CA50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6.4pt;height:48pt" fillcolor="window">
          <v:imagedata r:id="rId2" o:title=""/>
        </v:shape>
        <o:OLEObject Type="Embed" ProgID="CorelDraw.Graphic.7" ShapeID="_x0000_i1025" DrawAspect="Content" ObjectID="_1816512709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pBpZT2/Pu4kY+ucnZa/xDVTBRUAPj2JB6eySQOpTW9DoQxiHOZjKZuE/SAjDh94SnQvqQfsHXu//7673b69mjw==" w:salt="kTURJvCyJ6EOBM7g82aGxA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CB"/>
    <w:rsid w:val="0000492D"/>
    <w:rsid w:val="0002564C"/>
    <w:rsid w:val="00103B41"/>
    <w:rsid w:val="00104446"/>
    <w:rsid w:val="00145FA6"/>
    <w:rsid w:val="001566A7"/>
    <w:rsid w:val="00191F0B"/>
    <w:rsid w:val="0022709B"/>
    <w:rsid w:val="00247A50"/>
    <w:rsid w:val="00294A89"/>
    <w:rsid w:val="002A174E"/>
    <w:rsid w:val="002D7BEF"/>
    <w:rsid w:val="00316ACC"/>
    <w:rsid w:val="00332D0E"/>
    <w:rsid w:val="003555A2"/>
    <w:rsid w:val="00360851"/>
    <w:rsid w:val="00381113"/>
    <w:rsid w:val="00387E47"/>
    <w:rsid w:val="003B2448"/>
    <w:rsid w:val="003D092E"/>
    <w:rsid w:val="00483008"/>
    <w:rsid w:val="00484D27"/>
    <w:rsid w:val="00497559"/>
    <w:rsid w:val="00575F2F"/>
    <w:rsid w:val="005C6D88"/>
    <w:rsid w:val="006023CA"/>
    <w:rsid w:val="00677D0C"/>
    <w:rsid w:val="006E77D8"/>
    <w:rsid w:val="007244CB"/>
    <w:rsid w:val="00784CEB"/>
    <w:rsid w:val="00792E30"/>
    <w:rsid w:val="00806A21"/>
    <w:rsid w:val="00840BAE"/>
    <w:rsid w:val="008653EB"/>
    <w:rsid w:val="00892D5A"/>
    <w:rsid w:val="008A3E8D"/>
    <w:rsid w:val="008B1DDE"/>
    <w:rsid w:val="008F039A"/>
    <w:rsid w:val="00914DD6"/>
    <w:rsid w:val="0092239C"/>
    <w:rsid w:val="00924992"/>
    <w:rsid w:val="00933E8F"/>
    <w:rsid w:val="00935A07"/>
    <w:rsid w:val="009716CF"/>
    <w:rsid w:val="00983CD0"/>
    <w:rsid w:val="009F6338"/>
    <w:rsid w:val="00A01F17"/>
    <w:rsid w:val="00A51556"/>
    <w:rsid w:val="00A71AD1"/>
    <w:rsid w:val="00AB3C7F"/>
    <w:rsid w:val="00AD5923"/>
    <w:rsid w:val="00B34EBD"/>
    <w:rsid w:val="00B40C94"/>
    <w:rsid w:val="00B42C52"/>
    <w:rsid w:val="00B54D96"/>
    <w:rsid w:val="00B76185"/>
    <w:rsid w:val="00B85FFE"/>
    <w:rsid w:val="00D05A11"/>
    <w:rsid w:val="00D92D55"/>
    <w:rsid w:val="00DA2EAC"/>
    <w:rsid w:val="00E07E18"/>
    <w:rsid w:val="00E30A79"/>
    <w:rsid w:val="00E34E84"/>
    <w:rsid w:val="00E5286A"/>
    <w:rsid w:val="00EC4EBC"/>
    <w:rsid w:val="00ED6343"/>
    <w:rsid w:val="00F15EA3"/>
    <w:rsid w:val="00F52B7D"/>
    <w:rsid w:val="00F757B5"/>
    <w:rsid w:val="00FA3A7C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3128"/>
  <w15:docId w15:val="{3F0190CF-C2DB-4298-B73A-8711A0A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D1"/>
    <w:rPr>
      <w:rFonts w:ascii="Times New Roman" w:eastAsia="Times New Roman" w:hAnsi="Times New Roman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5286A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semiHidden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5286A"/>
    <w:rPr>
      <w:rFonts w:ascii="Tahoma" w:eastAsia="Times New Roman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uiPriority w:val="59"/>
    <w:rsid w:val="00B5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40B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40B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Reviso">
    <w:name w:val="Revision"/>
    <w:hidden/>
    <w:uiPriority w:val="99"/>
    <w:semiHidden/>
    <w:rsid w:val="00575F2F"/>
    <w:rPr>
      <w:rFonts w:ascii="Times New Roman" w:eastAsia="Times New Roman" w:hAnsi="Times New Roman" w:cs="Arial"/>
      <w:sz w:val="24"/>
      <w:szCs w:val="24"/>
    </w:rPr>
  </w:style>
  <w:style w:type="character" w:styleId="Refdecomentrio">
    <w:name w:val="annotation reference"/>
    <w:uiPriority w:val="99"/>
    <w:semiHidden/>
    <w:unhideWhenUsed/>
    <w:rsid w:val="00575F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5F2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75F2F"/>
    <w:rPr>
      <w:rFonts w:ascii="Times New Roman" w:eastAsia="Times New Roman" w:hAnsi="Times New Roman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5F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75F2F"/>
    <w:rPr>
      <w:rFonts w:ascii="Times New Roman" w:eastAsia="Times New Roman" w:hAnsi="Times New Roman" w:cs="Arial"/>
      <w:b/>
      <w:bCs/>
    </w:rPr>
  </w:style>
  <w:style w:type="character" w:styleId="TextodoEspaoReservado">
    <w:name w:val="Placeholder Text"/>
    <w:uiPriority w:val="99"/>
    <w:semiHidden/>
    <w:rsid w:val="003555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42C49E8-8685-4E0E-A57B-87CD59C3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REQUISIÇÃO DE AUXÍLIO FINANCEIRO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cp:lastPrinted>2025-08-12T17:05:00Z</cp:lastPrinted>
  <dcterms:created xsi:type="dcterms:W3CDTF">2025-08-12T17:05:00Z</dcterms:created>
  <dcterms:modified xsi:type="dcterms:W3CDTF">2025-08-12T17:05:00Z</dcterms:modified>
</cp:coreProperties>
</file>