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76C2" w14:textId="77777777" w:rsidR="00914DD6" w:rsidRPr="00983CD0" w:rsidRDefault="00914DD6" w:rsidP="00914DD6">
      <w:pPr>
        <w:spacing w:line="360" w:lineRule="auto"/>
        <w:jc w:val="center"/>
        <w:rPr>
          <w:b/>
          <w:bCs/>
          <w:sz w:val="10"/>
          <w:szCs w:val="10"/>
        </w:rPr>
      </w:pPr>
    </w:p>
    <w:p w14:paraId="0BF3D8C8" w14:textId="77777777" w:rsidR="00B34EBD" w:rsidRPr="00103B41" w:rsidRDefault="00B54D96" w:rsidP="00983CD0">
      <w:pPr>
        <w:jc w:val="center"/>
        <w:rPr>
          <w:rFonts w:ascii="Calibri" w:hAnsi="Calibri" w:cs="Calibri"/>
          <w:b/>
          <w:bCs/>
        </w:rPr>
      </w:pPr>
      <w:r w:rsidRPr="00103B41">
        <w:rPr>
          <w:rFonts w:ascii="Calibri" w:hAnsi="Calibri" w:cs="Calibri"/>
          <w:b/>
          <w:bCs/>
        </w:rPr>
        <w:t>SOLI</w:t>
      </w:r>
      <w:r w:rsidR="00D05A11">
        <w:rPr>
          <w:rFonts w:ascii="Calibri" w:hAnsi="Calibri" w:cs="Calibri"/>
          <w:b/>
          <w:bCs/>
        </w:rPr>
        <w:t>CITAÇÃO</w:t>
      </w:r>
      <w:r w:rsidRPr="00103B41">
        <w:rPr>
          <w:rFonts w:ascii="Calibri" w:hAnsi="Calibri" w:cs="Calibri"/>
          <w:b/>
          <w:bCs/>
        </w:rPr>
        <w:t xml:space="preserve"> DE TRANCAMENTO DE DISCIPLINA </w:t>
      </w: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840BAE" w:rsidRPr="00FF5020" w14:paraId="02A5700C" w14:textId="77777777" w:rsidTr="00FF5020">
        <w:trPr>
          <w:trHeight w:val="530"/>
        </w:trPr>
        <w:tc>
          <w:tcPr>
            <w:tcW w:w="10980" w:type="dxa"/>
          </w:tcPr>
          <w:p w14:paraId="24D01E24" w14:textId="77777777" w:rsidR="00387E47" w:rsidRDefault="00387E47" w:rsidP="00387E4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21085E" w14:textId="70866AA0" w:rsidR="00840BAE" w:rsidRDefault="00387E47" w:rsidP="00387E4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Requerente</w:t>
            </w:r>
            <w:r w:rsidR="00840BAE" w:rsidRPr="00FF502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757B5">
              <w:rPr>
                <w:rFonts w:ascii="Arial" w:hAnsi="Arial"/>
                <w:b/>
                <w:bCs/>
              </w:rPr>
              <w:object w:dxaOrig="4905" w:dyaOrig="360" w14:anchorId="7E477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96.25pt;height:18pt" o:ole="">
                  <v:imagedata r:id="rId7" o:title=""/>
                </v:shape>
                <w:control r:id="rId8" w:name="TextBox1" w:shapeid="_x0000_i1056"/>
              </w:object>
            </w:r>
            <w:r w:rsidRPr="00387E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555A2">
              <w:rPr>
                <w:rFonts w:ascii="Calibri" w:hAnsi="Calibri" w:cs="Calibri"/>
                <w:b/>
                <w:bCs/>
                <w:sz w:val="22"/>
                <w:szCs w:val="22"/>
              </w:rPr>
              <w:t>Nº de matrícula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F757B5">
              <w:rPr>
                <w:rFonts w:ascii="Calibri" w:hAnsi="Calibri" w:cs="Calibri"/>
                <w:b/>
                <w:bCs/>
              </w:rPr>
              <w:object w:dxaOrig="4905" w:dyaOrig="360" w14:anchorId="16738C1D">
                <v:shape id="_x0000_i1038" type="#_x0000_t75" style="width:80.25pt;height:18pt" o:ole="">
                  <v:imagedata r:id="rId9" o:title=""/>
                </v:shape>
                <w:control r:id="rId10" w:name="TextBox2" w:shapeid="_x0000_i1038"/>
              </w:object>
            </w:r>
          </w:p>
          <w:p w14:paraId="114AEE52" w14:textId="453925FD" w:rsidR="00387E47" w:rsidRPr="00FF5020" w:rsidRDefault="003555A2" w:rsidP="00387E47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555A2">
              <w:rPr>
                <w:rFonts w:ascii="Calibri" w:hAnsi="Calibri" w:cs="Calibri"/>
                <w:b/>
                <w:bCs/>
                <w:sz w:val="22"/>
                <w:szCs w:val="22"/>
              </w:rPr>
              <w:t>Disciplina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object w:dxaOrig="4905" w:dyaOrig="360" w14:anchorId="6990FCBB">
                <v:shape id="_x0000_i1057" type="#_x0000_t75" style="width:296.25pt;height:18pt" o:ole="">
                  <v:imagedata r:id="rId7" o:title=""/>
                </v:shape>
                <w:control r:id="rId11" w:name="TextBox11" w:shapeid="_x0000_i1057"/>
              </w:object>
            </w:r>
          </w:p>
        </w:tc>
      </w:tr>
      <w:tr w:rsidR="00840BAE" w:rsidRPr="00FF5020" w14:paraId="02A95A6B" w14:textId="77777777" w:rsidTr="003555A2">
        <w:trPr>
          <w:trHeight w:val="961"/>
        </w:trPr>
        <w:tc>
          <w:tcPr>
            <w:tcW w:w="10980" w:type="dxa"/>
            <w:shd w:val="clear" w:color="auto" w:fill="F2F2F2"/>
          </w:tcPr>
          <w:p w14:paraId="1FC82EF0" w14:textId="71C45013" w:rsidR="00387E47" w:rsidRDefault="003555A2" w:rsidP="00387E47">
            <w:pPr>
              <w:spacing w:before="24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Justificativa: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575965581"/>
                <w:placeholder>
                  <w:docPart w:val="DefaultPlaceholder_-1854013440"/>
                </w:placeholder>
                <w:showingPlcHdr/>
              </w:sdtPr>
              <w:sdtContent>
                <w:r w:rsidRPr="00527865">
                  <w:rPr>
                    <w:rStyle w:val="TextodoEspaoReservado"/>
                    <w:rFonts w:eastAsia="Calibri"/>
                  </w:rPr>
                  <w:t>Clique ou toque aqui para inserir o texto.</w:t>
                </w:r>
              </w:sdtContent>
            </w:sdt>
          </w:p>
          <w:p w14:paraId="5DBD77F7" w14:textId="77777777" w:rsidR="00387E47" w:rsidRDefault="00387E47" w:rsidP="00387E47">
            <w:pPr>
              <w:spacing w:before="24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8B03A36" w14:textId="77777777" w:rsidR="00387E47" w:rsidRDefault="00387E47" w:rsidP="00387E47">
            <w:pPr>
              <w:spacing w:before="24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BB610A5" w14:textId="77777777" w:rsidR="00840BAE" w:rsidRPr="00FF5020" w:rsidRDefault="00840BAE" w:rsidP="00387E47">
            <w:pPr>
              <w:spacing w:before="24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F5020"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</w:p>
        </w:tc>
      </w:tr>
    </w:tbl>
    <w:p w14:paraId="35FE717F" w14:textId="77777777" w:rsidR="00677D0C" w:rsidRPr="00D05A11" w:rsidRDefault="00B34EBD" w:rsidP="00B34EBD">
      <w:pPr>
        <w:spacing w:line="360" w:lineRule="auto"/>
        <w:rPr>
          <w:rFonts w:ascii="Calibri" w:hAnsi="Calibri" w:cs="Calibri"/>
          <w:sz w:val="22"/>
          <w:szCs w:val="22"/>
        </w:rPr>
      </w:pPr>
      <w:r w:rsidRPr="00983CD0">
        <w:rPr>
          <w:rFonts w:ascii="Calibri" w:hAnsi="Calibri" w:cs="Calibri"/>
          <w:sz w:val="22"/>
          <w:szCs w:val="22"/>
        </w:rPr>
        <w:tab/>
      </w:r>
    </w:p>
    <w:p w14:paraId="7D54D892" w14:textId="16CCA6EC" w:rsidR="00B34EBD" w:rsidRPr="00983CD0" w:rsidRDefault="00B34EBD" w:rsidP="00B85FFE">
      <w:pPr>
        <w:spacing w:line="360" w:lineRule="auto"/>
        <w:ind w:left="720" w:firstLine="720"/>
        <w:jc w:val="right"/>
        <w:rPr>
          <w:rFonts w:ascii="Calibri" w:hAnsi="Calibri" w:cs="Calibri"/>
          <w:sz w:val="22"/>
          <w:szCs w:val="22"/>
        </w:rPr>
      </w:pPr>
      <w:r w:rsidRPr="00983CD0">
        <w:rPr>
          <w:rFonts w:ascii="Calibri" w:hAnsi="Calibri" w:cs="Calibri"/>
          <w:sz w:val="22"/>
          <w:szCs w:val="22"/>
        </w:rPr>
        <w:t xml:space="preserve">Juiz de Fora, </w:t>
      </w:r>
      <w:sdt>
        <w:sdtPr>
          <w:rPr>
            <w:rFonts w:ascii="Calibri" w:hAnsi="Calibri" w:cs="Calibri"/>
            <w:sz w:val="22"/>
            <w:szCs w:val="22"/>
          </w:rPr>
          <w:id w:val="-2007437918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85FFE" w:rsidRPr="00983CD0">
            <w:rPr>
              <w:rFonts w:ascii="Calibri" w:hAnsi="Calibri" w:cs="Calibri"/>
              <w:sz w:val="22"/>
              <w:szCs w:val="22"/>
            </w:rPr>
            <w:t>___</w:t>
          </w:r>
          <w:r w:rsidRPr="00983CD0">
            <w:rPr>
              <w:rFonts w:ascii="Calibri" w:hAnsi="Calibri" w:cs="Calibri"/>
              <w:sz w:val="22"/>
              <w:szCs w:val="22"/>
            </w:rPr>
            <w:t>_/</w:t>
          </w:r>
          <w:r w:rsidR="00387E47">
            <w:rPr>
              <w:rFonts w:ascii="Calibri" w:hAnsi="Calibri" w:cs="Calibri"/>
              <w:sz w:val="22"/>
              <w:szCs w:val="22"/>
            </w:rPr>
            <w:t>_</w:t>
          </w:r>
          <w:r w:rsidRPr="00983CD0">
            <w:rPr>
              <w:rFonts w:ascii="Calibri" w:hAnsi="Calibri" w:cs="Calibri"/>
              <w:sz w:val="22"/>
              <w:szCs w:val="22"/>
            </w:rPr>
            <w:t>___/</w:t>
          </w:r>
          <w:r w:rsidR="003555A2">
            <w:rPr>
              <w:rFonts w:ascii="Calibri" w:hAnsi="Calibri" w:cs="Calibri"/>
              <w:sz w:val="22"/>
              <w:szCs w:val="22"/>
            </w:rPr>
            <w:t>_____</w:t>
          </w:r>
        </w:sdtContent>
      </w:sdt>
      <w:r w:rsidRPr="00983CD0">
        <w:rPr>
          <w:rFonts w:ascii="Calibri" w:hAnsi="Calibri" w:cs="Calibri"/>
          <w:sz w:val="22"/>
          <w:szCs w:val="22"/>
        </w:rPr>
        <w:t>.</w:t>
      </w:r>
    </w:p>
    <w:p w14:paraId="3B055C2A" w14:textId="77777777" w:rsidR="00B34EBD" w:rsidRPr="00983CD0" w:rsidRDefault="00B34EBD" w:rsidP="00B34EBD">
      <w:pPr>
        <w:spacing w:line="360" w:lineRule="auto"/>
        <w:rPr>
          <w:rFonts w:ascii="Calibri" w:hAnsi="Calibri" w:cs="Calibri"/>
          <w:sz w:val="10"/>
          <w:szCs w:val="10"/>
        </w:rPr>
      </w:pPr>
    </w:p>
    <w:p w14:paraId="46DDCF0E" w14:textId="77777777" w:rsidR="003555A2" w:rsidRPr="003555A2" w:rsidRDefault="003555A2" w:rsidP="003555A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3555A2">
        <w:rPr>
          <w:rFonts w:ascii="Calibri" w:hAnsi="Calibri" w:cs="Calibri"/>
          <w:b/>
          <w:sz w:val="20"/>
          <w:szCs w:val="20"/>
        </w:rPr>
        <w:t>Discente</w:t>
      </w:r>
    </w:p>
    <w:p w14:paraId="7E36B2CC" w14:textId="0D98990F" w:rsidR="003555A2" w:rsidRDefault="003555A2" w:rsidP="003555A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555A2">
        <w:rPr>
          <w:rFonts w:ascii="Calibri" w:hAnsi="Calibri" w:cs="Calibri"/>
          <w:b/>
          <w:sz w:val="20"/>
          <w:szCs w:val="20"/>
        </w:rPr>
        <w:t>Orientador (a)</w:t>
      </w:r>
    </w:p>
    <w:p w14:paraId="57AD8C4D" w14:textId="10C17007" w:rsidR="00B34EBD" w:rsidRDefault="003555A2" w:rsidP="00B34EBD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</w:t>
      </w:r>
      <w:r w:rsidR="00B34EBD" w:rsidRPr="00983CD0">
        <w:rPr>
          <w:rFonts w:ascii="Calibri" w:hAnsi="Calibri" w:cs="Calibri"/>
          <w:b/>
          <w:sz w:val="22"/>
          <w:szCs w:val="22"/>
        </w:rPr>
        <w:t xml:space="preserve"> _____________________________</w:t>
      </w:r>
    </w:p>
    <w:p w14:paraId="67F36EE5" w14:textId="7152CA06" w:rsidR="003555A2" w:rsidRPr="003555A2" w:rsidRDefault="003555A2" w:rsidP="003555A2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  <w:r w:rsidRPr="003555A2">
        <w:rPr>
          <w:rFonts w:ascii="Calibri" w:hAnsi="Calibri" w:cs="Calibri"/>
          <w:b/>
          <w:sz w:val="16"/>
          <w:szCs w:val="16"/>
        </w:rPr>
        <w:t>Assinaturas via SEI</w:t>
      </w:r>
    </w:p>
    <w:sectPr w:rsidR="003555A2" w:rsidRPr="003555A2" w:rsidSect="00983CD0">
      <w:headerReference w:type="default" r:id="rId12"/>
      <w:footerReference w:type="default" r:id="rId13"/>
      <w:pgSz w:w="11907" w:h="16839" w:code="9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99BF" w14:textId="77777777" w:rsidR="00104446" w:rsidRDefault="00104446" w:rsidP="00E5286A">
      <w:r>
        <w:separator/>
      </w:r>
    </w:p>
  </w:endnote>
  <w:endnote w:type="continuationSeparator" w:id="0">
    <w:p w14:paraId="2D4DB2AA" w14:textId="77777777" w:rsidR="00104446" w:rsidRDefault="00104446" w:rsidP="00E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014D" w14:textId="77777777" w:rsidR="00104446" w:rsidRPr="006D3B0B" w:rsidRDefault="00104446" w:rsidP="00FA3A7C">
    <w:pPr>
      <w:shd w:val="clear" w:color="auto" w:fill="FFFFFF"/>
      <w:jc w:val="right"/>
      <w:rPr>
        <w:rFonts w:ascii="Arial" w:hAnsi="Arial"/>
        <w:b/>
        <w:bCs/>
        <w:sz w:val="16"/>
        <w:szCs w:val="16"/>
      </w:rPr>
    </w:pPr>
    <w:r w:rsidRPr="006D3B0B">
      <w:rPr>
        <w:rFonts w:ascii="Arial" w:hAnsi="Arial"/>
        <w:b/>
        <w:bCs/>
        <w:sz w:val="16"/>
        <w:szCs w:val="16"/>
      </w:rPr>
      <w:t>Universidade Federal de Juiz de Fora</w:t>
    </w:r>
  </w:p>
  <w:p w14:paraId="7C0CD32A" w14:textId="77777777" w:rsidR="00104446" w:rsidRDefault="00104446" w:rsidP="00FA3A7C">
    <w:pPr>
      <w:shd w:val="clear" w:color="auto" w:fill="FFFFFF"/>
      <w:jc w:val="righ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Pós-graduação em Ciências Biológicas (Imunologia &amp; DIP/Genética &amp; Biotecnologia)</w:t>
    </w:r>
  </w:p>
  <w:p w14:paraId="130DFD8D" w14:textId="77777777" w:rsidR="00104446" w:rsidRPr="006D3B0B" w:rsidRDefault="00104446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b/>
        <w:bCs/>
        <w:sz w:val="16"/>
        <w:szCs w:val="16"/>
      </w:rPr>
      <w:t>I</w:t>
    </w:r>
    <w:r>
      <w:rPr>
        <w:rFonts w:ascii="Arial" w:hAnsi="Arial"/>
        <w:b/>
        <w:bCs/>
        <w:sz w:val="16"/>
        <w:szCs w:val="16"/>
      </w:rPr>
      <w:t>nstituto de Ciências Biológicas</w:t>
    </w:r>
  </w:p>
  <w:p w14:paraId="1AC4D77A" w14:textId="77777777" w:rsidR="00104446" w:rsidRPr="006D3B0B" w:rsidRDefault="00104446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sz w:val="16"/>
        <w:szCs w:val="16"/>
      </w:rPr>
      <w:t>Rua José Lourenço Kelmer, s/n - Campus Universitário</w:t>
    </w:r>
  </w:p>
  <w:p w14:paraId="0C8B2137" w14:textId="77777777" w:rsidR="00104446" w:rsidRPr="006D3B0B" w:rsidRDefault="00104446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sz w:val="16"/>
        <w:szCs w:val="16"/>
      </w:rPr>
      <w:t>Bairro São Pedro - CEP: 36036-900 - Juiz de Fora - MG</w:t>
    </w:r>
  </w:p>
  <w:p w14:paraId="5085EFCE" w14:textId="77777777" w:rsidR="00104446" w:rsidRPr="006D3B0B" w:rsidRDefault="00104446" w:rsidP="00FA3A7C">
    <w:pPr>
      <w:jc w:val="right"/>
      <w:rPr>
        <w:sz w:val="16"/>
        <w:szCs w:val="16"/>
      </w:rPr>
    </w:pPr>
    <w:r w:rsidRPr="006D3B0B">
      <w:rPr>
        <w:rFonts w:ascii="Arial" w:hAnsi="Arial"/>
        <w:sz w:val="16"/>
        <w:szCs w:val="16"/>
      </w:rPr>
      <w:t>+55 21 32 2102-32</w:t>
    </w:r>
    <w:r>
      <w:rPr>
        <w:rFonts w:ascii="Arial" w:hAnsi="Arial"/>
        <w:sz w:val="16"/>
        <w:szCs w:val="16"/>
      </w:rPr>
      <w:t>20</w:t>
    </w:r>
  </w:p>
  <w:p w14:paraId="3D4D8DD9" w14:textId="77777777" w:rsidR="00104446" w:rsidRDefault="001044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AA15" w14:textId="77777777" w:rsidR="00104446" w:rsidRDefault="00104446" w:rsidP="00E5286A">
      <w:r>
        <w:separator/>
      </w:r>
    </w:p>
  </w:footnote>
  <w:footnote w:type="continuationSeparator" w:id="0">
    <w:p w14:paraId="4C9048B2" w14:textId="77777777" w:rsidR="00104446" w:rsidRDefault="00104446" w:rsidP="00E5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8C43" w14:textId="77777777" w:rsidR="00104446" w:rsidRDefault="00575F2F" w:rsidP="00FA3A7C">
    <w:pPr>
      <w:pStyle w:val="Cabealho"/>
      <w:jc w:val="right"/>
    </w:pPr>
    <w:r>
      <w:rPr>
        <w:b/>
        <w:noProof/>
        <w:color w:val="808080"/>
        <w:sz w:val="16"/>
      </w:rPr>
      <w:drawing>
        <wp:inline distT="0" distB="0" distL="0" distR="0" wp14:anchorId="390C33DC" wp14:editId="242E57A4">
          <wp:extent cx="742950" cy="828675"/>
          <wp:effectExtent l="19050" t="0" r="0" b="0"/>
          <wp:docPr id="29" name="Picture 2" descr="LogoPGCBIO 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GCBIO I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4446">
      <w:rPr>
        <w:b/>
        <w:color w:val="808080"/>
        <w:sz w:val="16"/>
      </w:rPr>
      <w:tab/>
    </w:r>
    <w:r w:rsidR="00104446">
      <w:rPr>
        <w:b/>
        <w:color w:val="808080"/>
        <w:sz w:val="16"/>
      </w:rPr>
      <w:tab/>
      <w:t xml:space="preserve"> </w:t>
    </w:r>
    <w:r w:rsidR="00104446" w:rsidRPr="00AD5923">
      <w:rPr>
        <w:b/>
        <w:color w:val="808080"/>
        <w:sz w:val="16"/>
      </w:rPr>
      <w:object w:dxaOrig="3180" w:dyaOrig="746" w14:anchorId="20E4E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206.25pt;height:48pt" o:ole="" fillcolor="window">
          <v:imagedata r:id="rId2" o:title=""/>
        </v:shape>
        <o:OLEObject Type="Embed" ProgID="CorelDraw.Graphic.7" ShapeID="_x0000_i1035" DrawAspect="Content" ObjectID="_1783494982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DRqfzy+pQskiLaA24oxiK+aKGD25ryqVVQAd0INMgcJJD5MTT9MeZJtTPIyYsD8PlbM7sKfINNmGx/7lv/dXA==" w:salt="J3u+az7+LSdYpCeuWmAuL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0B"/>
    <w:rsid w:val="0000492D"/>
    <w:rsid w:val="0002564C"/>
    <w:rsid w:val="00103B41"/>
    <w:rsid w:val="00104446"/>
    <w:rsid w:val="00145FA6"/>
    <w:rsid w:val="001566A7"/>
    <w:rsid w:val="00191F0B"/>
    <w:rsid w:val="0022709B"/>
    <w:rsid w:val="00247A50"/>
    <w:rsid w:val="00294A89"/>
    <w:rsid w:val="002A174E"/>
    <w:rsid w:val="002D7BEF"/>
    <w:rsid w:val="00316ACC"/>
    <w:rsid w:val="00332D0E"/>
    <w:rsid w:val="003555A2"/>
    <w:rsid w:val="00360851"/>
    <w:rsid w:val="00381113"/>
    <w:rsid w:val="00387E47"/>
    <w:rsid w:val="003B2448"/>
    <w:rsid w:val="003D092E"/>
    <w:rsid w:val="00483008"/>
    <w:rsid w:val="00484D27"/>
    <w:rsid w:val="00497559"/>
    <w:rsid w:val="00575F2F"/>
    <w:rsid w:val="006023CA"/>
    <w:rsid w:val="00677D0C"/>
    <w:rsid w:val="006E77D8"/>
    <w:rsid w:val="00784CEB"/>
    <w:rsid w:val="00792E30"/>
    <w:rsid w:val="00806A21"/>
    <w:rsid w:val="00840BAE"/>
    <w:rsid w:val="008653EB"/>
    <w:rsid w:val="00892D5A"/>
    <w:rsid w:val="008A3E8D"/>
    <w:rsid w:val="008B1DDE"/>
    <w:rsid w:val="008F039A"/>
    <w:rsid w:val="00914DD6"/>
    <w:rsid w:val="0092239C"/>
    <w:rsid w:val="00933E8F"/>
    <w:rsid w:val="00935A07"/>
    <w:rsid w:val="009716CF"/>
    <w:rsid w:val="00983CD0"/>
    <w:rsid w:val="009F6338"/>
    <w:rsid w:val="00A01F17"/>
    <w:rsid w:val="00A51556"/>
    <w:rsid w:val="00A71AD1"/>
    <w:rsid w:val="00AB3C7F"/>
    <w:rsid w:val="00AD5923"/>
    <w:rsid w:val="00B34EBD"/>
    <w:rsid w:val="00B42C52"/>
    <w:rsid w:val="00B54D96"/>
    <w:rsid w:val="00B76185"/>
    <w:rsid w:val="00B85FFE"/>
    <w:rsid w:val="00D05A11"/>
    <w:rsid w:val="00D92D55"/>
    <w:rsid w:val="00DA2EAC"/>
    <w:rsid w:val="00E07E18"/>
    <w:rsid w:val="00E5286A"/>
    <w:rsid w:val="00EC4EBC"/>
    <w:rsid w:val="00ED6343"/>
    <w:rsid w:val="00F15EA3"/>
    <w:rsid w:val="00F52B7D"/>
    <w:rsid w:val="00F757B5"/>
    <w:rsid w:val="00FA3A7C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BAD9C5E"/>
  <w15:docId w15:val="{92CB5878-2E0B-47DE-9CA2-04DCD77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D1"/>
    <w:rPr>
      <w:rFonts w:ascii="Times New Roman" w:eastAsia="Times New Roman" w:hAnsi="Times New Roman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86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86A"/>
    <w:rPr>
      <w:rFonts w:ascii="Times New Roman" w:eastAsia="Times New Roman" w:hAnsi="Times New Roman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5286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286A"/>
    <w:rPr>
      <w:rFonts w:ascii="Times New Roman" w:eastAsia="Times New Roman" w:hAnsi="Times New Roman" w:cs="Arial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8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86A"/>
    <w:rPr>
      <w:rFonts w:ascii="Tahoma" w:eastAsia="Times New Roman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B5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0BA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0BAE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0BA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0BAE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575F2F"/>
    <w:rPr>
      <w:rFonts w:ascii="Times New Roman" w:eastAsia="Times New Roman" w:hAnsi="Times New Roman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75F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5F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5F2F"/>
    <w:rPr>
      <w:rFonts w:ascii="Times New Roman" w:eastAsia="Times New Roman" w:hAnsi="Times New Roman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5F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5F2F"/>
    <w:rPr>
      <w:rFonts w:ascii="Times New Roman" w:eastAsia="Times New Roman" w:hAnsi="Times New Roman" w:cs="Arial"/>
      <w:b/>
      <w:bCs/>
    </w:rPr>
  </w:style>
  <w:style w:type="character" w:styleId="TextodoEspaoReservado">
    <w:name w:val="Placeholder Text"/>
    <w:basedOn w:val="Fontepargpadro"/>
    <w:uiPriority w:val="99"/>
    <w:semiHidden/>
    <w:rsid w:val="00355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erson\Downloads\Formul&#225;rio%20de%20Matr&#237;cul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6856B-328D-4D3F-9A48-2DF60B75B4C4}"/>
      </w:docPartPr>
      <w:docPartBody>
        <w:p w:rsidR="00000000" w:rsidRDefault="002D336D">
          <w:r w:rsidRPr="005278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828B7-264C-49AB-B032-A06E4F3B2E4B}"/>
      </w:docPartPr>
      <w:docPartBody>
        <w:p w:rsidR="00000000" w:rsidRDefault="002D336D">
          <w:r w:rsidRPr="0052786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6D"/>
    <w:rsid w:val="002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42C49E8-8685-4E0E-A57B-87CD59C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Matrícula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Lyderson</dc:creator>
  <cp:lastModifiedBy>ufjf</cp:lastModifiedBy>
  <cp:revision>2</cp:revision>
  <cp:lastPrinted>2012-06-21T16:39:00Z</cp:lastPrinted>
  <dcterms:created xsi:type="dcterms:W3CDTF">2024-07-26T13:26:00Z</dcterms:created>
  <dcterms:modified xsi:type="dcterms:W3CDTF">2024-07-26T13:26:00Z</dcterms:modified>
</cp:coreProperties>
</file>