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70DC" w14:textId="77777777" w:rsidR="000A3BE4" w:rsidRPr="00FD448F" w:rsidRDefault="002A3E2A" w:rsidP="00FD44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center"/>
        <w:rPr>
          <w:rFonts w:cstheme="minorHAnsi"/>
          <w:b/>
          <w:bCs/>
          <w:sz w:val="32"/>
          <w:szCs w:val="32"/>
        </w:rPr>
      </w:pPr>
      <w:r w:rsidRPr="00FD448F">
        <w:rPr>
          <w:rFonts w:cstheme="minorHAnsi"/>
          <w:b/>
          <w:bCs/>
          <w:sz w:val="32"/>
          <w:szCs w:val="32"/>
        </w:rPr>
        <w:t>Formulário de Comunicação de Invenção</w:t>
      </w:r>
    </w:p>
    <w:p w14:paraId="204C7447" w14:textId="77777777" w:rsidR="00A02939" w:rsidRDefault="00A02939" w:rsidP="002A3E2A">
      <w:pPr>
        <w:rPr>
          <w:rFonts w:cstheme="minorHAnsi"/>
        </w:rPr>
      </w:pPr>
    </w:p>
    <w:p w14:paraId="30157ECB" w14:textId="77777777" w:rsidR="002B03D3" w:rsidRDefault="002B03D3" w:rsidP="002A3E2A">
      <w:pPr>
        <w:rPr>
          <w:rFonts w:cstheme="minorHAnsi"/>
        </w:rPr>
      </w:pPr>
    </w:p>
    <w:p w14:paraId="43ADF1A9" w14:textId="77777777" w:rsidR="002A3E2A" w:rsidRPr="002A3E2A" w:rsidRDefault="002A3E2A" w:rsidP="002A3E2A">
      <w:pPr>
        <w:rPr>
          <w:rFonts w:cstheme="minorHAnsi"/>
        </w:rPr>
      </w:pPr>
      <w:r w:rsidRPr="002A3E2A">
        <w:rPr>
          <w:rFonts w:cstheme="minorHAnsi"/>
        </w:rPr>
        <w:t>Prezado</w:t>
      </w:r>
      <w:r>
        <w:rPr>
          <w:rFonts w:cstheme="minorHAnsi"/>
        </w:rPr>
        <w:t>s</w:t>
      </w:r>
      <w:r w:rsidR="00360267">
        <w:rPr>
          <w:rFonts w:cstheme="minorHAnsi"/>
        </w:rPr>
        <w:t xml:space="preserve"> </w:t>
      </w:r>
      <w:r w:rsidRPr="002A3E2A">
        <w:rPr>
          <w:rFonts w:cstheme="minorHAnsi"/>
        </w:rPr>
        <w:t>pesquisador</w:t>
      </w:r>
      <w:r>
        <w:rPr>
          <w:rFonts w:cstheme="minorHAnsi"/>
        </w:rPr>
        <w:t>es</w:t>
      </w:r>
      <w:r w:rsidRPr="002A3E2A">
        <w:rPr>
          <w:rFonts w:cstheme="minorHAnsi"/>
        </w:rPr>
        <w:t>,</w:t>
      </w:r>
      <w:r w:rsidR="00360267">
        <w:rPr>
          <w:rFonts w:cstheme="minorHAnsi"/>
        </w:rPr>
        <w:t xml:space="preserve"> prezadas pesquisadoras,</w:t>
      </w:r>
    </w:p>
    <w:p w14:paraId="031CB7EA" w14:textId="77777777" w:rsidR="002A3E2A" w:rsidRPr="002A3E2A" w:rsidRDefault="002A3E2A" w:rsidP="002A3E2A">
      <w:pPr>
        <w:rPr>
          <w:rFonts w:cstheme="minorHAnsi"/>
        </w:rPr>
      </w:pPr>
      <w:r w:rsidRPr="002A3E2A">
        <w:rPr>
          <w:rFonts w:cstheme="minorHAnsi"/>
        </w:rPr>
        <w:t xml:space="preserve">Este formulário tem como objetivo coletar informações sobre a pesquisa aplicada e inovadora desenvolvida na Universidade </w:t>
      </w:r>
      <w:r>
        <w:rPr>
          <w:rFonts w:cstheme="minorHAnsi"/>
        </w:rPr>
        <w:t>para</w:t>
      </w:r>
      <w:r w:rsidRPr="002A3E2A">
        <w:rPr>
          <w:rFonts w:cstheme="minorHAnsi"/>
        </w:rPr>
        <w:t xml:space="preserve"> os procedimentos relativos ao patenteamento e à transferência da tecnologia. </w:t>
      </w:r>
    </w:p>
    <w:p w14:paraId="7FC84579" w14:textId="77777777" w:rsidR="002A3E2A" w:rsidRDefault="002A3E2A" w:rsidP="00F57A74">
      <w:pPr>
        <w:spacing w:after="240"/>
        <w:rPr>
          <w:rFonts w:cstheme="minorHAnsi"/>
        </w:rPr>
      </w:pPr>
      <w:r w:rsidRPr="002A3E2A">
        <w:rPr>
          <w:rFonts w:cstheme="minorHAnsi"/>
        </w:rPr>
        <w:t xml:space="preserve">O Núcleo de Inovação Tecnológica (NIT) da UFJF fará uso de informações pessoais e técnicas que </w:t>
      </w:r>
      <w:r w:rsidR="00C660C8" w:rsidRPr="002A3E2A">
        <w:rPr>
          <w:rFonts w:cstheme="minorHAnsi"/>
        </w:rPr>
        <w:t>porventura</w:t>
      </w:r>
      <w:r w:rsidRPr="002A3E2A">
        <w:rPr>
          <w:rFonts w:cstheme="minorHAnsi"/>
        </w:rPr>
        <w:t xml:space="preserve"> constem neste formulário exclusivamente para análise, proteção e gestão da invenção, em conformidade com a Lei nº 13.709/2018 (LGPD)</w:t>
      </w:r>
      <w:r>
        <w:rPr>
          <w:rFonts w:cstheme="minorHAnsi"/>
        </w:rPr>
        <w:t xml:space="preserve">. </w:t>
      </w:r>
      <w:r w:rsidRPr="002A3E2A">
        <w:rPr>
          <w:rFonts w:cstheme="minorHAnsi"/>
        </w:rPr>
        <w:t>Os dados serão mantidos em sigilo e compartilhados apenas quando necessário para cumprimento de obrigações legais ou contratuais.</w:t>
      </w:r>
      <w:r w:rsidR="00FD2741">
        <w:rPr>
          <w:rFonts w:cstheme="minorHAnsi"/>
        </w:rPr>
        <w:t xml:space="preserve"> </w:t>
      </w:r>
      <w:r w:rsidRPr="002A3E2A">
        <w:rPr>
          <w:rFonts w:cstheme="minorHAnsi"/>
        </w:rPr>
        <w:t>O(</w:t>
      </w:r>
      <w:r>
        <w:rPr>
          <w:rFonts w:cstheme="minorHAnsi"/>
        </w:rPr>
        <w:t>A</w:t>
      </w:r>
      <w:r w:rsidRPr="002A3E2A">
        <w:rPr>
          <w:rFonts w:cstheme="minorHAnsi"/>
        </w:rPr>
        <w:t>) titular pode solicitar, a qualquer momento, acesso, correção ou exclusão de seus dados pelos canais oficiais do NIT/UFJF.</w:t>
      </w:r>
    </w:p>
    <w:p w14:paraId="411E3F60" w14:textId="77777777" w:rsidR="0029315F" w:rsidRPr="0029315F" w:rsidRDefault="00D466A2" w:rsidP="0029315F">
      <w:pPr>
        <w:spacing w:after="240"/>
        <w:rPr>
          <w:rFonts w:cstheme="minorHAnsi"/>
        </w:rPr>
      </w:pPr>
      <w:r>
        <w:rPr>
          <w:rFonts w:cstheme="minorHAnsi"/>
        </w:rPr>
        <w:t>Ao concluir o preenchimento solicitamos que nos envie o formulário e seus anexos para</w:t>
      </w:r>
      <w:r w:rsidR="00B1224A">
        <w:rPr>
          <w:rFonts w:cstheme="minorHAnsi"/>
        </w:rPr>
        <w:t xml:space="preserve"> o e-mail: </w:t>
      </w:r>
      <w:hyperlink r:id="rId8" w:history="1">
        <w:r w:rsidR="0029315F" w:rsidRPr="00913767">
          <w:rPr>
            <w:rStyle w:val="Hyperlink"/>
            <w:rFonts w:cstheme="minorHAnsi"/>
          </w:rPr>
          <w:t>pc.critt@ufjf.br</w:t>
        </w:r>
      </w:hyperlink>
      <w:r>
        <w:rPr>
          <w:rFonts w:cstheme="minorHAnsi"/>
        </w:rPr>
        <w:t xml:space="preserve">. </w:t>
      </w:r>
    </w:p>
    <w:p w14:paraId="40721F91" w14:textId="77777777" w:rsidR="00F57A74" w:rsidRPr="00F57A74" w:rsidRDefault="000B018E" w:rsidP="00D56F88">
      <w:pPr>
        <w:spacing w:line="240" w:lineRule="auto"/>
        <w:contextualSpacing/>
        <w:rPr>
          <w:rFonts w:cstheme="minorHAnsi"/>
          <w:sz w:val="22"/>
          <w:szCs w:val="22"/>
        </w:rPr>
      </w:pPr>
      <w:r w:rsidRPr="00F57A74">
        <w:rPr>
          <w:rFonts w:cstheme="minorHAnsi"/>
          <w:sz w:val="22"/>
          <w:szCs w:val="22"/>
        </w:rPr>
        <w:t>Atenciosamente,</w:t>
      </w:r>
    </w:p>
    <w:p w14:paraId="7531C168" w14:textId="77777777" w:rsidR="000B018E" w:rsidRPr="00F57A74" w:rsidRDefault="000B018E" w:rsidP="00D56F88">
      <w:pPr>
        <w:spacing w:line="240" w:lineRule="auto"/>
        <w:contextualSpacing/>
        <w:rPr>
          <w:rFonts w:cstheme="minorHAnsi"/>
          <w:sz w:val="22"/>
          <w:szCs w:val="22"/>
        </w:rPr>
      </w:pPr>
      <w:r w:rsidRPr="00F57A74">
        <w:rPr>
          <w:rFonts w:cstheme="minorHAnsi"/>
          <w:sz w:val="22"/>
          <w:szCs w:val="22"/>
        </w:rPr>
        <w:t>Equipe do Núcleo de Inovação Tecnológica</w:t>
      </w:r>
    </w:p>
    <w:p w14:paraId="10D5BAC8" w14:textId="77777777" w:rsidR="000B018E" w:rsidRPr="00F57A74" w:rsidRDefault="000B018E" w:rsidP="00D56F88">
      <w:pPr>
        <w:spacing w:line="240" w:lineRule="auto"/>
        <w:contextualSpacing/>
        <w:rPr>
          <w:rFonts w:cstheme="minorHAnsi"/>
        </w:rPr>
      </w:pPr>
      <w:r w:rsidRPr="00F57A74">
        <w:rPr>
          <w:rFonts w:cstheme="minorHAnsi"/>
          <w:sz w:val="22"/>
          <w:szCs w:val="22"/>
        </w:rPr>
        <w:t>Pró-Reitoria de Inovação - UFJF</w:t>
      </w:r>
    </w:p>
    <w:p w14:paraId="726B31D7" w14:textId="77777777" w:rsidR="0029315F" w:rsidRPr="0029315F" w:rsidRDefault="0029315F" w:rsidP="005F0B4D">
      <w:pPr>
        <w:spacing w:afterAutospacing="1" w:line="240" w:lineRule="auto"/>
        <w:rPr>
          <w:rFonts w:cstheme="minorHAnsi"/>
          <w:sz w:val="20"/>
          <w:szCs w:val="20"/>
        </w:rPr>
      </w:pPr>
      <w:r w:rsidRPr="0029315F">
        <w:rPr>
          <w:rFonts w:cstheme="minorHAnsi"/>
          <w:sz w:val="20"/>
          <w:szCs w:val="20"/>
        </w:rPr>
        <w:t>Aviso: caso o documento abra em modo segurança, feche-o, vá nas propriedades</w:t>
      </w:r>
      <w:r w:rsidR="006F538D">
        <w:rPr>
          <w:rFonts w:cstheme="minorHAnsi"/>
          <w:sz w:val="20"/>
          <w:szCs w:val="20"/>
        </w:rPr>
        <w:t xml:space="preserve"> (botão direito sobre o arquivo)</w:t>
      </w:r>
      <w:r w:rsidRPr="0029315F">
        <w:rPr>
          <w:rFonts w:cstheme="minorHAnsi"/>
          <w:sz w:val="20"/>
          <w:szCs w:val="20"/>
        </w:rPr>
        <w:t xml:space="preserve"> e desbloqueie para habilitar as ferramentas de macro.</w:t>
      </w:r>
    </w:p>
    <w:p w14:paraId="1564053C" w14:textId="77777777" w:rsidR="0029315F" w:rsidRDefault="0029315F" w:rsidP="00E8400E">
      <w:pPr>
        <w:rPr>
          <w:rFonts w:cstheme="minorHAnsi"/>
        </w:rPr>
      </w:pPr>
    </w:p>
    <w:p w14:paraId="392999A7" w14:textId="77777777" w:rsidR="002003AB" w:rsidRDefault="002003AB" w:rsidP="00E8400E">
      <w:pPr>
        <w:rPr>
          <w:rFonts w:cstheme="minorHAnsi"/>
        </w:rPr>
      </w:pPr>
    </w:p>
    <w:p w14:paraId="0BF860C1" w14:textId="77777777" w:rsidR="002003AB" w:rsidRDefault="002003AB" w:rsidP="00E8400E">
      <w:pPr>
        <w:rPr>
          <w:rFonts w:cstheme="minorHAnsi"/>
        </w:rPr>
      </w:pPr>
    </w:p>
    <w:p w14:paraId="52A491B9" w14:textId="77777777" w:rsidR="002003AB" w:rsidRDefault="002003AB" w:rsidP="00E8400E">
      <w:pPr>
        <w:rPr>
          <w:rFonts w:cstheme="minorHAnsi"/>
        </w:rPr>
      </w:pPr>
    </w:p>
    <w:p w14:paraId="0E77363C" w14:textId="77777777" w:rsidR="002003AB" w:rsidRDefault="002003AB" w:rsidP="00E8400E">
      <w:pPr>
        <w:rPr>
          <w:rFonts w:cstheme="minorHAnsi"/>
        </w:rPr>
      </w:pPr>
    </w:p>
    <w:p w14:paraId="0E684EFA" w14:textId="77777777" w:rsidR="00A07ACF" w:rsidRDefault="00A07ACF" w:rsidP="00A07ACF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2AA829E" w14:textId="77777777" w:rsidR="00A07ACF" w:rsidRDefault="00A07ACF" w:rsidP="00A07ACF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7261D145" w14:textId="77777777" w:rsidR="007131DA" w:rsidRPr="007B1443" w:rsidRDefault="00F9677D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 w:rsidRPr="007B1443">
        <w:rPr>
          <w:rFonts w:cstheme="minorHAnsi"/>
          <w:sz w:val="28"/>
          <w:szCs w:val="28"/>
        </w:rPr>
        <w:lastRenderedPageBreak/>
        <w:t xml:space="preserve"> - Dados dos(as) Inventores(as)</w:t>
      </w:r>
    </w:p>
    <w:p w14:paraId="2DA63728" w14:textId="77777777" w:rsidR="00935270" w:rsidRDefault="004E1580" w:rsidP="00543C1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</w:rPr>
      </w:pPr>
      <w:r w:rsidRPr="004E1580">
        <w:rPr>
          <w:rFonts w:cstheme="minorHAnsi"/>
        </w:rPr>
        <w:t>Informe</w:t>
      </w:r>
      <w:r>
        <w:rPr>
          <w:rFonts w:cstheme="minorHAnsi"/>
        </w:rPr>
        <w:t xml:space="preserve"> os dados pessoais de cada inventor(a), inclusive aqueles(as) sem vínculo com a UFJF.</w:t>
      </w:r>
      <w:r w:rsidR="009D31CC">
        <w:rPr>
          <w:rFonts w:cstheme="minorHAnsi"/>
        </w:rPr>
        <w:t xml:space="preserve"> Para replicar a tabela clique no ícone </w:t>
      </w:r>
      <w:r w:rsidR="008930B4" w:rsidRPr="00466F8A">
        <w:rPr>
          <w:rFonts w:cstheme="minorHAnsi"/>
        </w:rPr>
        <w:t>(</w:t>
      </w:r>
      <w:r w:rsidR="008930B4" w:rsidRPr="00466F8A">
        <w:rPr>
          <w:rFonts w:cstheme="minorHAnsi"/>
          <w:b/>
          <w:bCs/>
          <w:color w:val="002060"/>
          <w:sz w:val="28"/>
          <w:szCs w:val="28"/>
        </w:rPr>
        <w:t>+</w:t>
      </w:r>
      <w:r w:rsidR="008930B4">
        <w:rPr>
          <w:rFonts w:cstheme="minorHAnsi"/>
        </w:rPr>
        <w:t>), localizado no</w:t>
      </w:r>
      <w:r w:rsidR="009D31CC">
        <w:rPr>
          <w:rFonts w:cstheme="minorHAnsi"/>
        </w:rPr>
        <w:t xml:space="preserve"> </w:t>
      </w:r>
      <w:r w:rsidR="009D31CC" w:rsidRPr="009D31CC">
        <w:rPr>
          <w:rFonts w:cstheme="minorHAnsi"/>
        </w:rPr>
        <w:t>c</w:t>
      </w:r>
      <w:r w:rsidR="009D31CC">
        <w:rPr>
          <w:rFonts w:cstheme="minorHAnsi"/>
        </w:rPr>
        <w:t xml:space="preserve">anto inferior </w:t>
      </w:r>
      <w:r w:rsidR="00343AEE">
        <w:rPr>
          <w:rFonts w:cstheme="minorHAnsi"/>
        </w:rPr>
        <w:t>direito</w:t>
      </w:r>
      <w:r w:rsidR="009D31CC">
        <w:rPr>
          <w:rFonts w:cstheme="minorHAnsi"/>
        </w:rPr>
        <w:t>.</w:t>
      </w:r>
    </w:p>
    <w:p w14:paraId="5C9ED35E" w14:textId="323F1038" w:rsidR="00935270" w:rsidRPr="00935270" w:rsidRDefault="00935270" w:rsidP="00935270">
      <w:pPr>
        <w:pStyle w:val="PargrafodaLista"/>
        <w:tabs>
          <w:tab w:val="left" w:pos="426"/>
        </w:tabs>
        <w:spacing w:line="240" w:lineRule="auto"/>
        <w:ind w:left="0"/>
        <w:contextualSpacing w:val="0"/>
        <w:rPr>
          <w:rFonts w:cstheme="minorHAnsi"/>
        </w:rPr>
      </w:pPr>
    </w:p>
    <w:sdt>
      <w:sdtPr>
        <w:rPr>
          <w:rFonts w:cstheme="minorHAnsi"/>
        </w:rPr>
        <w:id w:val="1890684141"/>
        <w15:repeatingSection/>
      </w:sdtPr>
      <w:sdtEndPr/>
      <w:sdtContent>
        <w:sdt>
          <w:sdtPr>
            <w:rPr>
              <w:rFonts w:cstheme="minorHAnsi"/>
            </w:rPr>
            <w:id w:val="-1664536222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Tabelacomgrade"/>
                <w:tblW w:w="4929" w:type="pct"/>
                <w:tblCellMar>
                  <w:top w:w="28" w:type="dxa"/>
                  <w:left w:w="57" w:type="dxa"/>
                  <w:bottom w:w="28" w:type="dxa"/>
                  <w:right w:w="28" w:type="dxa"/>
                </w:tblCellMar>
                <w:tblLook w:val="04A0" w:firstRow="1" w:lastRow="0" w:firstColumn="1" w:lastColumn="0" w:noHBand="0" w:noVBand="1"/>
              </w:tblPr>
              <w:tblGrid>
                <w:gridCol w:w="1834"/>
                <w:gridCol w:w="2272"/>
                <w:gridCol w:w="1986"/>
                <w:gridCol w:w="706"/>
                <w:gridCol w:w="2694"/>
              </w:tblGrid>
              <w:tr w:rsidR="00D16C1E" w:rsidRPr="00B9005A" w14:paraId="286A1842" w14:textId="77777777" w:rsidTr="00A33903">
                <w:trPr>
                  <w:gridAfter w:val="1"/>
                  <w:wAfter w:w="1419" w:type="pct"/>
                  <w:trHeight w:val="334"/>
                </w:trPr>
                <w:tc>
                  <w:tcPr>
                    <w:tcW w:w="966" w:type="pct"/>
                    <w:shd w:val="clear" w:color="auto" w:fill="EDEDED" w:themeFill="accent3" w:themeFillTint="33"/>
                    <w:vAlign w:val="center"/>
                  </w:tcPr>
                  <w:p w14:paraId="541FB52F" w14:textId="4F2E2547" w:rsidR="00365F54" w:rsidRPr="00B9005A" w:rsidRDefault="00365F54" w:rsidP="003D5440">
                    <w:pPr>
                      <w:pStyle w:val="PargrafodaLista"/>
                      <w:numPr>
                        <w:ilvl w:val="0"/>
                        <w:numId w:val="8"/>
                      </w:numPr>
                      <w:tabs>
                        <w:tab w:val="left" w:pos="1731"/>
                      </w:tabs>
                      <w:ind w:left="0" w:firstLine="0"/>
                      <w:jc w:val="left"/>
                      <w:rPr>
                        <w:rFonts w:cstheme="minorHAnsi"/>
                      </w:rPr>
                    </w:pPr>
                  </w:p>
                </w:tc>
                <w:tc>
                  <w:tcPr>
                    <w:tcW w:w="2243" w:type="pct"/>
                    <w:gridSpan w:val="2"/>
                    <w:tcBorders>
                      <w:right w:val="nil"/>
                    </w:tcBorders>
                    <w:shd w:val="clear" w:color="auto" w:fill="EDEDED" w:themeFill="accent3" w:themeFillTint="33"/>
                    <w:vAlign w:val="center"/>
                  </w:tc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alias w:val="Identificação quanto a coordenadoria"/>
                      <w:tag w:val="Identificação quanto a coordenadoria"/>
                      <w:id w:val="-1722586649"/>
                      <w:placeholder>
                        <w:docPart w:val="D2A9D1B8C2E34532B128F39DF9131415"/>
                      </w:placeholder>
                      <w:showingPlcHdr/>
                      <w15:color w:val="0000FF"/>
                      <w:dropDownList>
                        <w:listItem w:value="Escolher um item."/>
                        <w:listItem w:displayText="Coordenador(a) único(a) da pesquisa" w:value="Coordenador(a) único(a) da pesquisa"/>
                        <w:listItem w:displayText="Não coordenou a pesquisa" w:value="Não coordenou a pesquisa"/>
                        <w:listItem w:displayText="Um(a) dos(as) coordenadores(as) da pesquisa" w:value="Um(a) dos(as) coordenadores(as) da pesquisa"/>
                      </w:dropDownList>
                    </w:sdtPr>
                    <w:sdtEndPr/>
                    <w:sdtContent>
                      <w:p w14:paraId="5F76A576" w14:textId="77777777" w:rsidR="00365F54" w:rsidRPr="00A33903" w:rsidRDefault="00393040" w:rsidP="00A33903">
                        <w:pPr>
                          <w:pStyle w:val="PargrafodaLista"/>
                          <w:tabs>
                            <w:tab w:val="left" w:pos="993"/>
                          </w:tabs>
                          <w:ind w:left="0"/>
                          <w:contextualSpacing w:val="0"/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  <w:r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para </w:t>
                        </w:r>
                        <w:r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escolher um item</w:t>
                        </w:r>
                      </w:p>
                    </w:sdtContent>
                  </w:sdt>
                </w:tc>
                <w:tc>
                  <w:tcPr>
                    <w:tcW w:w="372" w:type="pct"/>
                    <w:tcBorders>
                      <w:left w:val="nil"/>
                    </w:tcBorders>
                    <w:shd w:val="clear" w:color="auto" w:fill="EDEDED" w:themeFill="accent3" w:themeFillTint="33"/>
                    <w:vAlign w:val="center"/>
                  </w:tcPr>
                  <w:p w14:paraId="65B69474" w14:textId="77777777" w:rsidR="00365F54" w:rsidRPr="00EF6DB1" w:rsidRDefault="00365F54" w:rsidP="00365F54">
                    <w:pPr>
                      <w:pStyle w:val="PargrafodaLista"/>
                      <w:tabs>
                        <w:tab w:val="left" w:pos="1731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</w:p>
                </w:tc>
              </w:tr>
              <w:tr w:rsidR="00935270" w:rsidRPr="00B9005A" w14:paraId="476DDC86" w14:textId="77777777" w:rsidTr="00A33903">
                <w:trPr>
                  <w:trHeight w:val="354"/>
                </w:trPr>
                <w:tc>
                  <w:tcPr>
                    <w:tcW w:w="5000" w:type="pct"/>
                    <w:gridSpan w:val="5"/>
                    <w:shd w:val="clear" w:color="auto" w:fill="EDEDED" w:themeFill="accent3" w:themeFillTint="33"/>
                    <w:vAlign w:val="center"/>
                  </w:tcPr>
                  <w:p w14:paraId="093167F5" w14:textId="77777777" w:rsidR="003B1D75" w:rsidRPr="00935270" w:rsidRDefault="00935270" w:rsidP="00935270">
                    <w:pPr>
                      <w:tabs>
                        <w:tab w:val="left" w:pos="1731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935270">
                      <w:rPr>
                        <w:rFonts w:cstheme="minorHAnsi"/>
                        <w:sz w:val="18"/>
                        <w:szCs w:val="18"/>
                      </w:rPr>
                      <w:t>A ordem não implica em maior ou menor importância entre os(as) inventores(as), sendo tal ponto indicado nas contribuições individuais e seu percentual de participação</w:t>
                    </w:r>
                  </w:p>
                </w:tc>
              </w:tr>
              <w:tr w:rsidR="00935270" w:rsidRPr="00B9005A" w14:paraId="2D4CDB2C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5CB1D533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Nome completo: </w:t>
                    </w:r>
                  </w:p>
                </w:tc>
              </w:tr>
              <w:tr w:rsidR="00D16C1E" w:rsidRPr="00B9005A" w14:paraId="10F77D29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7880F20F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CPF:</w:t>
                    </w:r>
                  </w:p>
                </w:tc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05D329CE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Identidade/Órgão Expedidor:</w:t>
                    </w:r>
                  </w:p>
                </w:tc>
              </w:tr>
              <w:tr w:rsidR="00D16C1E" w:rsidRPr="00B9005A" w14:paraId="18697FFB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01893FA7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Estado Civil:</w:t>
                    </w:r>
                  </w:p>
                </w:tc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095B8E29" w14:textId="77777777" w:rsidR="00935270" w:rsidRPr="00F947A0" w:rsidRDefault="00935270" w:rsidP="00543C15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Nacionalidade:</w:t>
                    </w:r>
                  </w:p>
                </w:tc>
              </w:tr>
              <w:tr w:rsidR="00D16C1E" w:rsidRPr="00B9005A" w14:paraId="4109B953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225F914C" w14:textId="77777777" w:rsidR="00AD4238" w:rsidRPr="00F947A0" w:rsidRDefault="00AD4238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Endereço Residencial:</w:t>
                    </w:r>
                  </w:p>
                </w:tc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4755C8EB" w14:textId="77777777" w:rsidR="00AD4238" w:rsidRPr="00F947A0" w:rsidRDefault="00AD4238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CEP: </w:t>
                    </w:r>
                  </w:p>
                </w:tc>
              </w:tr>
              <w:tr w:rsidR="00D16C1E" w:rsidRPr="00B9005A" w14:paraId="5FA7B6E7" w14:textId="77777777" w:rsidTr="00A33903">
                <w:trPr>
                  <w:trHeight w:val="340"/>
                </w:trPr>
                <w:tc>
                  <w:tcPr>
                    <w:tcW w:w="2163" w:type="pct"/>
                    <w:gridSpan w:val="2"/>
                    <w:shd w:val="clear" w:color="auto" w:fill="FFFFFF" w:themeFill="background1"/>
                    <w:vAlign w:val="center"/>
                  </w:tcPr>
                  <w:p w14:paraId="2D176E22" w14:textId="77777777" w:rsidR="00AD4238" w:rsidRPr="00F947A0" w:rsidRDefault="00AD4238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Celular:</w:t>
                    </w:r>
                  </w:p>
                </w:tc>
                <w:bookmarkStart w:id="0" w:name="sEstilo"/>
                <w:tc>
                  <w:tcPr>
                    <w:tcW w:w="2837" w:type="pct"/>
                    <w:gridSpan w:val="3"/>
                    <w:shd w:val="clear" w:color="auto" w:fill="FFFFFF" w:themeFill="background1"/>
                    <w:vAlign w:val="center"/>
                  </w:tcPr>
                  <w:p w14:paraId="76E8E50A" w14:textId="77777777" w:rsidR="00AD4238" w:rsidRPr="00F947A0" w:rsidRDefault="006C3A0C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fldChar w:fldCharType="begin"/>
                    </w: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instrText>HYPERLINK  \l "sEstilo" \o "É obrigatório o uso do e-mail @ufjf.br ou @estudante.ufjf.br ou @visitante.ufjf.br em todas as comunicações oficiais, conforme o art. 6º da Resolução CGD/UFJF Nº 1, de 11 de janeiro de 2023"</w:instrText>
                    </w:r>
                    <w:r w:rsidRPr="00F947A0">
                      <w:rPr>
                        <w:rFonts w:cstheme="minorHAnsi"/>
                        <w:sz w:val="22"/>
                        <w:szCs w:val="22"/>
                      </w:rPr>
                    </w: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fldChar w:fldCharType="separate"/>
                    </w:r>
                    <w:r w:rsidR="00AD4238" w:rsidRPr="00F947A0">
                      <w:rPr>
                        <w:rStyle w:val="Hyperlink"/>
                        <w:rFonts w:cstheme="minorHAnsi"/>
                        <w:sz w:val="22"/>
                        <w:szCs w:val="22"/>
                      </w:rPr>
                      <w:t>E-mail institucional</w:t>
                    </w:r>
                    <w:bookmarkEnd w:id="0"/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fldChar w:fldCharType="end"/>
                    </w:r>
                    <w:r w:rsidR="00AD4238" w:rsidRPr="00F947A0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</w:p>
                </w:tc>
              </w:tr>
              <w:tr w:rsidR="00AD4238" w:rsidRPr="00B9005A" w14:paraId="3FFDE40B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4020A8F0" w14:textId="77777777" w:rsidR="00AD4238" w:rsidRPr="00F947A0" w:rsidRDefault="00D31C0D" w:rsidP="00543C15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Link do Lattes:</w:t>
                    </w:r>
                  </w:p>
                </w:tc>
              </w:tr>
              <w:tr w:rsidR="00D31C0D" w:rsidRPr="00B9005A" w14:paraId="5F05EC4C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0A224035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Vínculo Institucional à época da pesquisa: </w:t>
                    </w:r>
                    <w:sdt>
                      <w:sdtPr>
                        <w:rPr>
                          <w:rFonts w:cstheme="minorHAnsi"/>
                          <w:sz w:val="22"/>
                          <w:szCs w:val="22"/>
                        </w:rPr>
                        <w:alias w:val="Indique a vinculação"/>
                        <w:tag w:val="Indique a vinculação"/>
                        <w:id w:val="1924609693"/>
                        <w:placeholder>
                          <w:docPart w:val="E3FE807FC24842A5BB7706361C9CF48E"/>
                        </w:placeholder>
                        <w:showingPlcHdr/>
                        <w15:color w:val="0000FF"/>
                        <w:comboBox>
                          <w:listItem w:value="Escolher um item."/>
                          <w:listItem w:displayText="UFJF" w:value="UFJF"/>
                          <w:listItem w:displayText="Instituição de ensino pública" w:value="Instituição de ensino pública"/>
                          <w:listItem w:displayText="Instituição de ensino privada" w:value="Instituição de ensino privada"/>
                          <w:listItem w:displayText="Parceiro Privado" w:value="Parceiro Privado"/>
                          <w:listItem w:displayText="Parceiro Público" w:value="Parceiro Público"/>
                          <w:listItem w:displayText="Outro [especificar]" w:value="Outro [especificar]"/>
                        </w:comboBox>
                      </w:sdtPr>
                      <w:sdtEndPr/>
                      <w:sdtContent>
                        <w:r w:rsidR="00F63DD1"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clique para </w:t>
                        </w:r>
                        <w:r w:rsidR="008673F3"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es</w:t>
                        </w:r>
                        <w:r w:rsidR="003B1D75"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colher um item.</w:t>
                        </w:r>
                      </w:sdtContent>
                    </w:sdt>
                  </w:p>
                </w:tc>
              </w:tr>
              <w:tr w:rsidR="00D31C0D" w:rsidRPr="00B9005A" w14:paraId="1B9FF9A8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0146FE8C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 xml:space="preserve">Qualificação: </w:t>
                    </w:r>
                    <w:sdt>
                      <w:sdtPr>
                        <w:rPr>
                          <w:rFonts w:cstheme="minorHAnsi"/>
                          <w:sz w:val="22"/>
                          <w:szCs w:val="22"/>
                        </w:rPr>
                        <w:alias w:val="Escolha a qualificação"/>
                        <w:tag w:val="Escolha a qualificação"/>
                        <w:id w:val="2133592978"/>
                        <w:placeholder>
                          <w:docPart w:val="66B6D2C2BDC444728F7142A36AB9E433"/>
                        </w:placeholder>
                        <w:showingPlcHdr/>
                        <w15:color w:val="000080"/>
                        <w:dropDownList>
                          <w:listItem w:value="Escolher um item"/>
                          <w:listItem w:displayText="Docente" w:value="Docente"/>
                          <w:listItem w:displayText="Discente Doutorado" w:value="Discente Doutorado"/>
                          <w:listItem w:displayText="Discente Pós-Doutorado" w:value="Discente Pós-Doutorado"/>
                          <w:listItem w:displayText="Discente Mestrado" w:value="Discente Mestrado"/>
                          <w:listItem w:displayText="Discente Especialização" w:value="Discente Especialização"/>
                          <w:listItem w:displayText="Discente Graduação" w:value="Discente Graduação"/>
                          <w:listItem w:displayText="Técnico Administrativo" w:value="Técnico Administrativo"/>
                          <w:listItem w:displayText="Outro(a)" w:value="Outro(a)"/>
                        </w:dropDownList>
                      </w:sdtPr>
                      <w:sdtEndPr/>
                      <w:sdtContent>
                        <w:r w:rsidR="00F63DD1" w:rsidRPr="00F63DD1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clique para </w:t>
                        </w:r>
                        <w:r w:rsidR="00F63DD1" w:rsidRPr="00F63DD1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escolher um item.</w:t>
                        </w:r>
                      </w:sdtContent>
                    </w:sdt>
                  </w:p>
                </w:tc>
              </w:tr>
              <w:tr w:rsidR="00D31C0D" w:rsidRPr="00B9005A" w14:paraId="2DF5ABCA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63396FBB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Papel no desenvolvimento da tecnologia</w:t>
                    </w:r>
                    <w:r w:rsidR="00E54600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</w:p>
                  <w:p w14:paraId="2D804C23" w14:textId="77777777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</w:p>
                </w:tc>
              </w:tr>
              <w:tr w:rsidR="00D31C0D" w:rsidRPr="00B9005A" w14:paraId="67CFC128" w14:textId="77777777" w:rsidTr="00A33903">
                <w:trPr>
                  <w:trHeight w:val="340"/>
                </w:trPr>
                <w:tc>
                  <w:tcPr>
                    <w:tcW w:w="5000" w:type="pct"/>
                    <w:gridSpan w:val="5"/>
                    <w:shd w:val="clear" w:color="auto" w:fill="FFFFFF" w:themeFill="background1"/>
                    <w:vAlign w:val="center"/>
                  </w:tcPr>
                  <w:p w14:paraId="44CC2C64" w14:textId="0105C29E" w:rsidR="00D31C0D" w:rsidRPr="00F947A0" w:rsidRDefault="00D31C0D" w:rsidP="00D31C0D">
                    <w:pPr>
                      <w:tabs>
                        <w:tab w:val="left" w:pos="1731"/>
                      </w:tabs>
                      <w:spacing w:before="100"/>
                      <w:contextualSpacing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947A0">
                      <w:rPr>
                        <w:rFonts w:cstheme="minorHAnsi"/>
                        <w:sz w:val="22"/>
                        <w:szCs w:val="22"/>
                      </w:rPr>
                      <w:t>Percentual de participação</w:t>
                    </w:r>
                    <w:r w:rsidR="00E54600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</w:p>
                </w:tc>
              </w:tr>
            </w:tbl>
            <w:p w14:paraId="28320AA7" w14:textId="5FB21DCD" w:rsidR="005A3647" w:rsidRDefault="002E2FD4" w:rsidP="005A3647">
              <w:pPr>
                <w:pStyle w:val="PargrafodaLista"/>
                <w:tabs>
                  <w:tab w:val="left" w:pos="426"/>
                </w:tabs>
                <w:ind w:left="0"/>
                <w:contextualSpacing w:val="0"/>
                <w:rPr>
                  <w:rFonts w:cstheme="minorHAnsi"/>
                </w:rPr>
              </w:pPr>
            </w:p>
          </w:sdtContent>
        </w:sdt>
      </w:sdtContent>
    </w:sdt>
    <w:p w14:paraId="22CF6A75" w14:textId="77777777" w:rsidR="003C5200" w:rsidRDefault="003C5200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0A33D06A" w14:textId="77777777" w:rsidR="00D53C7E" w:rsidRDefault="00D53C7E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00CF380C" w14:textId="77777777" w:rsidR="00D53C7E" w:rsidRDefault="00D53C7E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28A5C70E" w14:textId="77777777" w:rsidR="00D53C7E" w:rsidRDefault="00D53C7E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7AD21B62" w14:textId="77777777" w:rsidR="004B7967" w:rsidRDefault="004B7967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697165E3" w14:textId="77777777" w:rsidR="00A35B69" w:rsidRDefault="00A35B69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E5EB19F" w14:textId="77777777" w:rsidR="00A35B69" w:rsidRDefault="00A35B69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1D0F9C7" w14:textId="77777777" w:rsidR="006E724B" w:rsidRDefault="006E724B" w:rsidP="003C5200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90B190A" w14:textId="77777777" w:rsidR="007131DA" w:rsidRPr="007131DA" w:rsidRDefault="002026F5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- Parcerias e Fomentos</w:t>
      </w:r>
    </w:p>
    <w:p w14:paraId="19CC74FE" w14:textId="77777777" w:rsidR="003C5200" w:rsidRDefault="003C5200" w:rsidP="00543C15">
      <w:pPr>
        <w:pStyle w:val="PargrafodaLista"/>
        <w:numPr>
          <w:ilvl w:val="1"/>
          <w:numId w:val="3"/>
        </w:numPr>
        <w:tabs>
          <w:tab w:val="left" w:pos="426"/>
        </w:tabs>
        <w:ind w:left="0" w:firstLine="0"/>
        <w:contextualSpacing w:val="0"/>
        <w:rPr>
          <w:rFonts w:cstheme="minorHAnsi"/>
        </w:rPr>
      </w:pPr>
      <w:r w:rsidRPr="003C5200">
        <w:rPr>
          <w:rFonts w:cstheme="minorHAnsi"/>
        </w:rPr>
        <w:t>Indique se a pesquisa foi desenvolvida em parceria com outra instituição, empresa ou recebeu recursos de alguma agência de fomento</w:t>
      </w:r>
      <w:r w:rsidR="00BC490B">
        <w:rPr>
          <w:rFonts w:cstheme="minorHAnsi"/>
        </w:rPr>
        <w:t>.</w:t>
      </w:r>
    </w:p>
    <w:p w14:paraId="53B0FE60" w14:textId="0B5D8EB4" w:rsidR="007E6500" w:rsidRDefault="007E6500" w:rsidP="00BF7E37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color w:val="EE0000"/>
          <w:sz w:val="22"/>
          <w:szCs w:val="22"/>
        </w:rPr>
      </w:pPr>
      <w:r w:rsidRPr="00AF1E42">
        <w:rPr>
          <w:rFonts w:cstheme="minorHAnsi"/>
          <w:color w:val="EE0000"/>
          <w:sz w:val="22"/>
          <w:szCs w:val="22"/>
        </w:rPr>
        <w:object w:dxaOrig="1440" w:dyaOrig="1440" w14:anchorId="3C4EA3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345pt;height:21.6pt" o:ole="">
            <v:imagedata r:id="rId9" o:title=""/>
          </v:shape>
          <w:control r:id="rId10" w:name="CheckBox2" w:shapeid="_x0000_i1089"/>
        </w:object>
      </w:r>
    </w:p>
    <w:p w14:paraId="481B9B5E" w14:textId="5F26FA68" w:rsidR="00BC490B" w:rsidRDefault="00113EB5" w:rsidP="00BF7E37">
      <w:pPr>
        <w:pStyle w:val="PargrafodaLista"/>
        <w:tabs>
          <w:tab w:val="left" w:pos="426"/>
        </w:tabs>
        <w:ind w:left="0"/>
        <w:rPr>
          <w:rFonts w:cstheme="minorHAnsi"/>
          <w:sz w:val="22"/>
          <w:szCs w:val="22"/>
        </w:rPr>
      </w:pPr>
      <w:r w:rsidRPr="00AF1E42">
        <w:rPr>
          <w:rFonts w:cstheme="minorHAnsi"/>
          <w:sz w:val="22"/>
          <w:szCs w:val="22"/>
        </w:rPr>
        <w:object w:dxaOrig="1440" w:dyaOrig="1440" w14:anchorId="0E82111B">
          <v:shape id="_x0000_i1091" type="#_x0000_t75" style="width:304.8pt;height:21.6pt" o:ole="">
            <v:imagedata r:id="rId11" o:title=""/>
          </v:shape>
          <w:control r:id="rId12" w:name="CheckBox1" w:shapeid="_x0000_i1091"/>
        </w:object>
      </w:r>
    </w:p>
    <w:p w14:paraId="66242D9A" w14:textId="3AA89D96" w:rsidR="00AF23C3" w:rsidRPr="00AF1E42" w:rsidRDefault="00AF23C3" w:rsidP="00BF7E37">
      <w:pPr>
        <w:pStyle w:val="PargrafodaLista"/>
        <w:tabs>
          <w:tab w:val="left" w:pos="426"/>
        </w:tabs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40B75BF9">
          <v:shape id="_x0000_i1093" type="#_x0000_t75" style="width:478.2pt;height:62.4pt" o:ole="">
            <v:imagedata r:id="rId13" o:title=""/>
          </v:shape>
          <w:control r:id="rId14" w:name="TextBox1" w:shapeid="_x0000_i1093"/>
        </w:object>
      </w:r>
    </w:p>
    <w:p w14:paraId="14F65F97" w14:textId="78F7C0C0" w:rsidR="00AF23C3" w:rsidRDefault="00AF1E42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</w:rPr>
        <w:object w:dxaOrig="1440" w:dyaOrig="1440" w14:anchorId="71987BFD">
          <v:shape id="_x0000_i1095" type="#_x0000_t75" style="width:318pt;height:21.6pt" o:ole="">
            <v:imagedata r:id="rId15" o:title=""/>
          </v:shape>
          <w:control r:id="rId16" w:name="CheckBox3" w:shapeid="_x0000_i1095"/>
        </w:object>
      </w:r>
    </w:p>
    <w:p w14:paraId="4ABDD3E2" w14:textId="1E57CC8F" w:rsidR="00205C93" w:rsidRDefault="00205C93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32F829ED">
          <v:shape id="_x0000_i1097" type="#_x0000_t75" style="width:478.2pt;height:63.6pt" o:ole="">
            <v:imagedata r:id="rId17" o:title=""/>
          </v:shape>
          <w:control r:id="rId18" w:name="TextBox11" w:shapeid="_x0000_i1097"/>
        </w:object>
      </w:r>
    </w:p>
    <w:p w14:paraId="6F766F7F" w14:textId="1418A26E" w:rsidR="009D4899" w:rsidRDefault="00D53C7E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</w:rPr>
        <w:object w:dxaOrig="1440" w:dyaOrig="1440" w14:anchorId="34FA44A4">
          <v:shape id="_x0000_i1099" type="#_x0000_t75" style="width:245.4pt;height:21pt" o:ole="">
            <v:imagedata r:id="rId19" o:title=""/>
          </v:shape>
          <w:control r:id="rId20" w:name="CheckBox4" w:shapeid="_x0000_i1099"/>
        </w:object>
      </w:r>
    </w:p>
    <w:p w14:paraId="2DA058A5" w14:textId="0B8B5DA8" w:rsidR="00205C93" w:rsidRPr="00205C93" w:rsidRDefault="00205C93" w:rsidP="00205C93">
      <w:pPr>
        <w:pStyle w:val="PargrafodaLista"/>
        <w:tabs>
          <w:tab w:val="left" w:pos="426"/>
        </w:tabs>
        <w:spacing w:after="0"/>
        <w:ind w:left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2317B9D5">
          <v:shape id="_x0000_i1101" type="#_x0000_t75" style="width:478.2pt;height:63.6pt" o:ole="">
            <v:imagedata r:id="rId17" o:title=""/>
          </v:shape>
          <w:control r:id="rId21" w:name="TextBox12" w:shapeid="_x0000_i1101"/>
        </w:object>
      </w:r>
    </w:p>
    <w:p w14:paraId="7B756F01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63307AFD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55EB1F0A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812A863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ED2AB11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32F9817F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28E9A234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26008028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7C413B25" w14:textId="77777777" w:rsidR="009D4899" w:rsidRDefault="009D4899" w:rsidP="009D4899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8"/>
          <w:szCs w:val="28"/>
        </w:rPr>
      </w:pPr>
    </w:p>
    <w:p w14:paraId="6D86F89E" w14:textId="77777777" w:rsidR="00BB6ACD" w:rsidRDefault="00F062A4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– Dados</w:t>
      </w:r>
      <w:r w:rsidR="00EA0AD6">
        <w:rPr>
          <w:rFonts w:cstheme="minorHAnsi"/>
          <w:sz w:val="28"/>
          <w:szCs w:val="28"/>
        </w:rPr>
        <w:t xml:space="preserve"> da </w:t>
      </w:r>
      <w:r w:rsidR="00D324C6">
        <w:rPr>
          <w:rFonts w:cstheme="minorHAnsi"/>
          <w:sz w:val="28"/>
          <w:szCs w:val="28"/>
        </w:rPr>
        <w:t>i</w:t>
      </w:r>
      <w:r w:rsidR="00EA0AD6">
        <w:rPr>
          <w:rFonts w:cstheme="minorHAnsi"/>
          <w:sz w:val="28"/>
          <w:szCs w:val="28"/>
        </w:rPr>
        <w:t>nvenção</w:t>
      </w:r>
    </w:p>
    <w:p w14:paraId="6DFCC11A" w14:textId="77777777" w:rsidR="009E574D" w:rsidRDefault="009E574D" w:rsidP="009E574D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Indique a origem/motivação da pesquisa. </w:t>
      </w:r>
      <w:sdt>
        <w:sdtPr>
          <w:rPr>
            <w:rFonts w:cstheme="minorHAnsi"/>
            <w:sz w:val="22"/>
            <w:szCs w:val="22"/>
          </w:rPr>
          <w:alias w:val="Indique a origem da pesquisa"/>
          <w:tag w:val="Indique a origem da pesquisa"/>
          <w:id w:val="-1632475152"/>
          <w:placeholder>
            <w:docPart w:val="03017EF1676C4EEEB15FFE2E9180E7F3"/>
          </w:placeholder>
          <w:showingPlcHdr/>
          <w15:color w:val="0000FF"/>
          <w:comboBox>
            <w:listItem w:value="Escolher um item."/>
            <w:listItem w:displayText="Pesquisa de pós-doutorado" w:value="Pesquisa de pós-doutorado"/>
            <w:listItem w:displayText="Pesquisa de doutorado" w:value="Pesquisa de doutorado"/>
            <w:listItem w:displayText="Pesquisa de mestrado" w:value="Pesquisa de mestrado"/>
            <w:listItem w:displayText="Pesquisa de graduação" w:value="Pesquisa de graduação"/>
            <w:listItem w:displayText="Pesquisa de iniciação científica" w:value="Pesquisa de iniciação científica"/>
            <w:listItem w:displayText="Projeto PD&amp;I" w:value="Projeto PD&amp;I"/>
            <w:listItem w:displayText="Projeto Prestação de Serviço Técnico Especializado" w:value="Projeto Prestação de Serviço Técnico Especializado"/>
            <w:listItem w:displayText="Projeto de Extensão" w:value="Projeto de Extensão"/>
            <w:listItem w:displayText="Convênio sem cláusula de propriedade intelectual" w:value="Convênio sem cláusula de propriedade intelectual"/>
            <w:listItem w:displayText="MAI/DAI" w:value="MAI/DAI"/>
          </w:comboBox>
        </w:sdtPr>
        <w:sdtEndPr>
          <w:rPr>
            <w:sz w:val="24"/>
            <w:szCs w:val="24"/>
          </w:rPr>
        </w:sdtEndPr>
        <w:sdtContent>
          <w:r w:rsidR="00B43640" w:rsidRPr="00B43640">
            <w:rPr>
              <w:rStyle w:val="TextodoEspaoReservado"/>
              <w:sz w:val="22"/>
              <w:szCs w:val="22"/>
            </w:rPr>
            <w:t>Clique para escolher um item.</w:t>
          </w:r>
        </w:sdtContent>
      </w:sdt>
    </w:p>
    <w:p w14:paraId="1488FE74" w14:textId="77777777" w:rsidR="009E574D" w:rsidRPr="009E574D" w:rsidRDefault="009E574D" w:rsidP="009E574D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696734B" w14:textId="77777777" w:rsidR="00FF3E1A" w:rsidRDefault="003F4434" w:rsidP="00FF3E1A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3F4434">
        <w:rPr>
          <w:rFonts w:cstheme="minorHAnsi"/>
        </w:rPr>
        <w:t>Indique a</w:t>
      </w:r>
      <w:r>
        <w:rPr>
          <w:rFonts w:cstheme="minorHAnsi"/>
        </w:rPr>
        <w:t>(s)</w:t>
      </w:r>
      <w:r w:rsidRPr="003F4434">
        <w:rPr>
          <w:rFonts w:cstheme="minorHAnsi"/>
        </w:rPr>
        <w:t xml:space="preserve"> área</w:t>
      </w:r>
      <w:r>
        <w:rPr>
          <w:rFonts w:cstheme="minorHAnsi"/>
        </w:rPr>
        <w:t>(s)</w:t>
      </w:r>
      <w:r w:rsidRPr="003F4434">
        <w:rPr>
          <w:rFonts w:cstheme="minorHAnsi"/>
        </w:rPr>
        <w:t xml:space="preserve"> </w:t>
      </w:r>
      <w:r>
        <w:rPr>
          <w:rFonts w:cstheme="minorHAnsi"/>
        </w:rPr>
        <w:t>de conhecimento</w:t>
      </w:r>
      <w:r w:rsidR="00293CB0">
        <w:rPr>
          <w:rFonts w:cstheme="minorHAnsi"/>
        </w:rPr>
        <w:t xml:space="preserve"> </w:t>
      </w:r>
      <w:r w:rsidRPr="003F4434">
        <w:rPr>
          <w:rFonts w:cstheme="minorHAnsi"/>
        </w:rPr>
        <w:t xml:space="preserve">da </w:t>
      </w:r>
      <w:r>
        <w:rPr>
          <w:rFonts w:cstheme="minorHAnsi"/>
        </w:rPr>
        <w:t>tecnologia</w:t>
      </w:r>
      <w:r w:rsidR="00B735FE">
        <w:rPr>
          <w:rFonts w:cstheme="minorHAnsi"/>
        </w:rPr>
        <w:t>.</w:t>
      </w:r>
      <w:r w:rsidR="006B4B2E">
        <w:rPr>
          <w:rFonts w:cstheme="minorHAnsi"/>
        </w:rPr>
        <w:t xml:space="preserve"> Para adicionar mais de uma subárea clique no ícone</w:t>
      </w:r>
      <w:r w:rsidR="008930B4">
        <w:rPr>
          <w:rFonts w:cstheme="minorHAnsi"/>
        </w:rPr>
        <w:t xml:space="preserve"> </w:t>
      </w:r>
      <w:r w:rsidR="008930B4" w:rsidRPr="00466F8A">
        <w:rPr>
          <w:rFonts w:cstheme="minorHAnsi"/>
        </w:rPr>
        <w:t>(</w:t>
      </w:r>
      <w:r w:rsidR="008930B4" w:rsidRPr="00466F8A">
        <w:rPr>
          <w:rFonts w:cstheme="minorHAnsi"/>
          <w:b/>
          <w:bCs/>
          <w:color w:val="002060"/>
          <w:sz w:val="28"/>
          <w:szCs w:val="28"/>
        </w:rPr>
        <w:t>+</w:t>
      </w:r>
      <w:r w:rsidR="008930B4">
        <w:rPr>
          <w:rFonts w:cstheme="minorHAnsi"/>
        </w:rPr>
        <w:t>), localizado n</w:t>
      </w:r>
      <w:r w:rsidR="006B4B2E">
        <w:rPr>
          <w:rFonts w:cstheme="minorHAnsi"/>
        </w:rPr>
        <w:t xml:space="preserve">o </w:t>
      </w:r>
      <w:r w:rsidR="006B4B2E" w:rsidRPr="009D31CC">
        <w:rPr>
          <w:rFonts w:cstheme="minorHAnsi"/>
        </w:rPr>
        <w:t>c</w:t>
      </w:r>
      <w:r w:rsidR="006B4B2E">
        <w:rPr>
          <w:rFonts w:cstheme="minorHAnsi"/>
        </w:rPr>
        <w:t>anto inferior direito.</w:t>
      </w:r>
    </w:p>
    <w:p w14:paraId="34D1E534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605233" w14:paraId="4C1D75C3" w14:textId="77777777" w:rsidTr="00B76C09">
        <w:trPr>
          <w:trHeight w:val="283"/>
        </w:trPr>
        <w:tc>
          <w:tcPr>
            <w:tcW w:w="4531" w:type="dxa"/>
            <w:shd w:val="clear" w:color="auto" w:fill="C5E0B3" w:themeFill="accent6" w:themeFillTint="66"/>
          </w:tcPr>
          <w:p w14:paraId="7352D760" w14:textId="77777777" w:rsidR="00605233" w:rsidRPr="007B51D1" w:rsidRDefault="00605233" w:rsidP="007E36F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 w:rsidRPr="007B51D1">
              <w:rPr>
                <w:rFonts w:cstheme="minorHAnsi"/>
              </w:rPr>
              <w:t xml:space="preserve">Ciências </w:t>
            </w:r>
            <w:r>
              <w:rPr>
                <w:rFonts w:cstheme="minorHAnsi"/>
              </w:rPr>
              <w:t>Biológicas</w:t>
            </w:r>
          </w:p>
        </w:tc>
      </w:tr>
      <w:sdt>
        <w:sdtPr>
          <w:rPr>
            <w:rFonts w:cstheme="minorHAnsi"/>
            <w:sz w:val="20"/>
            <w:szCs w:val="20"/>
          </w:rPr>
          <w:id w:val="1184176807"/>
          <w15:color w:val="99CC00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136991605"/>
              <w:placeholder>
                <w:docPart w:val="BD657829180F4CBD81AC068159FD455E"/>
              </w:placeholder>
              <w15:color w:val="99CC00"/>
              <w15:repeatingSectionItem/>
            </w:sdtPr>
            <w:sdtEndPr/>
            <w:sdtContent>
              <w:tr w:rsidR="00A01E6D" w14:paraId="037564B8" w14:textId="77777777" w:rsidTr="00E226F7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-319510253"/>
                    <w:placeholder>
                      <w:docPart w:val="A9707D70EAFB45A3A43ED5F9AC6879C0"/>
                    </w:placeholder>
                    <w:showingPlcHdr/>
                    <w:dropDownList>
                      <w:listItem w:value="Escolher um item."/>
                      <w:listItem w:displayText="Biologia Geral" w:value="Biologia Geral"/>
                      <w:listItem w:displayText="Genética" w:value="Genética"/>
                      <w:listItem w:displayText="Botânica" w:value="Botânica"/>
                      <w:listItem w:displayText="Zoologia" w:value="Zoologia"/>
                      <w:listItem w:displayText="Ecologia" w:value="Ecologia"/>
                      <w:listItem w:displayText="Morfologia" w:value="Morfologia"/>
                      <w:listItem w:displayText="Fisiologia" w:value="Fisiologia"/>
                      <w:listItem w:displayText="Bioquímica" w:value="Bioquímica"/>
                      <w:listItem w:displayText="Biofísica" w:value="Biofísica"/>
                      <w:listItem w:displayText="Farmacologia" w:value="Farmacologia"/>
                      <w:listItem w:displayText="Imunologia" w:value="Imunologia"/>
                      <w:listItem w:displayText="Microbiologia" w:value="Microbiologia"/>
                      <w:listItem w:displayText="Parasitologia" w:value="Parasitologi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213B854B" w14:textId="77777777" w:rsidR="00A01E6D" w:rsidRDefault="00365B0C" w:rsidP="00BF3351">
                        <w:pPr>
                          <w:tabs>
                            <w:tab w:val="left" w:pos="426"/>
                          </w:tabs>
                          <w:rPr>
                            <w:rFonts w:cstheme="minorHAnsi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="007E36FE"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9A58B7C" w14:textId="77777777" w:rsidR="00557B1A" w:rsidRDefault="00557B1A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551285" w14:paraId="5E815AE7" w14:textId="77777777" w:rsidTr="00B76C09">
        <w:trPr>
          <w:trHeight w:val="283"/>
        </w:trPr>
        <w:tc>
          <w:tcPr>
            <w:tcW w:w="4531" w:type="dxa"/>
            <w:shd w:val="clear" w:color="auto" w:fill="BDD6EE" w:themeFill="accent5" w:themeFillTint="66"/>
          </w:tcPr>
          <w:p w14:paraId="6EE4E711" w14:textId="77777777" w:rsidR="00551285" w:rsidRPr="007B51D1" w:rsidRDefault="00551285" w:rsidP="007E36F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 w:rsidRPr="007B51D1">
              <w:rPr>
                <w:rFonts w:cstheme="minorHAnsi"/>
              </w:rPr>
              <w:t>Ciências Exatas e da Terra</w:t>
            </w:r>
          </w:p>
        </w:tc>
      </w:tr>
      <w:sdt>
        <w:sdtPr>
          <w:rPr>
            <w:rFonts w:cstheme="minorHAnsi"/>
            <w:sz w:val="20"/>
            <w:szCs w:val="20"/>
          </w:rPr>
          <w:id w:val="-936597188"/>
          <w15:color w:val="99CCFF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412827511"/>
              <w:placeholder>
                <w:docPart w:val="BD657829180F4CBD81AC068159FD455E"/>
              </w:placeholder>
              <w15:color w:val="99CCFF"/>
              <w15:repeatingSectionItem/>
            </w:sdtPr>
            <w:sdtEndPr/>
            <w:sdtContent>
              <w:tr w:rsidR="00A01E6D" w14:paraId="647A9673" w14:textId="77777777" w:rsidTr="00D92030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-229690611"/>
                    <w:placeholder>
                      <w:docPart w:val="77540F2F28894AFB985A21ACCD69ACFE"/>
                    </w:placeholder>
                    <w:showingPlcHdr/>
                    <w:dropDownList>
                      <w:listItem w:value="Escolher um item."/>
                      <w:listItem w:displayText="Matemática" w:value="Matemática"/>
                      <w:listItem w:displayText="Probabilidade e estátistica" w:value="Probabilidade e estátistica"/>
                      <w:listItem w:displayText="Ciência da Computação" w:value="Ciência da Computação"/>
                      <w:listItem w:displayText="Astronomia" w:value="Astronomia"/>
                      <w:listItem w:displayText="Física" w:value="Física"/>
                      <w:listItem w:displayText="Química" w:value="Química"/>
                      <w:listItem w:displayText="Geociências" w:value="Geociências"/>
                      <w:listItem w:displayText="Oceanografia" w:value="Oceanografi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23894722" w14:textId="77777777" w:rsidR="00A01E6D" w:rsidRDefault="00365B0C" w:rsidP="008B4BA5">
                        <w:pPr>
                          <w:tabs>
                            <w:tab w:val="left" w:pos="426"/>
                          </w:tabs>
                          <w:rPr>
                            <w:rFonts w:cstheme="minorHAnsi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DEAB555" w14:textId="77777777" w:rsidR="00C037A7" w:rsidRDefault="00C037A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E85F06" w14:paraId="42A63CBA" w14:textId="77777777" w:rsidTr="00B337A0">
        <w:trPr>
          <w:trHeight w:val="283"/>
        </w:trPr>
        <w:tc>
          <w:tcPr>
            <w:tcW w:w="4531" w:type="dxa"/>
            <w:shd w:val="clear" w:color="auto" w:fill="FFF2CC" w:themeFill="accent4" w:themeFillTint="33"/>
          </w:tcPr>
          <w:p w14:paraId="403B6BE0" w14:textId="77777777" w:rsidR="00E85F06" w:rsidRPr="007B51D1" w:rsidRDefault="00E85F06" w:rsidP="007E36F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Engenharias</w:t>
            </w:r>
          </w:p>
        </w:tc>
      </w:tr>
      <w:sdt>
        <w:sdtPr>
          <w:rPr>
            <w:rFonts w:cstheme="minorHAnsi"/>
            <w:sz w:val="20"/>
            <w:szCs w:val="20"/>
          </w:rPr>
          <w:id w:val="-902762868"/>
          <w15:color w:val="FFFF00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253326958"/>
              <w:placeholder>
                <w:docPart w:val="BD657829180F4CBD81AC068159FD455E"/>
              </w:placeholder>
              <w15:color w:val="FFFF00"/>
              <w15:repeatingSectionItem/>
            </w:sdtPr>
            <w:sdtEndPr/>
            <w:sdtContent>
              <w:tr w:rsidR="00A01E6D" w14:paraId="57B5F8BD" w14:textId="77777777" w:rsidTr="00101AC0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221946467"/>
                    <w:placeholder>
                      <w:docPart w:val="1DC36CBB2A25411892A5FBC1712AF5C8"/>
                    </w:placeholder>
                    <w:showingPlcHdr/>
                    <w:dropDownList>
                      <w:listItem w:value="Escolher um item."/>
                      <w:listItem w:displayText="Engenharia Civil" w:value="Engenharia Civil"/>
                      <w:listItem w:displayText="Engenharia Elétrica" w:value="Engenharia Elétrica"/>
                      <w:listItem w:displayText="Engenharia Mecânica" w:value="Engenharia Mecânica"/>
                      <w:listItem w:displayText="Engenharia Química" w:value="Engenharia Química"/>
                      <w:listItem w:displayText="Engenharia de Materiais" w:value="Engenharia de Materiais"/>
                      <w:listItem w:displayText="Engenharia Biomédica" w:value="Engenharia Biomédic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7E7488ED" w14:textId="77777777" w:rsidR="00A01E6D" w:rsidRPr="007F1D07" w:rsidRDefault="00365B0C" w:rsidP="005F097E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B144240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F1D07" w14:paraId="1E906CA8" w14:textId="77777777" w:rsidTr="00B76C09">
        <w:trPr>
          <w:trHeight w:val="283"/>
        </w:trPr>
        <w:tc>
          <w:tcPr>
            <w:tcW w:w="4531" w:type="dxa"/>
            <w:shd w:val="clear" w:color="auto" w:fill="92D050"/>
          </w:tcPr>
          <w:p w14:paraId="533E780D" w14:textId="77777777" w:rsidR="007F1D07" w:rsidRPr="007B51D1" w:rsidRDefault="007F1D07" w:rsidP="005F097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da Saúde</w:t>
            </w:r>
            <w:r w:rsidRPr="007B51D1">
              <w:rPr>
                <w:rFonts w:cstheme="minorHAnsi"/>
              </w:rPr>
              <w:t xml:space="preserve"> </w:t>
            </w:r>
          </w:p>
        </w:tc>
      </w:tr>
      <w:sdt>
        <w:sdtPr>
          <w:rPr>
            <w:rFonts w:cstheme="minorHAnsi"/>
            <w:sz w:val="20"/>
            <w:szCs w:val="20"/>
          </w:rPr>
          <w:id w:val="-1262598038"/>
          <w15:color w:val="339966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268202644"/>
              <w:placeholder>
                <w:docPart w:val="BD657829180F4CBD81AC068159FD455E"/>
              </w:placeholder>
              <w15:color w:val="339966"/>
              <w15:repeatingSectionItem/>
            </w:sdtPr>
            <w:sdtEndPr/>
            <w:sdtContent>
              <w:tr w:rsidR="00A01E6D" w14:paraId="4C967E21" w14:textId="77777777" w:rsidTr="00D31E18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436299040"/>
                    <w:placeholder>
                      <w:docPart w:val="75B3345D690A406BA039762AA30BD92E"/>
                    </w:placeholder>
                    <w:showingPlcHdr/>
                    <w:dropDownList>
                      <w:listItem w:value="Escolher um item."/>
                      <w:listItem w:displayText="Medicina" w:value="Medicina"/>
                      <w:listItem w:displayText="Enfermagem" w:value="Enfermagem"/>
                      <w:listItem w:displayText="Farmácia" w:value="Farmácia"/>
                      <w:listItem w:displayText="Odontologia" w:value="Odontologia"/>
                      <w:listItem w:displayText="Saúde Coletiva" w:value="Saúde Coletiva"/>
                      <w:listItem w:displayText="Fonoaudiologia" w:value="Fonoaudiologia"/>
                      <w:listItem w:displayText="Nutrição" w:value="Nutrição"/>
                      <w:listItem w:displayText="Fisioterapia e Terapia Ocupacional" w:value="Fisioterapia e Terapia Ocupacional"/>
                      <w:listItem w:displayText="Educação Física" w:value="Educação Físic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25A52C05" w14:textId="77777777" w:rsidR="00A01E6D" w:rsidRPr="007F1D07" w:rsidRDefault="00365B0C" w:rsidP="005F097E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4718850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2753D2" w14:paraId="27E70837" w14:textId="77777777" w:rsidTr="00B337A0">
        <w:trPr>
          <w:trHeight w:val="283"/>
        </w:trPr>
        <w:tc>
          <w:tcPr>
            <w:tcW w:w="4531" w:type="dxa"/>
            <w:shd w:val="clear" w:color="auto" w:fill="F4B083" w:themeFill="accent2" w:themeFillTint="99"/>
          </w:tcPr>
          <w:p w14:paraId="5287341C" w14:textId="77777777" w:rsidR="002753D2" w:rsidRPr="007B51D1" w:rsidRDefault="002753D2" w:rsidP="005F097E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Agrárias</w:t>
            </w:r>
            <w:r w:rsidRPr="007B51D1">
              <w:rPr>
                <w:rFonts w:cstheme="minorHAnsi"/>
              </w:rPr>
              <w:t xml:space="preserve"> </w:t>
            </w:r>
          </w:p>
        </w:tc>
      </w:tr>
      <w:sdt>
        <w:sdtPr>
          <w:rPr>
            <w:rFonts w:cstheme="minorHAnsi"/>
            <w:sz w:val="20"/>
            <w:szCs w:val="20"/>
          </w:rPr>
          <w:id w:val="-1733310219"/>
          <w15:color w:val="FF6600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230820546"/>
              <w:placeholder>
                <w:docPart w:val="BD657829180F4CBD81AC068159FD455E"/>
              </w:placeholder>
              <w15:color w:val="FF6600"/>
              <w15:repeatingSectionItem/>
            </w:sdtPr>
            <w:sdtEndPr/>
            <w:sdtContent>
              <w:tr w:rsidR="00A01E6D" w14:paraId="6D6DD0E9" w14:textId="77777777" w:rsidTr="007722FA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-793985214"/>
                    <w:placeholder>
                      <w:docPart w:val="6F2DE5A7192B4E3F89401CE44E45FBAF"/>
                    </w:placeholder>
                    <w:showingPlcHdr/>
                    <w:dropDownList>
                      <w:listItem w:value="Escolher um item."/>
                      <w:listItem w:displayText="Agronomia" w:value="Agronomia"/>
                      <w:listItem w:displayText="Recursos florestais e Engenharia Florestal" w:value="Recursos florestais e Engenharia Florestal"/>
                      <w:listItem w:displayText="Engenharia Agrícola" w:value="Engenharia Agrícola"/>
                      <w:listItem w:displayText="Zootecnia" w:value="Zootecnia"/>
                      <w:listItem w:displayText="Medicina Veterinária" w:value="Medicina Veterinária"/>
                      <w:listItem w:displayText="Recursos pesqueiros e Engenharia de Pesca" w:value="Recursos pesqueiros e Engenharia de Pesca"/>
                      <w:listItem w:displayText="Ciência e Tecnologia de Alimentos" w:value="Ciência e Tecnologia de Alimentos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6532EAFD" w14:textId="77777777" w:rsidR="00A01E6D" w:rsidRPr="007F1D07" w:rsidRDefault="00365B0C" w:rsidP="005F097E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8F47527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66C80" w14:paraId="247DA66F" w14:textId="77777777" w:rsidTr="00B337A0">
        <w:trPr>
          <w:trHeight w:val="283"/>
        </w:trPr>
        <w:tc>
          <w:tcPr>
            <w:tcW w:w="4531" w:type="dxa"/>
            <w:shd w:val="clear" w:color="auto" w:fill="A3DBFF"/>
          </w:tcPr>
          <w:p w14:paraId="453F3268" w14:textId="77777777" w:rsidR="00966C80" w:rsidRPr="007B51D1" w:rsidRDefault="00966C80" w:rsidP="00BF335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Sociais Aplicadas</w:t>
            </w:r>
            <w:r w:rsidRPr="007B51D1">
              <w:rPr>
                <w:rFonts w:cstheme="minorHAnsi"/>
              </w:rPr>
              <w:t xml:space="preserve"> </w:t>
            </w:r>
          </w:p>
        </w:tc>
      </w:tr>
      <w:sdt>
        <w:sdtPr>
          <w:rPr>
            <w:rFonts w:cstheme="minorHAnsi"/>
            <w:sz w:val="20"/>
            <w:szCs w:val="20"/>
          </w:rPr>
          <w:id w:val="-2063856375"/>
          <w15:color w:val="00CCFF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1912762088"/>
              <w:placeholder>
                <w:docPart w:val="BD657829180F4CBD81AC068159FD455E"/>
              </w:placeholder>
              <w15:color w:val="00CCFF"/>
              <w15:repeatingSectionItem/>
            </w:sdtPr>
            <w:sdtEndPr/>
            <w:sdtContent>
              <w:tr w:rsidR="00A01E6D" w14:paraId="18864905" w14:textId="77777777" w:rsidTr="00361A38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1488135175"/>
                    <w:placeholder>
                      <w:docPart w:val="A3147FFE945441D4B8CBA20E75FDD226"/>
                    </w:placeholder>
                    <w:showingPlcHdr/>
                    <w:dropDownList>
                      <w:listItem w:value="Escolher um item."/>
                      <w:listItem w:displayText="Administração" w:value="Administração"/>
                      <w:listItem w:displayText="Direito" w:value="Direito"/>
                      <w:listItem w:displayText="Economia" w:value="Economia"/>
                      <w:listItem w:displayText="Arquitetura e Urbanismo" w:value="Arquitetura e Urbanismo"/>
                      <w:listItem w:displayText="Comunicação" w:value="Comunicação"/>
                      <w:listItem w:displayText="Planejamento Urbano e Regional" w:value="Planejamento Urbano e Regional"/>
                      <w:listItem w:displayText="Demografia" w:value="Demografia"/>
                      <w:listItem w:displayText="Ciência da Informação" w:value="Ciência da Informação"/>
                      <w:listItem w:displayText="Museologia" w:value="Museologia"/>
                      <w:listItem w:displayText="Serviço Social" w:value="Serviço Social"/>
                      <w:listItem w:displayText="Economia doméstica" w:value="Economia doméstica"/>
                      <w:listItem w:displayText="Desenho Industrial" w:value="Desenho Industrial"/>
                      <w:listItem w:displayText="Turismo" w:value="Turismo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0366C453" w14:textId="77777777" w:rsidR="00A01E6D" w:rsidRPr="007F1D07" w:rsidRDefault="00365B0C" w:rsidP="00BF3351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2AC0660" w14:textId="77777777" w:rsidR="00D06AB7" w:rsidRDefault="00D06AB7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C400F6" w14:paraId="07D4A25C" w14:textId="77777777" w:rsidTr="00B337A0">
        <w:trPr>
          <w:trHeight w:val="283"/>
        </w:trPr>
        <w:tc>
          <w:tcPr>
            <w:tcW w:w="4531" w:type="dxa"/>
            <w:shd w:val="clear" w:color="auto" w:fill="FFCE3C"/>
          </w:tcPr>
          <w:p w14:paraId="4C7D8E9B" w14:textId="77777777" w:rsidR="00C400F6" w:rsidRPr="007B51D1" w:rsidRDefault="00C400F6" w:rsidP="00BF335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Ciências Humanas</w:t>
            </w:r>
          </w:p>
        </w:tc>
      </w:tr>
      <w:sdt>
        <w:sdtPr>
          <w:rPr>
            <w:rFonts w:cstheme="minorHAnsi"/>
            <w:sz w:val="20"/>
            <w:szCs w:val="20"/>
          </w:rPr>
          <w:id w:val="-970595778"/>
          <w15:color w:val="FFCC99"/>
          <w15:repeatingSection/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-1645042079"/>
              <w:placeholder>
                <w:docPart w:val="BD657829180F4CBD81AC068159FD455E"/>
              </w:placeholder>
              <w15:color w:val="FFCC99"/>
              <w15:repeatingSectionItem/>
            </w:sdtPr>
            <w:sdtEndPr/>
            <w:sdtContent>
              <w:tr w:rsidR="00A01E6D" w14:paraId="612B2E14" w14:textId="77777777" w:rsidTr="00FB4EA0">
                <w:trPr>
                  <w:trHeight w:val="576"/>
                </w:trPr>
                <w:sdt>
                  <w:sdtPr>
                    <w:rPr>
                      <w:rFonts w:cstheme="minorHAnsi"/>
                      <w:sz w:val="20"/>
                      <w:szCs w:val="20"/>
                    </w:rPr>
                    <w:alias w:val="Subárea"/>
                    <w:tag w:val="Subárea"/>
                    <w:id w:val="633600576"/>
                    <w:placeholder>
                      <w:docPart w:val="1B78AAA82D974DEE98D1031985C9BA6D"/>
                    </w:placeholder>
                    <w:showingPlcHdr/>
                    <w:dropDownList>
                      <w:listItem w:value="Escolher um item."/>
                      <w:listItem w:displayText="Filosofia" w:value="Filosofia"/>
                      <w:listItem w:displayText="Sociologia" w:value=""/>
                      <w:listItem w:displayText="Antropologia" w:value="Antropologia"/>
                      <w:listItem w:displayText="Arqueologia" w:value="Arqueologia"/>
                      <w:listItem w:displayText="História" w:value="História"/>
                      <w:listItem w:displayText="Geografia" w:value="Geografia"/>
                      <w:listItem w:displayText="Psicologia" w:value="Psicologia"/>
                      <w:listItem w:displayText="Educação" w:value="Educação"/>
                      <w:listItem w:displayText="Ciência Política" w:value="Ciência Política"/>
                      <w:listItem w:displayText="Teologia" w:value="Teologia"/>
                    </w:dropDownList>
                  </w:sdtPr>
                  <w:sdtEndPr/>
                  <w:sdtContent>
                    <w:tc>
                      <w:tcPr>
                        <w:tcW w:w="4531" w:type="dxa"/>
                        <w:vAlign w:val="center"/>
                      </w:tcPr>
                      <w:p w14:paraId="036552EE" w14:textId="77777777" w:rsidR="00A01E6D" w:rsidRPr="007F1D07" w:rsidRDefault="00365B0C" w:rsidP="00BF3351">
                        <w:pPr>
                          <w:pStyle w:val="PargrafodaLista"/>
                          <w:tabs>
                            <w:tab w:val="left" w:pos="426"/>
                          </w:tabs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Clique</w:t>
                        </w:r>
                        <w:r w:rsidR="001E51C5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 xml:space="preserve"> </w:t>
                        </w:r>
                        <w:r w:rsidRPr="00365B0C">
                          <w:rPr>
                            <w:rFonts w:cstheme="minorHAnsi"/>
                            <w:color w:val="767171" w:themeColor="background2" w:themeShade="80"/>
                            <w:sz w:val="20"/>
                            <w:szCs w:val="20"/>
                          </w:rPr>
                          <w:t>para inserir a s</w:t>
                        </w:r>
                        <w:r w:rsidRPr="00365B0C">
                          <w:rPr>
                            <w:rStyle w:val="TextodoEspaoReservado"/>
                            <w:color w:val="767171" w:themeColor="background2" w:themeShade="80"/>
                            <w:sz w:val="20"/>
                            <w:szCs w:val="20"/>
                          </w:rPr>
                          <w:t>ubárea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093A941" w14:textId="77777777" w:rsidR="00C400F6" w:rsidRDefault="00C400F6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C400F6" w14:paraId="2C7A33EA" w14:textId="77777777" w:rsidTr="00B337A0">
        <w:trPr>
          <w:trHeight w:val="283"/>
        </w:trPr>
        <w:tc>
          <w:tcPr>
            <w:tcW w:w="4531" w:type="dxa"/>
            <w:shd w:val="clear" w:color="auto" w:fill="C189F7"/>
          </w:tcPr>
          <w:p w14:paraId="4BD10358" w14:textId="77777777" w:rsidR="00C400F6" w:rsidRPr="007B51D1" w:rsidRDefault="00C400F6" w:rsidP="00BF3351">
            <w:pPr>
              <w:pStyle w:val="PargrafodaLista"/>
              <w:tabs>
                <w:tab w:val="left" w:pos="426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Outros</w:t>
            </w:r>
          </w:p>
        </w:tc>
      </w:tr>
      <w:sdt>
        <w:sdtPr>
          <w:rPr>
            <w:rFonts w:cstheme="minorHAnsi"/>
            <w:sz w:val="20"/>
            <w:szCs w:val="20"/>
          </w:rPr>
          <w:id w:val="-82372823"/>
          <w15:color w:val="CC99FF"/>
          <w15:repeatingSection/>
        </w:sdtPr>
        <w:sdtEndPr>
          <w:rPr>
            <w:sz w:val="18"/>
            <w:szCs w:val="18"/>
          </w:rPr>
        </w:sdtEndPr>
        <w:sdtContent>
          <w:sdt>
            <w:sdtPr>
              <w:rPr>
                <w:rFonts w:cstheme="minorHAnsi"/>
                <w:sz w:val="20"/>
                <w:szCs w:val="20"/>
              </w:rPr>
              <w:id w:val="1946040909"/>
              <w:placeholder>
                <w:docPart w:val="467BD1F0429C4856BA7B546C8B93BE07"/>
              </w:placeholder>
              <w:showingPlcHdr/>
              <w15:color w:val="CC99FF"/>
              <w15:repeatingSectionItem/>
            </w:sdtPr>
            <w:sdtEndPr>
              <w:rPr>
                <w:sz w:val="18"/>
                <w:szCs w:val="18"/>
              </w:rPr>
            </w:sdtEndPr>
            <w:sdtContent>
              <w:tr w:rsidR="00A01E6D" w14:paraId="49859C85" w14:textId="77777777" w:rsidTr="00F370F0">
                <w:trPr>
                  <w:trHeight w:val="576"/>
                </w:trPr>
                <w:tc>
                  <w:tcPr>
                    <w:tcW w:w="4531" w:type="dxa"/>
                    <w:vAlign w:val="center"/>
                  </w:tcPr>
                  <w:p w14:paraId="672675E4" w14:textId="77777777" w:rsidR="00A01E6D" w:rsidRPr="007F1D07" w:rsidRDefault="00350551" w:rsidP="00BF3351">
                    <w:pPr>
                      <w:pStyle w:val="PargrafodaLista"/>
                      <w:tabs>
                        <w:tab w:val="left" w:pos="426"/>
                      </w:tabs>
                      <w:ind w:left="0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76C09">
                      <w:rPr>
                        <w:rStyle w:val="TextodoEspaoReservado"/>
                        <w:sz w:val="20"/>
                        <w:szCs w:val="20"/>
                      </w:rPr>
                      <w:t>Insira demais subáreas não contempladas nas categorias anteriores</w:t>
                    </w:r>
                  </w:p>
                </w:tc>
              </w:tr>
            </w:sdtContent>
          </w:sdt>
        </w:sdtContent>
      </w:sdt>
    </w:tbl>
    <w:p w14:paraId="25D27B5A" w14:textId="77777777" w:rsidR="00B70989" w:rsidRDefault="00C123AC" w:rsidP="00B70989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3F4434">
        <w:rPr>
          <w:rFonts w:cstheme="minorHAnsi"/>
        </w:rPr>
        <w:lastRenderedPageBreak/>
        <w:t xml:space="preserve">Indique </w:t>
      </w:r>
      <w:r>
        <w:rPr>
          <w:rFonts w:cstheme="minorHAnsi"/>
        </w:rPr>
        <w:t>a(s) finalidade(s) e modalidade(s) da invenção.</w:t>
      </w:r>
    </w:p>
    <w:p w14:paraId="16D2E7CA" w14:textId="77777777" w:rsidR="00B70989" w:rsidRPr="00B70989" w:rsidRDefault="00B70989" w:rsidP="00B70989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412FDC9" w14:textId="4799AB1A" w:rsidR="00B70989" w:rsidRDefault="00B70989" w:rsidP="00B70989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04C7BA7E">
          <v:shape id="_x0000_i1103" type="#_x0000_t75" style="width:94.8pt;height:19.2pt" o:ole="">
            <v:imagedata r:id="rId22" o:title=""/>
          </v:shape>
          <w:control r:id="rId23" w:name="CheckBox54" w:shapeid="_x0000_i1103"/>
        </w:object>
      </w:r>
    </w:p>
    <w:p w14:paraId="579ED3D9" w14:textId="281FDF67" w:rsidR="00C037A7" w:rsidRDefault="00B70989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B62ED1A">
          <v:shape id="_x0000_i1105" type="#_x0000_t75" style="width:138pt;height:19.2pt" o:ole="">
            <v:imagedata r:id="rId24" o:title=""/>
          </v:shape>
          <w:control r:id="rId25" w:name="CheckBox6" w:shapeid="_x0000_i1105"/>
        </w:object>
      </w:r>
    </w:p>
    <w:p w14:paraId="0331FEC8" w14:textId="14821D5A" w:rsidR="00B70989" w:rsidRDefault="00B70989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546CCFAC">
          <v:shape id="_x0000_i1107" type="#_x0000_t75" style="width:177pt;height:19.2pt" o:ole="">
            <v:imagedata r:id="rId26" o:title=""/>
          </v:shape>
          <w:control r:id="rId27" w:name="CheckBox7" w:shapeid="_x0000_i1107"/>
        </w:object>
      </w:r>
    </w:p>
    <w:p w14:paraId="3007F50E" w14:textId="7E0E2725" w:rsidR="00B70989" w:rsidRDefault="00B70989" w:rsidP="00DA10F5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C9C3169">
          <v:shape id="_x0000_i1109" type="#_x0000_t75" style="width:195pt;height:19.2pt" o:ole="">
            <v:imagedata r:id="rId28" o:title=""/>
          </v:shape>
          <w:control r:id="rId29" w:name="CheckBox8" w:shapeid="_x0000_i1109"/>
        </w:object>
      </w:r>
    </w:p>
    <w:p w14:paraId="3C50EEFC" w14:textId="77777777" w:rsidR="00B70989" w:rsidRDefault="00B70989" w:rsidP="00B70989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7ECFC50" w14:textId="77777777" w:rsidR="00E359C4" w:rsidRDefault="00B70989" w:rsidP="00E359C4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B70989">
        <w:rPr>
          <w:rFonts w:cstheme="minorHAnsi"/>
        </w:rPr>
        <w:t>A pesquisa e/ou tecnologia foi divulgada anteriormente?</w:t>
      </w:r>
      <w:r w:rsidR="00682BE7">
        <w:rPr>
          <w:rFonts w:cstheme="minorHAnsi"/>
        </w:rPr>
        <w:t xml:space="preserve"> Para adicionar mais </w:t>
      </w:r>
      <w:r w:rsidR="000A3947">
        <w:rPr>
          <w:rFonts w:cstheme="minorHAnsi"/>
        </w:rPr>
        <w:t>ocorrências</w:t>
      </w:r>
      <w:r w:rsidR="00682BE7">
        <w:rPr>
          <w:rFonts w:cstheme="minorHAnsi"/>
        </w:rPr>
        <w:t xml:space="preserve"> clique no ícone </w:t>
      </w:r>
      <w:r w:rsidR="00682BE7" w:rsidRPr="00466F8A">
        <w:rPr>
          <w:rFonts w:cstheme="minorHAnsi"/>
        </w:rPr>
        <w:t>(</w:t>
      </w:r>
      <w:r w:rsidR="00682BE7" w:rsidRPr="00466F8A">
        <w:rPr>
          <w:rFonts w:cstheme="minorHAnsi"/>
          <w:b/>
          <w:bCs/>
          <w:color w:val="002060"/>
          <w:sz w:val="28"/>
          <w:szCs w:val="28"/>
        </w:rPr>
        <w:t>+</w:t>
      </w:r>
      <w:r w:rsidR="00682BE7">
        <w:rPr>
          <w:rFonts w:cstheme="minorHAnsi"/>
        </w:rPr>
        <w:t xml:space="preserve">), localizado no </w:t>
      </w:r>
      <w:r w:rsidR="00682BE7" w:rsidRPr="009D31CC">
        <w:rPr>
          <w:rFonts w:cstheme="minorHAnsi"/>
        </w:rPr>
        <w:t>c</w:t>
      </w:r>
      <w:r w:rsidR="00682BE7">
        <w:rPr>
          <w:rFonts w:cstheme="minorHAnsi"/>
        </w:rPr>
        <w:t>anto inferior direito</w:t>
      </w:r>
      <w:r w:rsidR="00E359C4">
        <w:rPr>
          <w:rFonts w:cstheme="minorHAnsi"/>
        </w:rPr>
        <w:t>.</w:t>
      </w:r>
    </w:p>
    <w:p w14:paraId="29983679" w14:textId="77777777" w:rsidR="00E359C4" w:rsidRPr="00E359C4" w:rsidRDefault="00E359C4" w:rsidP="00E359C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F6E7648" w14:textId="4D661DEF" w:rsidR="00B70989" w:rsidRDefault="00BD263A" w:rsidP="00FF3E1A">
      <w:pPr>
        <w:pStyle w:val="PargrafodaLista"/>
        <w:tabs>
          <w:tab w:val="left" w:pos="993"/>
        </w:tabs>
        <w:spacing w:line="240" w:lineRule="auto"/>
        <w:ind w:left="0"/>
        <w:rPr>
          <w:rFonts w:cstheme="minorHAnsi"/>
        </w:rPr>
      </w:pPr>
      <w:r w:rsidRPr="00DC25A5">
        <w:rPr>
          <w:rFonts w:cstheme="minorHAnsi"/>
          <w:sz w:val="22"/>
          <w:szCs w:val="22"/>
        </w:rPr>
        <w:object w:dxaOrig="1440" w:dyaOrig="1440" w14:anchorId="061D6301">
          <v:shape id="_x0000_i1111" type="#_x0000_t75" style="width:247.2pt;height:21pt" o:ole="">
            <v:imagedata r:id="rId30" o:title=""/>
          </v:shape>
          <w:control r:id="rId31" w:name="CheckBox5" w:shapeid="_x0000_i1111"/>
        </w:object>
      </w:r>
    </w:p>
    <w:p w14:paraId="5BBC7615" w14:textId="77524B76" w:rsidR="00B70989" w:rsidRDefault="00BD263A" w:rsidP="00FF3E1A">
      <w:pPr>
        <w:pStyle w:val="PargrafodaLista"/>
        <w:tabs>
          <w:tab w:val="left" w:pos="993"/>
        </w:tabs>
        <w:spacing w:line="240" w:lineRule="auto"/>
        <w:ind w:left="0"/>
        <w:rPr>
          <w:rFonts w:cstheme="minorHAnsi"/>
        </w:rPr>
      </w:pPr>
      <w:r w:rsidRPr="00DC25A5">
        <w:rPr>
          <w:rFonts w:cstheme="minorHAnsi"/>
          <w:sz w:val="22"/>
          <w:szCs w:val="22"/>
        </w:rPr>
        <w:object w:dxaOrig="1440" w:dyaOrig="1440" w14:anchorId="1A59C3E0">
          <v:shape id="_x0000_i1113" type="#_x0000_t75" style="width:344.4pt;height:21.6pt" o:ole="">
            <v:imagedata r:id="rId32" o:title=""/>
          </v:shape>
          <w:control r:id="rId33" w:name="CheckBox9" w:shapeid="_x0000_i1113"/>
        </w:object>
      </w:r>
    </w:p>
    <w:p w14:paraId="680AD9DF" w14:textId="77777777" w:rsidR="00E359C4" w:rsidRDefault="00E359C4" w:rsidP="00FF3E1A">
      <w:pPr>
        <w:pStyle w:val="PargrafodaLista"/>
        <w:tabs>
          <w:tab w:val="left" w:pos="993"/>
        </w:tabs>
        <w:spacing w:line="240" w:lineRule="auto"/>
        <w:ind w:left="0"/>
        <w:rPr>
          <w:rFonts w:cstheme="minorHAnsi"/>
        </w:rPr>
      </w:pPr>
    </w:p>
    <w:sdt>
      <w:sdtPr>
        <w:rPr>
          <w:rFonts w:cstheme="minorHAnsi"/>
        </w:rPr>
        <w:id w:val="-1077051754"/>
        <w15:repeatingSection/>
      </w:sdtPr>
      <w:sdtEndPr/>
      <w:sdtContent>
        <w:sdt>
          <w:sdtPr>
            <w:rPr>
              <w:rFonts w:cstheme="minorHAnsi"/>
            </w:rPr>
            <w:id w:val="330503549"/>
            <w:placeholder>
              <w:docPart w:val="BD657829180F4CBD81AC068159FD455E"/>
            </w:placeholder>
            <w15:repeatingSectionItem/>
          </w:sdtPr>
          <w:sdtEndPr/>
          <w:sdtContent>
            <w:tbl>
              <w:tblPr>
                <w:tblStyle w:val="Tabelacomgrade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4395"/>
                <w:gridCol w:w="425"/>
                <w:gridCol w:w="3113"/>
              </w:tblGrid>
              <w:tr w:rsidR="008A51CF" w14:paraId="67024536" w14:textId="77777777" w:rsidTr="00010697">
                <w:trPr>
                  <w:gridAfter w:val="2"/>
                  <w:wAfter w:w="3538" w:type="dxa"/>
                  <w:trHeight w:val="369"/>
                </w:trPr>
                <w:tc>
                  <w:tcPr>
                    <w:tcW w:w="1696" w:type="dxa"/>
                    <w:vAlign w:val="center"/>
                  </w:tcPr>
                  <w:p w14:paraId="03551C7A" w14:textId="77777777" w:rsidR="008A51CF" w:rsidRDefault="008A51CF" w:rsidP="00010697">
                    <w:pPr>
                      <w:pStyle w:val="PargrafodaLista"/>
                      <w:numPr>
                        <w:ilvl w:val="0"/>
                        <w:numId w:val="13"/>
                      </w:numPr>
                      <w:tabs>
                        <w:tab w:val="left" w:pos="164"/>
                      </w:tabs>
                      <w:ind w:left="0" w:firstLine="0"/>
                      <w:jc w:val="left"/>
                      <w:rPr>
                        <w:rFonts w:cstheme="minorHAnsi"/>
                      </w:rPr>
                    </w:pPr>
                  </w:p>
                </w:tc>
                <w:sdt>
                  <w:sdtPr>
                    <w:rPr>
                      <w:rFonts w:cstheme="minorHAnsi"/>
                      <w:sz w:val="22"/>
                      <w:szCs w:val="22"/>
                    </w:rPr>
                    <w:alias w:val="Qual foi a forma de disponibilização"/>
                    <w:tag w:val="Qual foi a forma de disponibilização"/>
                    <w:id w:val="1817460227"/>
                    <w:placeholder>
                      <w:docPart w:val="41CC1E74BC604379B9E5FAB826ACF179"/>
                    </w:placeholder>
                    <w:showingPlcHdr/>
                    <w15:color w:val="0000FF"/>
                    <w:comboBox>
                      <w:listItem w:value="Escolher um item."/>
                      <w:listItem w:displayText="Monografia" w:value="Monografia"/>
                      <w:listItem w:displayText="Dissertação" w:value="Dissertação"/>
                      <w:listItem w:displayText="Tese" w:value="Tese"/>
                      <w:listItem w:displayText="Artigo" w:value="Artigo"/>
                      <w:listItem w:displayText="Resumo expandido" w:value="Resumo expandido"/>
                      <w:listItem w:displayText="Patentes" w:value="Patentes"/>
                      <w:listItem w:displayText="Apresentação em conferências" w:value="Apresentação em conferências"/>
                      <w:listItem w:displayText="Livros ou capítulos de livros" w:value="Livros ou capítulos de livros"/>
                      <w:listItem w:displayText="Blogs científicos" w:value="Blogs científicos"/>
                      <w:listItem w:displayText="Webinars ou seminários online" w:value="Webinars ou seminários online"/>
                      <w:listItem w:displayText="Postagens em redes sociais acadêmicas" w:value="Postagens em redes sociais acadêmicas"/>
                      <w:listItem w:displayText="Documentos de políticas ou diretrizes" w:value="Documentos de políticas ou diretrizes"/>
                      <w:listItem w:displayText="Dados em repositórios públicos" w:value="Dados em repositórios públicos"/>
                      <w:listItem w:displayText="Artigos de opinião ou editoriais" w:value="Artigos de opinião ou editoriais"/>
                      <w:listItem w:displayText="Entrevistas" w:value="Entrevistas"/>
                      <w:listItem w:displayText="Podcasts" w:value="Podcasts"/>
                      <w:listItem w:displayText="Panfletos informativos" w:value="Panfletos informativos"/>
                      <w:listItem w:displayText="Apresentação de poster em eventos" w:value="Apresentação de poster em eventos"/>
                      <w:listItem w:displayText="Newsletters" w:value="Newsletters"/>
                      <w:listItem w:displayText="Conteúdos em plataformas de e-learning" w:value="Conteúdos em plataformas de e-learning"/>
                      <w:listItem w:displayText="Pedido de patente" w:value="Pedido de patente"/>
                      <w:listItem w:displayText="Pedido de registro de marca" w:value="Pedido de registro de marca"/>
                      <w:listItem w:displayText="Pedido de registro de software" w:value="Pedido de registro de software"/>
                      <w:listItem w:displayText="Pedido de registro de desenho industrial" w:value="Pedido de registro de desenho industrial"/>
                      <w:listItem w:displayText="Outra forma de divulgação" w:value="Outra forma de divulgação"/>
                    </w:comboBox>
                  </w:sdtPr>
                  <w:sdtEndPr/>
                  <w:sdtContent>
                    <w:tc>
                      <w:tcPr>
                        <w:tcW w:w="4395" w:type="dxa"/>
                        <w:vAlign w:val="center"/>
                      </w:tcPr>
                      <w:p w14:paraId="73322D57" w14:textId="77777777" w:rsidR="008A51CF" w:rsidRPr="00010697" w:rsidRDefault="00010697" w:rsidP="00010697">
                        <w:pPr>
                          <w:pStyle w:val="PargrafodaLista"/>
                          <w:tabs>
                            <w:tab w:val="left" w:pos="29"/>
                          </w:tabs>
                          <w:ind w:left="29"/>
                          <w:jc w:val="left"/>
                          <w:rPr>
                            <w:rFonts w:cstheme="minorHAnsi"/>
                            <w:sz w:val="22"/>
                            <w:szCs w:val="22"/>
                          </w:rPr>
                        </w:pPr>
                        <w:r w:rsidRPr="001E51C5">
                          <w:rPr>
                            <w:rStyle w:val="TextodoEspaoReservado"/>
                            <w:sz w:val="20"/>
                            <w:szCs w:val="20"/>
                          </w:rPr>
                          <w:t xml:space="preserve">Clique </w:t>
                        </w:r>
                        <w:r w:rsidR="001E51C5" w:rsidRPr="001E51C5">
                          <w:rPr>
                            <w:rStyle w:val="TextodoEspaoReservado"/>
                            <w:sz w:val="20"/>
                            <w:szCs w:val="20"/>
                          </w:rPr>
                          <w:t xml:space="preserve">para escolher uma das </w:t>
                        </w:r>
                        <w:r w:rsidRPr="001E51C5">
                          <w:rPr>
                            <w:rStyle w:val="TextodoEspaoReservado"/>
                            <w:sz w:val="20"/>
                            <w:szCs w:val="20"/>
                          </w:rPr>
                          <w:t>pções</w:t>
                        </w:r>
                      </w:p>
                    </w:tc>
                  </w:sdtContent>
                </w:sdt>
              </w:tr>
              <w:tr w:rsidR="008A51CF" w14:paraId="19E7E9C2" w14:textId="77777777" w:rsidTr="00010697">
                <w:trPr>
                  <w:gridAfter w:val="1"/>
                  <w:wAfter w:w="3113" w:type="dxa"/>
                  <w:trHeight w:val="369"/>
                </w:trPr>
                <w:tc>
                  <w:tcPr>
                    <w:tcW w:w="6516" w:type="dxa"/>
                    <w:gridSpan w:val="3"/>
                    <w:vAlign w:val="center"/>
                  </w:tcPr>
                  <w:p w14:paraId="5D261B08" w14:textId="77777777" w:rsidR="008A51CF" w:rsidRDefault="008A51C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Data da divulgação</w:t>
                    </w:r>
                    <w:r w:rsidR="000704F0" w:rsidRPr="00010697">
                      <w:rPr>
                        <w:rFonts w:cstheme="minorHAnsi"/>
                        <w:sz w:val="22"/>
                        <w:szCs w:val="22"/>
                      </w:rPr>
                      <w:t>/depósito</w:t>
                    </w: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: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sdt>
                      <w:sdtPr>
                        <w:rPr>
                          <w:rFonts w:cstheme="minorHAnsi"/>
                          <w:sz w:val="22"/>
                          <w:szCs w:val="22"/>
                        </w:rPr>
                        <w:id w:val="1627045986"/>
                        <w:placeholder>
                          <w:docPart w:val="A126F480706B4D3F8C4F9D3B45E9E0C8"/>
                        </w:placeholder>
                        <w:showingPlcHdr/>
                        <w15:color w:val="0000FF"/>
                        <w:date w:fullDate="2024-11-13T00:00:00Z"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10697" w:rsidRPr="00010697">
                          <w:rPr>
                            <w:rStyle w:val="TextodoEspaoReservado"/>
                            <w:sz w:val="20"/>
                            <w:szCs w:val="20"/>
                          </w:rPr>
                          <w:t>Clique aqui para inserir uma data.</w:t>
                        </w:r>
                      </w:sdtContent>
                    </w:sdt>
                  </w:p>
                </w:tc>
              </w:tr>
              <w:tr w:rsidR="00143E6F" w:rsidRPr="00010697" w14:paraId="160C7265" w14:textId="77777777" w:rsidTr="00010697">
                <w:trPr>
                  <w:trHeight w:val="369"/>
                </w:trPr>
                <w:tc>
                  <w:tcPr>
                    <w:tcW w:w="9629" w:type="dxa"/>
                    <w:gridSpan w:val="4"/>
                    <w:vAlign w:val="center"/>
                  </w:tcPr>
                  <w:p w14:paraId="70FF87DF" w14:textId="77777777" w:rsidR="00143E6F" w:rsidRPr="00010697" w:rsidRDefault="00143E6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Título:</w:t>
                    </w:r>
                  </w:p>
                </w:tc>
              </w:tr>
              <w:tr w:rsidR="00143E6F" w:rsidRPr="00010697" w14:paraId="26E5E0A3" w14:textId="77777777" w:rsidTr="00010697">
                <w:trPr>
                  <w:trHeight w:val="369"/>
                </w:trPr>
                <w:tc>
                  <w:tcPr>
                    <w:tcW w:w="9629" w:type="dxa"/>
                    <w:gridSpan w:val="4"/>
                    <w:vAlign w:val="center"/>
                  </w:tcPr>
                  <w:p w14:paraId="768D543F" w14:textId="77777777" w:rsidR="00143E6F" w:rsidRPr="00010697" w:rsidRDefault="00143E6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Instituição:</w:t>
                    </w:r>
                  </w:p>
                </w:tc>
              </w:tr>
              <w:tr w:rsidR="00143E6F" w:rsidRPr="00010697" w14:paraId="5C6BCA85" w14:textId="77777777" w:rsidTr="00010697">
                <w:trPr>
                  <w:trHeight w:val="369"/>
                </w:trPr>
                <w:tc>
                  <w:tcPr>
                    <w:tcW w:w="9629" w:type="dxa"/>
                    <w:gridSpan w:val="4"/>
                    <w:vAlign w:val="center"/>
                  </w:tcPr>
                  <w:p w14:paraId="5BE7887B" w14:textId="77777777" w:rsidR="00143E6F" w:rsidRPr="00010697" w:rsidRDefault="00143E6F" w:rsidP="00010697">
                    <w:pPr>
                      <w:pStyle w:val="PargrafodaLista"/>
                      <w:tabs>
                        <w:tab w:val="left" w:pos="993"/>
                      </w:tabs>
                      <w:ind w:left="0"/>
                      <w:jc w:val="lef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010697">
                      <w:rPr>
                        <w:rFonts w:cstheme="minorHAnsi"/>
                        <w:sz w:val="22"/>
                        <w:szCs w:val="22"/>
                      </w:rPr>
                      <w:t>Link:</w:t>
                    </w:r>
                    <w:r w:rsidR="00010697" w:rsidRPr="00010697">
                      <w:rPr>
                        <w:rFonts w:cstheme="minorHAnsi"/>
                        <w:sz w:val="22"/>
                        <w:szCs w:val="22"/>
                      </w:rPr>
                      <w:t xml:space="preserve">  </w:t>
                    </w:r>
                  </w:p>
                </w:tc>
              </w:tr>
            </w:tbl>
            <w:p w14:paraId="2E45497A" w14:textId="77777777" w:rsidR="00BD263A" w:rsidRDefault="002E2FD4" w:rsidP="00FF3E1A">
              <w:pPr>
                <w:pStyle w:val="PargrafodaLista"/>
                <w:tabs>
                  <w:tab w:val="left" w:pos="993"/>
                </w:tabs>
                <w:spacing w:line="240" w:lineRule="auto"/>
                <w:ind w:left="0"/>
                <w:rPr>
                  <w:rFonts w:cstheme="minorHAnsi"/>
                </w:rPr>
              </w:pPr>
            </w:p>
          </w:sdtContent>
        </w:sdt>
      </w:sdtContent>
    </w:sdt>
    <w:p w14:paraId="33209C25" w14:textId="77777777" w:rsidR="00EE15F5" w:rsidRDefault="00F735DF" w:rsidP="00EE15F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>Poderiam as divulgações anteriormente citadas, quando combinadas</w:t>
      </w:r>
      <w:r w:rsidR="00AD1BBA">
        <w:rPr>
          <w:rFonts w:cstheme="minorHAnsi"/>
        </w:rPr>
        <w:t xml:space="preserve"> entre si</w:t>
      </w:r>
      <w:r>
        <w:rPr>
          <w:rFonts w:cstheme="minorHAnsi"/>
        </w:rPr>
        <w:t xml:space="preserve"> ou consideradas isoladamente</w:t>
      </w:r>
      <w:r w:rsidR="00AD1BBA">
        <w:rPr>
          <w:rFonts w:cstheme="minorHAnsi"/>
        </w:rPr>
        <w:t>, permitir que um técnico no assunto reproduzisse a tecnologia em tela?</w:t>
      </w:r>
    </w:p>
    <w:p w14:paraId="05131495" w14:textId="736B61FA" w:rsidR="00AD1BBA" w:rsidRDefault="00AD1BBA" w:rsidP="00AD1BBA">
      <w:pPr>
        <w:pStyle w:val="PargrafodaLista"/>
        <w:tabs>
          <w:tab w:val="left" w:pos="426"/>
        </w:tabs>
        <w:spacing w:line="240" w:lineRule="auto"/>
        <w:ind w:left="0"/>
        <w:contextualSpacing w:val="0"/>
        <w:rPr>
          <w:rFonts w:cstheme="minorHAnsi"/>
        </w:rPr>
      </w:pPr>
      <w:r>
        <w:rPr>
          <w:rFonts w:cstheme="minorHAnsi"/>
          <w:sz w:val="22"/>
          <w:szCs w:val="22"/>
        </w:rPr>
        <w:object w:dxaOrig="1440" w:dyaOrig="1440" w14:anchorId="54DAC555">
          <v:shape id="_x0000_i1115" type="#_x0000_t75" style="width:478.2pt;height:33pt" o:ole="">
            <v:imagedata r:id="rId34" o:title=""/>
          </v:shape>
          <w:control r:id="rId35" w:name="TextBox1323" w:shapeid="_x0000_i1115"/>
        </w:object>
      </w:r>
    </w:p>
    <w:p w14:paraId="48094323" w14:textId="77777777" w:rsidR="00C1498B" w:rsidRPr="00B70989" w:rsidRDefault="00F735DF" w:rsidP="00EE15F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Intitule a tecnologia </w:t>
      </w:r>
      <w:r w:rsidRPr="00EE15F5">
        <w:rPr>
          <w:rFonts w:cstheme="minorHAnsi"/>
        </w:rPr>
        <w:t>de forma clara e precisa, obtendo-se escopo técnico da invenção</w:t>
      </w:r>
    </w:p>
    <w:p w14:paraId="26617999" w14:textId="2240C4EF" w:rsidR="00EE15F5" w:rsidRDefault="00EE15F5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68D3D860">
          <v:shape id="_x0000_i1117" type="#_x0000_t75" style="width:478.2pt;height:33pt" o:ole="">
            <v:imagedata r:id="rId34" o:title=""/>
          </v:shape>
          <w:control r:id="rId36" w:name="TextBox13" w:shapeid="_x0000_i1117"/>
        </w:object>
      </w:r>
    </w:p>
    <w:p w14:paraId="04829AEF" w14:textId="77777777" w:rsidR="00EE15F5" w:rsidRPr="00B70989" w:rsidRDefault="00EE15F5" w:rsidP="00EE15F5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Indique um nome comercial para a divulgação da tecnologia de forma concisa, curta e diferente do nome apresentado no item anterior. </w:t>
      </w:r>
    </w:p>
    <w:p w14:paraId="217E66B8" w14:textId="49626B4F" w:rsidR="00EE15F5" w:rsidRDefault="00EE15F5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68E1CB12">
          <v:shape id="_x0000_i1119" type="#_x0000_t75" style="width:478.2pt;height:33pt" o:ole="">
            <v:imagedata r:id="rId34" o:title=""/>
          </v:shape>
          <w:control r:id="rId37" w:name="TextBox131" w:shapeid="_x0000_i1119"/>
        </w:object>
      </w:r>
    </w:p>
    <w:p w14:paraId="0937548C" w14:textId="77777777" w:rsidR="009A51ED" w:rsidRPr="00B70989" w:rsidRDefault="009A51ED" w:rsidP="009A51ED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t>Cite, no mínimo, cinco palavras-chave relativas à invenção em português e inglês.</w:t>
      </w:r>
    </w:p>
    <w:p w14:paraId="2AB33F13" w14:textId="290FD042" w:rsidR="009A51ED" w:rsidRDefault="009A51ED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EC1F0B2">
          <v:shape id="_x0000_i1121" type="#_x0000_t75" style="width:478.2pt;height:33pt" o:ole="">
            <v:imagedata r:id="rId34" o:title=""/>
          </v:shape>
          <w:control r:id="rId38" w:name="TextBox1312" w:shapeid="_x0000_i1121"/>
        </w:object>
      </w:r>
    </w:p>
    <w:p w14:paraId="398788EE" w14:textId="77777777" w:rsidR="009E574D" w:rsidRPr="00B70989" w:rsidRDefault="001A6D37" w:rsidP="009E574D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lastRenderedPageBreak/>
        <w:t xml:space="preserve">A tecnologia utilizou patrimônio genético ou conhecimento tradicional associado de povos da cultura brasileira? Em caso positivo informar e enviar o(s) Cadastro(s) de Acesso no </w:t>
      </w:r>
      <w:r w:rsidRPr="001A6D37">
        <w:rPr>
          <w:rFonts w:cstheme="minorHAnsi"/>
        </w:rPr>
        <w:t>Sistema Nacional de Gestão do Patrimônio Genético e do Conhecimento Tradicional Associado (</w:t>
      </w:r>
      <w:proofErr w:type="spellStart"/>
      <w:r w:rsidRPr="001A6D37">
        <w:rPr>
          <w:rFonts w:cstheme="minorHAnsi"/>
        </w:rPr>
        <w:t>SisGen</w:t>
      </w:r>
      <w:proofErr w:type="spellEnd"/>
      <w:r w:rsidRPr="001A6D37">
        <w:rPr>
          <w:rFonts w:cstheme="minorHAnsi"/>
        </w:rPr>
        <w:t>)</w:t>
      </w:r>
      <w:r>
        <w:rPr>
          <w:rFonts w:cstheme="minorHAnsi"/>
        </w:rPr>
        <w:t>.</w:t>
      </w:r>
    </w:p>
    <w:p w14:paraId="1F9CE1D0" w14:textId="1C565289" w:rsidR="009A51ED" w:rsidRDefault="001A6D37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952C570">
          <v:shape id="_x0000_i1123" type="#_x0000_t75" style="width:478.2pt;height:33pt" o:ole="">
            <v:imagedata r:id="rId34" o:title=""/>
          </v:shape>
          <w:control r:id="rId39" w:name="TextBox13121" w:shapeid="_x0000_i1123"/>
        </w:object>
      </w:r>
    </w:p>
    <w:p w14:paraId="608FA9C0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27005A4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1E9524B8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AAE6CE7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7094C463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163F0E71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C19BDED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297DB67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26C8E200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392DCD7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342ED87B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0433BF41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03CC88D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46E69BF2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17F95AC6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41C18D3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54F127A6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428AF2B5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678DD6B4" w14:textId="77777777" w:rsidR="00AD1BBA" w:rsidRDefault="00AD1BBA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  <w:sz w:val="22"/>
          <w:szCs w:val="22"/>
        </w:rPr>
      </w:pPr>
    </w:p>
    <w:p w14:paraId="4772A622" w14:textId="77777777" w:rsidR="00421574" w:rsidRDefault="00421574" w:rsidP="00AD1BBA">
      <w:pPr>
        <w:pStyle w:val="PargrafodaLista"/>
        <w:pageBreakBefore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lastRenderedPageBreak/>
        <w:t>Situe a tecnologia no seu respectivo campo industrial</w:t>
      </w:r>
      <w:r w:rsidR="00B1222B">
        <w:rPr>
          <w:rFonts w:cstheme="minorHAnsi"/>
        </w:rPr>
        <w:t>.</w:t>
      </w: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9"/>
      </w:tblGrid>
      <w:tr w:rsidR="006739A8" w14:paraId="34C38AB2" w14:textId="77777777" w:rsidTr="003C0902">
        <w:tc>
          <w:tcPr>
            <w:tcW w:w="9629" w:type="dxa"/>
            <w:shd w:val="clear" w:color="auto" w:fill="1F3864" w:themeFill="accent1" w:themeFillShade="80"/>
          </w:tcPr>
          <w:p w14:paraId="145C5207" w14:textId="77777777" w:rsidR="006739A8" w:rsidRPr="00421574" w:rsidRDefault="006739A8" w:rsidP="00AF6702">
            <w:pPr>
              <w:tabs>
                <w:tab w:val="left" w:pos="318"/>
              </w:tabs>
              <w:spacing w:beforeAutospacing="0"/>
              <w:jc w:val="center"/>
              <w:rPr>
                <w:sz w:val="22"/>
                <w:szCs w:val="22"/>
              </w:rPr>
            </w:pPr>
            <w:r w:rsidRPr="00AF6702">
              <w:rPr>
                <w:b/>
                <w:bCs/>
              </w:rPr>
              <w:t>Orientações</w:t>
            </w:r>
          </w:p>
        </w:tc>
      </w:tr>
      <w:tr w:rsidR="00421574" w14:paraId="3DA0A786" w14:textId="77777777" w:rsidTr="003C0902">
        <w:trPr>
          <w:trHeight w:val="1247"/>
        </w:trPr>
        <w:tc>
          <w:tcPr>
            <w:tcW w:w="9629" w:type="dxa"/>
            <w:shd w:val="clear" w:color="auto" w:fill="D9E2F3" w:themeFill="accent1" w:themeFillTint="33"/>
            <w:vAlign w:val="center"/>
          </w:tcPr>
          <w:p w14:paraId="4CAC9253" w14:textId="77777777" w:rsidR="00B1222B" w:rsidRPr="00CC7593" w:rsidRDefault="00421574" w:rsidP="003C0902">
            <w:pPr>
              <w:pStyle w:val="PargrafodaLista"/>
              <w:numPr>
                <w:ilvl w:val="0"/>
                <w:numId w:val="16"/>
              </w:numPr>
              <w:tabs>
                <w:tab w:val="left" w:pos="318"/>
              </w:tabs>
              <w:spacing w:beforeAutospacing="0" w:line="240" w:lineRule="atLeast"/>
              <w:ind w:left="176" w:hanging="176"/>
              <w:rPr>
                <w:sz w:val="20"/>
                <w:szCs w:val="20"/>
              </w:rPr>
            </w:pPr>
            <w:r w:rsidRPr="00CC7593">
              <w:rPr>
                <w:sz w:val="20"/>
                <w:szCs w:val="20"/>
              </w:rPr>
              <w:t xml:space="preserve">Nesse campo a equipe deve explicar de forma objetiva a aplicação da invenção e apontar o(s) campo(s) industrial(ais) </w:t>
            </w:r>
            <w:r w:rsidR="00B40023">
              <w:rPr>
                <w:sz w:val="20"/>
                <w:szCs w:val="20"/>
              </w:rPr>
              <w:t>em que ela</w:t>
            </w:r>
            <w:r w:rsidRPr="00CC7593">
              <w:rPr>
                <w:sz w:val="20"/>
                <w:szCs w:val="20"/>
              </w:rPr>
              <w:t xml:space="preserve"> pode se inserir</w:t>
            </w:r>
            <w:r w:rsidR="00B1222B" w:rsidRPr="00CC7593">
              <w:rPr>
                <w:sz w:val="20"/>
                <w:szCs w:val="20"/>
              </w:rPr>
              <w:t>.</w:t>
            </w:r>
          </w:p>
          <w:p w14:paraId="137654D2" w14:textId="77777777" w:rsidR="00421574" w:rsidRPr="00CC7593" w:rsidRDefault="00B1222B" w:rsidP="003C0902">
            <w:pPr>
              <w:pStyle w:val="PargrafodaLista"/>
              <w:numPr>
                <w:ilvl w:val="0"/>
                <w:numId w:val="16"/>
              </w:numPr>
              <w:tabs>
                <w:tab w:val="left" w:pos="318"/>
              </w:tabs>
              <w:spacing w:beforeAutospacing="0" w:line="240" w:lineRule="atLeast"/>
              <w:ind w:left="176" w:hanging="176"/>
              <w:rPr>
                <w:sz w:val="22"/>
                <w:szCs w:val="22"/>
              </w:rPr>
            </w:pPr>
            <w:r w:rsidRPr="00CC7593">
              <w:rPr>
                <w:sz w:val="20"/>
                <w:szCs w:val="20"/>
              </w:rPr>
              <w:t>Ressalta</w:t>
            </w:r>
            <w:r w:rsidR="00126220">
              <w:rPr>
                <w:sz w:val="20"/>
                <w:szCs w:val="20"/>
              </w:rPr>
              <w:t>r</w:t>
            </w:r>
            <w:r w:rsidRPr="00CC7593">
              <w:rPr>
                <w:sz w:val="20"/>
                <w:szCs w:val="20"/>
              </w:rPr>
              <w:t xml:space="preserve">, </w:t>
            </w:r>
            <w:r w:rsidR="00421574" w:rsidRPr="00CC7593">
              <w:rPr>
                <w:sz w:val="20"/>
                <w:szCs w:val="20"/>
              </w:rPr>
              <w:t xml:space="preserve">quando apropriado, a melhor forma de execução da invenção e </w:t>
            </w:r>
            <w:r w:rsidR="00126220">
              <w:rPr>
                <w:sz w:val="20"/>
                <w:szCs w:val="20"/>
              </w:rPr>
              <w:t xml:space="preserve">como ela </w:t>
            </w:r>
            <w:r w:rsidR="00421574" w:rsidRPr="00CC7593">
              <w:rPr>
                <w:sz w:val="20"/>
                <w:szCs w:val="20"/>
              </w:rPr>
              <w:t>pode ser explorada na indústria</w:t>
            </w:r>
            <w:r w:rsidR="00F81381">
              <w:rPr>
                <w:sz w:val="20"/>
                <w:szCs w:val="20"/>
              </w:rPr>
              <w:t>.</w:t>
            </w:r>
          </w:p>
        </w:tc>
      </w:tr>
      <w:tr w:rsidR="00220235" w14:paraId="6FBCC1CA" w14:textId="77777777" w:rsidTr="000E4D5F">
        <w:tblPrEx>
          <w:shd w:val="clear" w:color="auto" w:fill="auto"/>
        </w:tblPrEx>
        <w:trPr>
          <w:trHeight w:val="1191"/>
        </w:trPr>
        <w:tc>
          <w:tcPr>
            <w:tcW w:w="9629" w:type="dxa"/>
          </w:tcPr>
          <w:p w14:paraId="5747921A" w14:textId="77777777" w:rsidR="00C05937" w:rsidRPr="00220235" w:rsidRDefault="000E4D5F" w:rsidP="000E4D5F">
            <w:pPr>
              <w:pStyle w:val="PargrafodaLista"/>
              <w:tabs>
                <w:tab w:val="left" w:pos="426"/>
              </w:tabs>
              <w:spacing w:before="60" w:beforeAutospacing="0"/>
              <w:ind w:left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 presente invenção se insere...</w:t>
            </w:r>
          </w:p>
        </w:tc>
      </w:tr>
    </w:tbl>
    <w:p w14:paraId="37635420" w14:textId="77777777" w:rsidR="00421574" w:rsidRDefault="00421574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89F1F45" w14:textId="77777777" w:rsidR="007B7119" w:rsidRDefault="007B7119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B7F9D7F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9C9B55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A3E271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D6E737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14FD14D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E1D5E99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7C2F570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D4EAC11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E2BF4F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761C467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CB89C6C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155E8EC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7D59227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754DC01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D88D32D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51A43C1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BA63E39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73ADD4E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ECD13E7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C81867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201085AF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34E5471E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AE61ABF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89CEADA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6EA826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2D98FDF6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615392B8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E307A34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04CD032C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47FF6023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2B17FE8D" w14:textId="77777777" w:rsidR="00220235" w:rsidRDefault="00220235" w:rsidP="00421574">
      <w:pPr>
        <w:pStyle w:val="PargrafodaLista"/>
        <w:tabs>
          <w:tab w:val="left" w:pos="426"/>
        </w:tabs>
        <w:spacing w:line="240" w:lineRule="auto"/>
        <w:ind w:left="0"/>
        <w:rPr>
          <w:rFonts w:cstheme="minorHAnsi"/>
        </w:rPr>
      </w:pPr>
    </w:p>
    <w:p w14:paraId="528D26E9" w14:textId="77777777" w:rsidR="00B1222B" w:rsidRDefault="00B1222B" w:rsidP="00220235">
      <w:pPr>
        <w:pStyle w:val="PargrafodaLista"/>
        <w:pageBreakBefore/>
        <w:numPr>
          <w:ilvl w:val="1"/>
          <w:numId w:val="3"/>
        </w:numPr>
        <w:tabs>
          <w:tab w:val="left" w:pos="567"/>
        </w:tabs>
        <w:spacing w:line="240" w:lineRule="auto"/>
        <w:ind w:left="0" w:firstLine="0"/>
        <w:rPr>
          <w:rFonts w:cstheme="minorHAnsi"/>
        </w:rPr>
      </w:pPr>
      <w:r>
        <w:rPr>
          <w:rFonts w:cstheme="minorHAnsi"/>
        </w:rPr>
        <w:lastRenderedPageBreak/>
        <w:t>Apresente a revisão da literatura e o estado da técnica.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3619A" w:rsidRPr="00B1222B" w14:paraId="74B71698" w14:textId="77777777" w:rsidTr="003C0902">
        <w:tc>
          <w:tcPr>
            <w:tcW w:w="9629" w:type="dxa"/>
            <w:shd w:val="clear" w:color="auto" w:fill="1F3864" w:themeFill="accent1" w:themeFillShade="80"/>
          </w:tcPr>
          <w:p w14:paraId="0C1AA19F" w14:textId="77777777" w:rsidR="00C3619A" w:rsidRPr="00C3619A" w:rsidRDefault="00C3619A" w:rsidP="00AF6702">
            <w:pPr>
              <w:tabs>
                <w:tab w:val="left" w:pos="0"/>
              </w:tabs>
              <w:spacing w:before="100"/>
              <w:contextualSpacing/>
              <w:jc w:val="center"/>
              <w:rPr>
                <w:rFonts w:cstheme="minorHAnsi"/>
              </w:rPr>
            </w:pPr>
            <w:r w:rsidRPr="00AF6702">
              <w:rPr>
                <w:rFonts w:cstheme="minorHAnsi"/>
                <w:b/>
                <w:bCs/>
              </w:rPr>
              <w:t>Orientações</w:t>
            </w:r>
          </w:p>
        </w:tc>
      </w:tr>
      <w:tr w:rsidR="00B1222B" w:rsidRPr="00B1222B" w14:paraId="7D8DC57F" w14:textId="77777777" w:rsidTr="003C0902">
        <w:trPr>
          <w:trHeight w:val="2324"/>
        </w:trPr>
        <w:tc>
          <w:tcPr>
            <w:tcW w:w="9629" w:type="dxa"/>
            <w:shd w:val="clear" w:color="auto" w:fill="D9E2F3" w:themeFill="accent1" w:themeFillTint="33"/>
            <w:vAlign w:val="center"/>
          </w:tcPr>
          <w:p w14:paraId="2EEAAA26" w14:textId="77777777" w:rsidR="00CC7593" w:rsidRPr="00CC7593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0"/>
                <w:szCs w:val="20"/>
              </w:rPr>
            </w:pPr>
            <w:r w:rsidRPr="00CC7593">
              <w:rPr>
                <w:rFonts w:cstheme="minorHAnsi"/>
                <w:sz w:val="20"/>
                <w:szCs w:val="20"/>
              </w:rPr>
              <w:t xml:space="preserve">Neste campo é imprescindível descrever os fundamentos teóricos, permitindo contextualizar e compreender o campo em que a tecnologia se insere. </w:t>
            </w:r>
          </w:p>
          <w:p w14:paraId="7B8E410D" w14:textId="77777777" w:rsidR="00CC7593" w:rsidRPr="00CC7593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0"/>
                <w:szCs w:val="20"/>
              </w:rPr>
            </w:pPr>
            <w:r w:rsidRPr="00CC7593">
              <w:rPr>
                <w:rFonts w:cstheme="minorHAnsi"/>
                <w:sz w:val="20"/>
                <w:szCs w:val="20"/>
              </w:rPr>
              <w:t xml:space="preserve">É nesse momento que a equipe deve identificar os principais resultados da área até o momento e os problemas técnicos que motivaram a busca de uma solução, inclusive se os documentos apontados forem de autoria de </w:t>
            </w:r>
            <w:r w:rsidR="00857BBE">
              <w:rPr>
                <w:rFonts w:cstheme="minorHAnsi"/>
                <w:sz w:val="20"/>
                <w:szCs w:val="20"/>
              </w:rPr>
              <w:t>alguém</w:t>
            </w:r>
            <w:r w:rsidRPr="00CC7593">
              <w:rPr>
                <w:rFonts w:cstheme="minorHAnsi"/>
                <w:sz w:val="20"/>
                <w:szCs w:val="20"/>
              </w:rPr>
              <w:t xml:space="preserve"> da equipe.</w:t>
            </w:r>
          </w:p>
          <w:p w14:paraId="1B629A58" w14:textId="77777777" w:rsidR="00CC7593" w:rsidRPr="00CC7593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2"/>
                <w:szCs w:val="22"/>
              </w:rPr>
            </w:pPr>
            <w:r w:rsidRPr="00CC7593">
              <w:rPr>
                <w:rFonts w:cstheme="minorHAnsi"/>
                <w:sz w:val="20"/>
                <w:szCs w:val="20"/>
              </w:rPr>
              <w:t>A fim de trazer robustez e suficiência descritiva é recomendável referenciar documentos, sejam eles literatura patentária ou não patentária, como, mas não somente, artigos científicos, anais de congresso e livros publicados.</w:t>
            </w:r>
          </w:p>
          <w:p w14:paraId="30C7D6F2" w14:textId="77777777" w:rsidR="00B1222B" w:rsidRPr="00B1222B" w:rsidRDefault="00B1222B" w:rsidP="003C0902">
            <w:pPr>
              <w:pStyle w:val="PargrafodaLista"/>
              <w:numPr>
                <w:ilvl w:val="0"/>
                <w:numId w:val="17"/>
              </w:numPr>
              <w:tabs>
                <w:tab w:val="left" w:pos="0"/>
              </w:tabs>
              <w:spacing w:before="100"/>
              <w:ind w:left="176" w:hanging="176"/>
              <w:rPr>
                <w:rFonts w:cstheme="minorHAnsi"/>
                <w:sz w:val="22"/>
                <w:szCs w:val="22"/>
              </w:rPr>
            </w:pPr>
            <w:r w:rsidRPr="00C3619A">
              <w:rPr>
                <w:rFonts w:cstheme="minorHAnsi"/>
                <w:sz w:val="20"/>
                <w:szCs w:val="20"/>
              </w:rPr>
              <w:t>Demonstre o diferencial da invenção proposta para os documentos citados</w:t>
            </w:r>
            <w:r w:rsidR="00F8138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20235" w:rsidRPr="00B1222B" w14:paraId="6FC1BAF4" w14:textId="77777777" w:rsidTr="00220235">
        <w:trPr>
          <w:trHeight w:val="2324"/>
        </w:trPr>
        <w:tc>
          <w:tcPr>
            <w:tcW w:w="9629" w:type="dxa"/>
          </w:tcPr>
          <w:p w14:paraId="42DE9332" w14:textId="77777777" w:rsidR="00220235" w:rsidRPr="00220235" w:rsidRDefault="000E4D5F" w:rsidP="000E4D5F">
            <w:pPr>
              <w:tabs>
                <w:tab w:val="left" w:pos="0"/>
              </w:tabs>
              <w:spacing w:before="60" w:beforeAutospacing="0"/>
              <w:rPr>
                <w:rFonts w:cstheme="minorHAnsi"/>
              </w:rPr>
            </w:pPr>
            <w:r>
              <w:rPr>
                <w:rFonts w:cstheme="minorHAnsi"/>
              </w:rPr>
              <w:t>Segundo revisão de literatura/patentes anteriores/artigos encontrados...</w:t>
            </w:r>
          </w:p>
        </w:tc>
      </w:tr>
    </w:tbl>
    <w:p w14:paraId="762E2204" w14:textId="77777777" w:rsidR="003C0902" w:rsidRDefault="003C0902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2DBEB90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29E8D3BF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4101775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5860D1DF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15604735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29988503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5B3385E0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2A3CEA5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413B7BD7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220AB02A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0F14F28F" w14:textId="77777777" w:rsidR="00220235" w:rsidRDefault="00220235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31AA0D60" w14:textId="77777777" w:rsidR="00E00753" w:rsidRDefault="00E00753" w:rsidP="00220235">
      <w:pPr>
        <w:pStyle w:val="PargrafodaLista"/>
        <w:tabs>
          <w:tab w:val="left" w:pos="567"/>
        </w:tabs>
        <w:spacing w:after="40" w:line="240" w:lineRule="auto"/>
        <w:ind w:left="0"/>
        <w:contextualSpacing w:val="0"/>
        <w:rPr>
          <w:rFonts w:cstheme="minorHAnsi"/>
        </w:rPr>
      </w:pPr>
    </w:p>
    <w:p w14:paraId="63CFE2E8" w14:textId="77777777" w:rsidR="00220235" w:rsidRPr="003C0902" w:rsidRDefault="00220235" w:rsidP="00220235">
      <w:pPr>
        <w:pStyle w:val="PargrafodaLista"/>
        <w:pageBreakBefore/>
        <w:numPr>
          <w:ilvl w:val="1"/>
          <w:numId w:val="3"/>
        </w:numPr>
        <w:tabs>
          <w:tab w:val="left" w:pos="567"/>
        </w:tabs>
        <w:spacing w:after="4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lastRenderedPageBreak/>
        <w:t>Revele detalhadamente a invenção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29"/>
      </w:tblGrid>
      <w:tr w:rsidR="003C0902" w14:paraId="0403C201" w14:textId="77777777" w:rsidTr="003C0902">
        <w:tc>
          <w:tcPr>
            <w:tcW w:w="9629" w:type="dxa"/>
            <w:shd w:val="clear" w:color="auto" w:fill="1F3864" w:themeFill="accent1" w:themeFillShade="80"/>
          </w:tcPr>
          <w:p w14:paraId="3940BF9D" w14:textId="77777777" w:rsidR="003C0902" w:rsidRDefault="003C0902" w:rsidP="00AF6702">
            <w:pPr>
              <w:pStyle w:val="PargrafodaLista"/>
              <w:tabs>
                <w:tab w:val="left" w:pos="993"/>
              </w:tabs>
              <w:ind w:left="0"/>
              <w:contextualSpacing w:val="0"/>
              <w:jc w:val="center"/>
              <w:rPr>
                <w:rFonts w:cstheme="minorHAnsi"/>
              </w:rPr>
            </w:pPr>
            <w:r w:rsidRPr="00AF6702">
              <w:rPr>
                <w:rFonts w:cstheme="minorHAnsi"/>
                <w:b/>
                <w:bCs/>
              </w:rPr>
              <w:t>Orientações</w:t>
            </w:r>
          </w:p>
        </w:tc>
      </w:tr>
      <w:tr w:rsidR="003C0902" w14:paraId="7A7339E7" w14:textId="77777777" w:rsidTr="003C0902">
        <w:trPr>
          <w:trHeight w:val="1757"/>
        </w:trPr>
        <w:tc>
          <w:tcPr>
            <w:tcW w:w="9629" w:type="dxa"/>
            <w:shd w:val="clear" w:color="auto" w:fill="D9E2F3" w:themeFill="accent1" w:themeFillTint="33"/>
            <w:vAlign w:val="center"/>
          </w:tcPr>
          <w:p w14:paraId="1F365D48" w14:textId="77777777" w:rsidR="003C0902" w:rsidRPr="003C0902" w:rsidRDefault="003C0902" w:rsidP="003C0902">
            <w:pPr>
              <w:pStyle w:val="PargrafodaLista"/>
              <w:numPr>
                <w:ilvl w:val="0"/>
                <w:numId w:val="18"/>
              </w:numPr>
              <w:tabs>
                <w:tab w:val="left" w:pos="993"/>
              </w:tabs>
              <w:spacing w:before="100"/>
              <w:ind w:left="176" w:hanging="176"/>
              <w:contextualSpacing w:val="0"/>
              <w:rPr>
                <w:rFonts w:cstheme="minorHAnsi"/>
              </w:rPr>
            </w:pPr>
            <w:r w:rsidRPr="003C0902">
              <w:rPr>
                <w:rFonts w:cstheme="minorHAnsi"/>
                <w:sz w:val="20"/>
                <w:szCs w:val="20"/>
              </w:rPr>
              <w:t xml:space="preserve">Nesse campo é imprescindível trazer todas as etapas com riqueza de detalhes: experimentos, testes e demais processos que permitam sua reprodução por um técnico no assunto (descrever o passo a passo, indicando quantitativo e materiais utilizados, </w:t>
            </w:r>
            <w:proofErr w:type="spellStart"/>
            <w:r w:rsidRPr="003C0902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Pr="003C0902">
              <w:rPr>
                <w:rFonts w:cstheme="minorHAnsi"/>
                <w:sz w:val="20"/>
                <w:szCs w:val="20"/>
              </w:rPr>
              <w:t>).</w:t>
            </w:r>
          </w:p>
          <w:p w14:paraId="03A5607C" w14:textId="77777777" w:rsidR="003C0902" w:rsidRPr="003C0902" w:rsidRDefault="003C0902" w:rsidP="003C0902">
            <w:pPr>
              <w:pStyle w:val="PargrafodaLista"/>
              <w:numPr>
                <w:ilvl w:val="0"/>
                <w:numId w:val="18"/>
              </w:numPr>
              <w:tabs>
                <w:tab w:val="left" w:pos="993"/>
              </w:tabs>
              <w:spacing w:before="100"/>
              <w:ind w:left="176" w:hanging="176"/>
              <w:contextualSpacing w:val="0"/>
              <w:rPr>
                <w:rFonts w:cstheme="minorHAnsi"/>
              </w:rPr>
            </w:pPr>
            <w:r w:rsidRPr="003C0902">
              <w:rPr>
                <w:rFonts w:cstheme="minorHAnsi"/>
                <w:sz w:val="20"/>
                <w:szCs w:val="20"/>
              </w:rPr>
              <w:t>Para alcançar suficiência descritiva recomenda-se trazer tabelas, desenhos e quadro comparativos, referenciando-os ao longo do documento, sempre explicando suas representações como gráficos, diagramas e fluxos, permitindo</w:t>
            </w:r>
            <w:r w:rsidR="002E0A36">
              <w:rPr>
                <w:rFonts w:cstheme="minorHAnsi"/>
                <w:sz w:val="20"/>
                <w:szCs w:val="20"/>
              </w:rPr>
              <w:t>,</w:t>
            </w:r>
            <w:r w:rsidRPr="003C0902">
              <w:rPr>
                <w:rFonts w:cstheme="minorHAnsi"/>
                <w:sz w:val="20"/>
                <w:szCs w:val="20"/>
              </w:rPr>
              <w:t xml:space="preserve"> ao final</w:t>
            </w:r>
            <w:r w:rsidR="002E0A36">
              <w:rPr>
                <w:rFonts w:cstheme="minorHAnsi"/>
                <w:sz w:val="20"/>
                <w:szCs w:val="20"/>
              </w:rPr>
              <w:t>,</w:t>
            </w:r>
            <w:r w:rsidRPr="003C0902">
              <w:rPr>
                <w:rFonts w:cstheme="minorHAnsi"/>
                <w:sz w:val="20"/>
                <w:szCs w:val="20"/>
              </w:rPr>
              <w:t xml:space="preserve"> reconhecer o efeito técnico alcançado.</w:t>
            </w:r>
          </w:p>
        </w:tc>
      </w:tr>
      <w:tr w:rsidR="00240DB2" w14:paraId="48F442DE" w14:textId="77777777" w:rsidTr="00220235">
        <w:trPr>
          <w:trHeight w:val="1757"/>
        </w:trPr>
        <w:tc>
          <w:tcPr>
            <w:tcW w:w="9629" w:type="dxa"/>
          </w:tcPr>
          <w:p w14:paraId="31815059" w14:textId="77777777" w:rsidR="00240DB2" w:rsidRPr="00220235" w:rsidRDefault="00240DB2" w:rsidP="00240DB2">
            <w:pPr>
              <w:tabs>
                <w:tab w:val="left" w:pos="993"/>
              </w:tabs>
              <w:rPr>
                <w:rFonts w:cstheme="minorHAnsi"/>
              </w:rPr>
            </w:pPr>
            <w:r>
              <w:rPr>
                <w:rFonts w:cstheme="minorHAnsi"/>
              </w:rPr>
              <w:t>O equipamento é formado/ Foram realizados os seguintes testes para se chegar à formulação/ Para verificar a eficácia do composto foram realizados os exames...</w:t>
            </w:r>
          </w:p>
        </w:tc>
      </w:tr>
    </w:tbl>
    <w:p w14:paraId="5DB62500" w14:textId="77777777" w:rsidR="00081381" w:rsidRDefault="00081381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</w:rPr>
      </w:pPr>
    </w:p>
    <w:p w14:paraId="2FB64F7C" w14:textId="77777777" w:rsidR="00081381" w:rsidRDefault="00081381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</w:rPr>
      </w:pPr>
    </w:p>
    <w:p w14:paraId="001423C3" w14:textId="77777777" w:rsidR="00081381" w:rsidRDefault="00081381" w:rsidP="00EE15F5">
      <w:pPr>
        <w:pStyle w:val="PargrafodaLista"/>
        <w:tabs>
          <w:tab w:val="left" w:pos="993"/>
        </w:tabs>
        <w:ind w:left="0"/>
        <w:contextualSpacing w:val="0"/>
        <w:rPr>
          <w:rFonts w:cstheme="minorHAnsi"/>
        </w:rPr>
      </w:pPr>
    </w:p>
    <w:p w14:paraId="1FACAFE8" w14:textId="77777777" w:rsidR="00EA0AD6" w:rsidRDefault="00F062A4" w:rsidP="00081381">
      <w:pPr>
        <w:pStyle w:val="PargrafodaLista"/>
        <w:pageBreakBefore/>
        <w:numPr>
          <w:ilvl w:val="0"/>
          <w:numId w:val="3"/>
        </w:numPr>
        <w:tabs>
          <w:tab w:val="left" w:pos="993"/>
        </w:tabs>
        <w:ind w:left="0" w:firstLine="0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– I</w:t>
      </w:r>
      <w:r w:rsidR="00EA0AD6">
        <w:rPr>
          <w:rFonts w:cstheme="minorHAnsi"/>
          <w:sz w:val="28"/>
          <w:szCs w:val="28"/>
        </w:rPr>
        <w:t>nformações da tecnologia para fins de transferência</w:t>
      </w:r>
    </w:p>
    <w:p w14:paraId="3EE5165F" w14:textId="77777777" w:rsidR="00F062A4" w:rsidRDefault="00F062A4" w:rsidP="00F062A4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F062A4">
        <w:rPr>
          <w:rFonts w:cstheme="minorHAnsi"/>
        </w:rPr>
        <w:t>Indique os benefícios que ela gera (</w:t>
      </w:r>
      <w:r>
        <w:rPr>
          <w:rFonts w:cstheme="minorHAnsi"/>
        </w:rPr>
        <w:t>l</w:t>
      </w:r>
      <w:r w:rsidRPr="00F062A4">
        <w:rPr>
          <w:rFonts w:cstheme="minorHAnsi"/>
        </w:rPr>
        <w:t>imit</w:t>
      </w:r>
      <w:r w:rsidR="00CB0D7E">
        <w:rPr>
          <w:rFonts w:cstheme="minorHAnsi"/>
        </w:rPr>
        <w:t>ado a</w:t>
      </w:r>
      <w:r>
        <w:rPr>
          <w:rFonts w:cstheme="minorHAnsi"/>
        </w:rPr>
        <w:t xml:space="preserve"> </w:t>
      </w:r>
      <w:r w:rsidR="00A676A9">
        <w:rPr>
          <w:rFonts w:cstheme="minorHAnsi"/>
        </w:rPr>
        <w:t>1.0</w:t>
      </w:r>
      <w:r w:rsidR="001E51C5">
        <w:rPr>
          <w:rFonts w:cstheme="minorHAnsi"/>
        </w:rPr>
        <w:t>00 caracteres</w:t>
      </w:r>
      <w:r>
        <w:rPr>
          <w:rFonts w:cstheme="minorHAnsi"/>
        </w:rPr>
        <w:t>).</w:t>
      </w:r>
    </w:p>
    <w:p w14:paraId="75981FBD" w14:textId="3A4BF19D" w:rsidR="00F062A4" w:rsidRDefault="00F062A4" w:rsidP="00F062A4">
      <w:pPr>
        <w:pStyle w:val="PargrafodaLista"/>
        <w:tabs>
          <w:tab w:val="left" w:pos="426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40498D16">
          <v:shape id="_x0000_i1125" type="#_x0000_t75" style="width:478.2pt;height:178.8pt" o:ole="">
            <v:imagedata r:id="rId40" o:title=""/>
          </v:shape>
          <w:control r:id="rId41" w:name="TextBox131211" w:shapeid="_x0000_i1125"/>
        </w:object>
      </w:r>
    </w:p>
    <w:p w14:paraId="68067EB5" w14:textId="77777777" w:rsidR="00CB0D7E" w:rsidRDefault="00CB0D7E" w:rsidP="00CB0D7E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F062A4">
        <w:rPr>
          <w:rFonts w:cstheme="minorHAnsi"/>
        </w:rPr>
        <w:t xml:space="preserve">Indique </w:t>
      </w:r>
      <w:r>
        <w:rPr>
          <w:rFonts w:cstheme="minorHAnsi"/>
        </w:rPr>
        <w:t xml:space="preserve">o problema solucionado </w:t>
      </w:r>
      <w:r w:rsidRPr="00F062A4">
        <w:rPr>
          <w:rFonts w:cstheme="minorHAnsi"/>
        </w:rPr>
        <w:t>(</w:t>
      </w:r>
      <w:r>
        <w:rPr>
          <w:rFonts w:cstheme="minorHAnsi"/>
        </w:rPr>
        <w:t>l</w:t>
      </w:r>
      <w:r w:rsidRPr="00F062A4">
        <w:rPr>
          <w:rFonts w:cstheme="minorHAnsi"/>
        </w:rPr>
        <w:t>imit</w:t>
      </w:r>
      <w:r>
        <w:rPr>
          <w:rFonts w:cstheme="minorHAnsi"/>
        </w:rPr>
        <w:t>ado a 1.000 caracteres).</w:t>
      </w:r>
    </w:p>
    <w:p w14:paraId="5C37D911" w14:textId="4F267E6C" w:rsidR="00BA41A4" w:rsidRDefault="00CB382F" w:rsidP="00F062A4">
      <w:pPr>
        <w:pStyle w:val="PargrafodaLista"/>
        <w:tabs>
          <w:tab w:val="left" w:pos="426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71C97F7">
          <v:shape id="_x0000_i1127" type="#_x0000_t75" style="width:478.2pt;height:178.8pt" o:ole="">
            <v:imagedata r:id="rId40" o:title=""/>
          </v:shape>
          <w:control r:id="rId42" w:name="TextBox1312111" w:shapeid="_x0000_i1127"/>
        </w:object>
      </w:r>
    </w:p>
    <w:p w14:paraId="658F4FEB" w14:textId="77777777" w:rsidR="00CB382F" w:rsidRDefault="00CB382F" w:rsidP="00CB382F">
      <w:pPr>
        <w:pStyle w:val="PargrafodaLista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rFonts w:cstheme="minorHAnsi"/>
        </w:rPr>
      </w:pPr>
      <w:r w:rsidRPr="00F062A4">
        <w:rPr>
          <w:rFonts w:cstheme="minorHAnsi"/>
        </w:rPr>
        <w:t xml:space="preserve">Indique </w:t>
      </w:r>
      <w:r>
        <w:rPr>
          <w:rFonts w:cstheme="minorHAnsi"/>
        </w:rPr>
        <w:t xml:space="preserve">o </w:t>
      </w:r>
      <w:r w:rsidR="00E93256">
        <w:rPr>
          <w:rFonts w:cstheme="minorHAnsi"/>
        </w:rPr>
        <w:t>que a torna inovadora</w:t>
      </w:r>
      <w:r>
        <w:rPr>
          <w:rFonts w:cstheme="minorHAnsi"/>
        </w:rPr>
        <w:t xml:space="preserve"> </w:t>
      </w:r>
      <w:r w:rsidRPr="00F062A4">
        <w:rPr>
          <w:rFonts w:cstheme="minorHAnsi"/>
        </w:rPr>
        <w:t>(</w:t>
      </w:r>
      <w:r>
        <w:rPr>
          <w:rFonts w:cstheme="minorHAnsi"/>
        </w:rPr>
        <w:t>l</w:t>
      </w:r>
      <w:r w:rsidRPr="00F062A4">
        <w:rPr>
          <w:rFonts w:cstheme="minorHAnsi"/>
        </w:rPr>
        <w:t>imit</w:t>
      </w:r>
      <w:r>
        <w:rPr>
          <w:rFonts w:cstheme="minorHAnsi"/>
        </w:rPr>
        <w:t>ado a 1.000 caracteres).</w:t>
      </w:r>
    </w:p>
    <w:p w14:paraId="45F9D60B" w14:textId="71A9BE64" w:rsidR="00CB382F" w:rsidRDefault="00E93256" w:rsidP="00F062A4">
      <w:pPr>
        <w:pStyle w:val="PargrafodaLista"/>
        <w:tabs>
          <w:tab w:val="left" w:pos="426"/>
        </w:tabs>
        <w:ind w:left="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22B8B02D">
          <v:shape id="_x0000_i1129" type="#_x0000_t75" style="width:478.2pt;height:178.8pt" o:ole="">
            <v:imagedata r:id="rId40" o:title=""/>
          </v:shape>
          <w:control r:id="rId43" w:name="TextBox13121111" w:shapeid="_x0000_i1129"/>
        </w:object>
      </w:r>
    </w:p>
    <w:p w14:paraId="1C953E83" w14:textId="77777777" w:rsidR="00D56F88" w:rsidRDefault="00D56F88" w:rsidP="00D56F88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lastRenderedPageBreak/>
        <w:t>Qual o estágio de desenvolvimento da tecnologia?</w:t>
      </w:r>
    </w:p>
    <w:p w14:paraId="6B7814BD" w14:textId="77777777" w:rsidR="009B69C5" w:rsidRDefault="009B69C5" w:rsidP="009B69C5">
      <w:pPr>
        <w:pStyle w:val="PargrafodaLista"/>
        <w:tabs>
          <w:tab w:val="left" w:pos="426"/>
        </w:tabs>
        <w:spacing w:before="0" w:beforeAutospacing="0" w:after="0" w:line="240" w:lineRule="auto"/>
        <w:ind w:left="0"/>
        <w:contextualSpacing w:val="0"/>
        <w:rPr>
          <w:rFonts w:cstheme="minorHAnsi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9B69C5" w14:paraId="71A00590" w14:textId="77777777" w:rsidTr="005A1C0A">
        <w:tc>
          <w:tcPr>
            <w:tcW w:w="9498" w:type="dxa"/>
            <w:shd w:val="clear" w:color="auto" w:fill="1F3864" w:themeFill="accent1" w:themeFillShade="80"/>
          </w:tcPr>
          <w:p w14:paraId="4046A7CC" w14:textId="77777777" w:rsidR="009B69C5" w:rsidRDefault="009B69C5" w:rsidP="005A1C0A">
            <w:pPr>
              <w:pStyle w:val="PargrafodaLista"/>
              <w:tabs>
                <w:tab w:val="left" w:pos="993"/>
              </w:tabs>
              <w:ind w:left="0"/>
              <w:contextualSpacing w:val="0"/>
              <w:jc w:val="center"/>
              <w:rPr>
                <w:rFonts w:cstheme="minorHAnsi"/>
              </w:rPr>
            </w:pPr>
            <w:r w:rsidRPr="00AF6702">
              <w:rPr>
                <w:rFonts w:cstheme="minorHAnsi"/>
                <w:b/>
                <w:bCs/>
              </w:rPr>
              <w:t>Orientações</w:t>
            </w:r>
          </w:p>
        </w:tc>
      </w:tr>
      <w:tr w:rsidR="009B69C5" w14:paraId="2BF5022F" w14:textId="77777777" w:rsidTr="009B69C5">
        <w:trPr>
          <w:trHeight w:val="987"/>
        </w:trPr>
        <w:tc>
          <w:tcPr>
            <w:tcW w:w="9498" w:type="dxa"/>
            <w:shd w:val="clear" w:color="auto" w:fill="D9E2F3" w:themeFill="accent1" w:themeFillTint="33"/>
            <w:vAlign w:val="center"/>
          </w:tcPr>
          <w:p w14:paraId="230257F4" w14:textId="77777777" w:rsidR="009B69C5" w:rsidRPr="009B69C5" w:rsidRDefault="009B69C5" w:rsidP="009B69C5">
            <w:pPr>
              <w:tabs>
                <w:tab w:val="left" w:pos="426"/>
              </w:tabs>
              <w:spacing w:beforeAutospacing="0"/>
              <w:rPr>
                <w:rFonts w:cstheme="minorHAnsi"/>
                <w:sz w:val="20"/>
                <w:szCs w:val="20"/>
              </w:rPr>
            </w:pPr>
            <w:r w:rsidRPr="009B69C5">
              <w:rPr>
                <w:rFonts w:cstheme="minorHAnsi"/>
                <w:sz w:val="20"/>
                <w:szCs w:val="20"/>
              </w:rPr>
              <w:t xml:space="preserve">Para auxiliar utilize o Manual de Avaliação de Maturidade Tecnológica da UFJF, equivalente à Escala Technology </w:t>
            </w:r>
            <w:proofErr w:type="spellStart"/>
            <w:r w:rsidRPr="009B69C5">
              <w:rPr>
                <w:rFonts w:cstheme="minorHAnsi"/>
                <w:sz w:val="20"/>
                <w:szCs w:val="20"/>
              </w:rPr>
              <w:t>Readiness</w:t>
            </w:r>
            <w:proofErr w:type="spellEnd"/>
            <w:r w:rsidRPr="009B69C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B69C5">
              <w:rPr>
                <w:rFonts w:cstheme="minorHAnsi"/>
                <w:sz w:val="20"/>
                <w:szCs w:val="20"/>
              </w:rPr>
              <w:t>Levels</w:t>
            </w:r>
            <w:proofErr w:type="spellEnd"/>
            <w:r w:rsidRPr="009B69C5">
              <w:rPr>
                <w:rFonts w:cstheme="minorHAnsi"/>
                <w:sz w:val="20"/>
                <w:szCs w:val="20"/>
              </w:rPr>
              <w:t xml:space="preserve"> - TRL/NASA, com o objetivo de criar classificações mais detalhadas dentro dos níveis intermediários de maturidade tecnológica, disponível no link: </w:t>
            </w:r>
            <w:hyperlink r:id="rId44" w:history="1">
              <w:r w:rsidRPr="009B69C5">
                <w:rPr>
                  <w:rStyle w:val="Hyperlink"/>
                  <w:rFonts w:cstheme="minorHAnsi"/>
                  <w:sz w:val="20"/>
                  <w:szCs w:val="20"/>
                </w:rPr>
                <w:t>Manual de Avaliação de Maturidade Tecnológica da UFJF</w:t>
              </w:r>
            </w:hyperlink>
            <w:r w:rsidRPr="009B69C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222E8B7" w14:textId="77777777" w:rsidR="009B69C5" w:rsidRPr="00D56F88" w:rsidRDefault="009B69C5" w:rsidP="009B69C5">
      <w:pPr>
        <w:pStyle w:val="PargrafodaLista"/>
        <w:tabs>
          <w:tab w:val="left" w:pos="426"/>
        </w:tabs>
        <w:spacing w:before="0" w:beforeAutospacing="0" w:after="0" w:line="240" w:lineRule="auto"/>
        <w:ind w:left="0"/>
        <w:contextualSpacing w:val="0"/>
        <w:rPr>
          <w:rFonts w:cstheme="minorHAnsi"/>
        </w:rPr>
      </w:pPr>
    </w:p>
    <w:p w14:paraId="248BEB41" w14:textId="350A7532" w:rsidR="00343CA7" w:rsidRDefault="00D56F88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DD5296C">
          <v:shape id="_x0000_i1131" type="#_x0000_t75" style="width:478.2pt;height:33pt" o:ole="">
            <v:imagedata r:id="rId34" o:title=""/>
          </v:shape>
          <w:control r:id="rId45" w:name="TextBox133" w:shapeid="_x0000_i1131"/>
        </w:object>
      </w:r>
    </w:p>
    <w:p w14:paraId="26CCD0EA" w14:textId="77777777" w:rsidR="00D56F88" w:rsidRPr="00D56F88" w:rsidRDefault="00D56F88" w:rsidP="00D56F88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 w:rsidRPr="00D56F88">
        <w:rPr>
          <w:rFonts w:cstheme="minorHAnsi"/>
        </w:rPr>
        <w:t>Há alguma instituição ou empresa que poderia ajudar nos testes? Informar o contato do representante</w:t>
      </w:r>
    </w:p>
    <w:p w14:paraId="1A77729B" w14:textId="61C09D39" w:rsidR="00D56F88" w:rsidRDefault="00D56F88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506DBE6">
          <v:shape id="_x0000_i1133" type="#_x0000_t75" style="width:478.2pt;height:50.4pt" o:ole="">
            <v:imagedata r:id="rId46" o:title=""/>
          </v:shape>
          <w:control r:id="rId47" w:name="TextBox1331" w:shapeid="_x0000_i1133"/>
        </w:object>
      </w:r>
    </w:p>
    <w:p w14:paraId="737476BA" w14:textId="77777777" w:rsidR="00D56F88" w:rsidRPr="00D56F88" w:rsidRDefault="00FD2741" w:rsidP="00D56F88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Em qual mercado a tecnologia se insere?</w:t>
      </w:r>
    </w:p>
    <w:p w14:paraId="55FBB647" w14:textId="6FAC36A2" w:rsidR="00D56F88" w:rsidRDefault="00FD2741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A3E9E16">
          <v:shape id="_x0000_i1135" type="#_x0000_t75" style="width:478.2pt;height:53.4pt" o:ole="">
            <v:imagedata r:id="rId48" o:title=""/>
          </v:shape>
          <w:control r:id="rId49" w:name="TextBox13314" w:shapeid="_x0000_i1135"/>
        </w:object>
      </w:r>
    </w:p>
    <w:p w14:paraId="348CB39C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 w:rsidRPr="00FD2741">
        <w:rPr>
          <w:rFonts w:cstheme="minorHAnsi"/>
        </w:rPr>
        <w:t>Aponte os possíveis obstáculos para a tecnologia seguir ao mercado, como barreira de entrada, regulamentações, investimentos necessários, continuação de testes</w:t>
      </w:r>
      <w:r>
        <w:rPr>
          <w:rFonts w:cstheme="minorHAnsi"/>
        </w:rPr>
        <w:t>, entre outras.</w:t>
      </w:r>
    </w:p>
    <w:p w14:paraId="14D33E24" w14:textId="2CC35298" w:rsidR="00FD2741" w:rsidRDefault="00FD2741" w:rsidP="00D56F88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611FFD24">
          <v:shape id="_x0000_i1137" type="#_x0000_t75" style="width:478.2pt;height:51.6pt" o:ole="">
            <v:imagedata r:id="rId50" o:title=""/>
          </v:shape>
          <w:control r:id="rId51" w:name="TextBox133141" w:shapeid="_x0000_i1137"/>
        </w:object>
      </w:r>
    </w:p>
    <w:p w14:paraId="0703B616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Qual seria o impacto da tecnologia no mercado?</w:t>
      </w:r>
    </w:p>
    <w:p w14:paraId="346D16A7" w14:textId="429F8161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43D8D244">
          <v:shape id="_x0000_i1139" type="#_x0000_t75" style="width:478.2pt;height:53.4pt" o:ole="">
            <v:imagedata r:id="rId48" o:title=""/>
          </v:shape>
          <w:control r:id="rId52" w:name="TextBox1331411" w:shapeid="_x0000_i1139"/>
        </w:object>
      </w:r>
    </w:p>
    <w:p w14:paraId="580AC208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426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Qual seria o público alvo da tecnologia?</w:t>
      </w:r>
    </w:p>
    <w:p w14:paraId="2FC2A40B" w14:textId="2B5252BA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EE56F99">
          <v:shape id="_x0000_i1141" type="#_x0000_t75" style="width:478.2pt;height:48.6pt" o:ole="">
            <v:imagedata r:id="rId53" o:title=""/>
          </v:shape>
          <w:control r:id="rId54" w:name="TextBox1331412" w:shapeid="_x0000_i1141"/>
        </w:object>
      </w:r>
    </w:p>
    <w:p w14:paraId="591C0C7E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Quais são os concorrentes de mercado?</w:t>
      </w:r>
    </w:p>
    <w:p w14:paraId="24181717" w14:textId="7D24177A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object w:dxaOrig="1440" w:dyaOrig="1440" w14:anchorId="62B04909">
          <v:shape id="_x0000_i1143" type="#_x0000_t75" style="width:478.2pt;height:44.4pt" o:ole="">
            <v:imagedata r:id="rId55" o:title=""/>
          </v:shape>
          <w:control r:id="rId56" w:name="TextBox1331413" w:shapeid="_x0000_i1143"/>
        </w:object>
      </w:r>
    </w:p>
    <w:p w14:paraId="4B3A949D" w14:textId="77777777" w:rsidR="00FD2741" w:rsidRPr="00FD2741" w:rsidRDefault="00FD2741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Já foi realizado algum estudo de mercado? Se sim, envie em anexo.</w:t>
      </w:r>
    </w:p>
    <w:p w14:paraId="1539DD4B" w14:textId="1AF85A45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4878D58E">
          <v:shape id="_x0000_i1145" type="#_x0000_t75" style="width:478.2pt;height:42.6pt" o:ole="">
            <v:imagedata r:id="rId57" o:title=""/>
          </v:shape>
          <w:control r:id="rId58" w:name="TextBox13314131" w:shapeid="_x0000_i1145"/>
        </w:object>
      </w:r>
    </w:p>
    <w:p w14:paraId="67EB4901" w14:textId="77777777" w:rsidR="00FD2741" w:rsidRPr="00FD2741" w:rsidRDefault="005502CA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Em</w:t>
      </w:r>
      <w:r w:rsidR="00FD2741">
        <w:rPr>
          <w:rFonts w:cstheme="minorHAnsi"/>
        </w:rPr>
        <w:t xml:space="preserve"> </w:t>
      </w:r>
      <w:r w:rsidRPr="005502CA">
        <w:rPr>
          <w:rFonts w:cstheme="minorHAnsi"/>
        </w:rPr>
        <w:t>relação aos valores, quanto já foi investido em materiais, equipamentos e pesquisadores?</w:t>
      </w:r>
    </w:p>
    <w:p w14:paraId="485CA57F" w14:textId="24491639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7B62CC4">
          <v:shape id="_x0000_i1147" type="#_x0000_t75" style="width:478.2pt;height:46.2pt" o:ole="">
            <v:imagedata r:id="rId59" o:title=""/>
          </v:shape>
          <w:control r:id="rId60" w:name="TextBox13314133" w:shapeid="_x0000_i1147"/>
        </w:object>
      </w:r>
    </w:p>
    <w:p w14:paraId="2545D5D3" w14:textId="77777777" w:rsidR="00FD2741" w:rsidRPr="00FD2741" w:rsidRDefault="005502CA" w:rsidP="00FD2741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 w:rsidRPr="005502CA">
        <w:rPr>
          <w:rFonts w:cstheme="minorHAnsi"/>
        </w:rPr>
        <w:t>Em relação aos valores qual a estimativa para o término do desenvolvimento tecnológico?</w:t>
      </w:r>
    </w:p>
    <w:p w14:paraId="0328CD95" w14:textId="3E15F563" w:rsidR="00FD2741" w:rsidRDefault="00FD2741" w:rsidP="00FD2741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13A10C3C">
          <v:shape id="_x0000_i1149" type="#_x0000_t75" style="width:478.2pt;height:47.4pt" o:ole="">
            <v:imagedata r:id="rId61" o:title=""/>
          </v:shape>
          <w:control r:id="rId62" w:name="TextBox13314134" w:shapeid="_x0000_i1149"/>
        </w:object>
      </w:r>
    </w:p>
    <w:p w14:paraId="4F637D02" w14:textId="77777777" w:rsidR="005502CA" w:rsidRPr="00FD2741" w:rsidRDefault="005502CA" w:rsidP="005502CA">
      <w:pPr>
        <w:pStyle w:val="PargrafodaLista"/>
        <w:numPr>
          <w:ilvl w:val="1"/>
          <w:numId w:val="3"/>
        </w:numPr>
        <w:tabs>
          <w:tab w:val="left" w:pos="567"/>
        </w:tabs>
        <w:spacing w:before="0" w:beforeAutospacing="0" w:after="0" w:line="240" w:lineRule="auto"/>
        <w:ind w:left="0" w:firstLine="0"/>
        <w:contextualSpacing w:val="0"/>
        <w:rPr>
          <w:rFonts w:cstheme="minorHAnsi"/>
        </w:rPr>
      </w:pPr>
      <w:r>
        <w:rPr>
          <w:rFonts w:cstheme="minorHAnsi"/>
        </w:rPr>
        <w:t>Há outras informações que julgue relevantes</w:t>
      </w:r>
      <w:r w:rsidR="00AB454B">
        <w:rPr>
          <w:rFonts w:cstheme="minorHAnsi"/>
        </w:rPr>
        <w:t>?</w:t>
      </w:r>
    </w:p>
    <w:p w14:paraId="36BF9231" w14:textId="467AEA01" w:rsidR="005502CA" w:rsidRDefault="005502CA" w:rsidP="005502CA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object w:dxaOrig="1440" w:dyaOrig="1440" w14:anchorId="30AFDB5B">
          <v:shape id="_x0000_i1151" type="#_x0000_t75" style="width:478.2pt;height:45.6pt" o:ole="">
            <v:imagedata r:id="rId63" o:title=""/>
          </v:shape>
          <w:control r:id="rId64" w:name="TextBox133141341" w:shapeid="_x0000_i1151"/>
        </w:object>
      </w:r>
    </w:p>
    <w:p w14:paraId="6E5831D2" w14:textId="77777777" w:rsidR="00D466A2" w:rsidRDefault="00D466A2" w:rsidP="005502CA">
      <w:pPr>
        <w:tabs>
          <w:tab w:val="left" w:pos="426"/>
        </w:tabs>
        <w:spacing w:beforeAutospacing="0" w:afterAutospacing="1" w:line="240" w:lineRule="auto"/>
        <w:rPr>
          <w:rFonts w:cstheme="minorHAnsi"/>
          <w:sz w:val="22"/>
          <w:szCs w:val="22"/>
        </w:rPr>
      </w:pPr>
    </w:p>
    <w:sectPr w:rsidR="00D466A2" w:rsidSect="000E4F46">
      <w:headerReference w:type="default" r:id="rId65"/>
      <w:footerReference w:type="default" r:id="rId66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5A87" w14:textId="77777777" w:rsidR="002E2FD4" w:rsidRDefault="002E2FD4" w:rsidP="00D504FA">
      <w:pPr>
        <w:spacing w:before="0" w:after="0" w:line="240" w:lineRule="auto"/>
      </w:pPr>
      <w:r>
        <w:separator/>
      </w:r>
    </w:p>
  </w:endnote>
  <w:endnote w:type="continuationSeparator" w:id="0">
    <w:p w14:paraId="68A5A83F" w14:textId="77777777" w:rsidR="002E2FD4" w:rsidRDefault="002E2FD4" w:rsidP="00D504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89AC" w14:textId="77777777" w:rsidR="00393040" w:rsidRPr="00393040" w:rsidRDefault="00393040" w:rsidP="00393040">
    <w:pPr>
      <w:pStyle w:val="Rodap"/>
      <w:tabs>
        <w:tab w:val="clear" w:pos="8504"/>
        <w:tab w:val="right" w:pos="8647"/>
      </w:tabs>
      <w:jc w:val="right"/>
    </w:pPr>
    <w:r w:rsidRPr="00393040">
      <w:t xml:space="preserve">Página </w:t>
    </w:r>
    <w:r w:rsidRPr="00393040">
      <w:rPr>
        <w:b/>
      </w:rPr>
      <w:fldChar w:fldCharType="begin"/>
    </w:r>
    <w:r w:rsidRPr="00393040">
      <w:rPr>
        <w:b/>
      </w:rPr>
      <w:instrText>PAGE</w:instrText>
    </w:r>
    <w:r w:rsidRPr="00393040">
      <w:rPr>
        <w:b/>
      </w:rPr>
      <w:fldChar w:fldCharType="separate"/>
    </w:r>
    <w:r w:rsidRPr="00393040">
      <w:rPr>
        <w:b/>
      </w:rPr>
      <w:t>1</w:t>
    </w:r>
    <w:r w:rsidRPr="00393040">
      <w:rPr>
        <w:b/>
      </w:rPr>
      <w:fldChar w:fldCharType="end"/>
    </w:r>
    <w:r w:rsidRPr="00393040">
      <w:t xml:space="preserve"> de </w:t>
    </w:r>
    <w:r w:rsidRPr="00393040">
      <w:rPr>
        <w:b/>
      </w:rPr>
      <w:fldChar w:fldCharType="begin"/>
    </w:r>
    <w:r w:rsidRPr="00393040">
      <w:rPr>
        <w:b/>
      </w:rPr>
      <w:instrText>NUMPAGES</w:instrText>
    </w:r>
    <w:r w:rsidRPr="00393040">
      <w:rPr>
        <w:b/>
      </w:rPr>
      <w:fldChar w:fldCharType="separate"/>
    </w:r>
    <w:r w:rsidRPr="00393040">
      <w:rPr>
        <w:b/>
      </w:rPr>
      <w:t>4</w:t>
    </w:r>
    <w:r w:rsidRPr="0039304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764E" w14:textId="77777777" w:rsidR="002E2FD4" w:rsidRDefault="002E2FD4" w:rsidP="00D504FA">
      <w:pPr>
        <w:spacing w:before="0" w:after="0" w:line="240" w:lineRule="auto"/>
      </w:pPr>
      <w:r>
        <w:separator/>
      </w:r>
    </w:p>
  </w:footnote>
  <w:footnote w:type="continuationSeparator" w:id="0">
    <w:p w14:paraId="57DAE0B3" w14:textId="77777777" w:rsidR="002E2FD4" w:rsidRDefault="002E2FD4" w:rsidP="00D504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174D" w14:textId="77777777" w:rsidR="00D504FA" w:rsidRPr="008D65A3" w:rsidRDefault="000A3BE4" w:rsidP="0048071C">
    <w:pPr>
      <w:pStyle w:val="Cabealho"/>
      <w:tabs>
        <w:tab w:val="clear" w:pos="4252"/>
        <w:tab w:val="left" w:pos="1843"/>
      </w:tabs>
      <w:spacing w:beforeAutospacing="0"/>
      <w:ind w:left="-142" w:right="-142"/>
      <w:jc w:val="center"/>
      <w:rPr>
        <w:sz w:val="28"/>
        <w:szCs w:val="28"/>
      </w:rPr>
    </w:pPr>
    <w:r w:rsidRPr="008D65A3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841DA7" wp14:editId="1D9745C7">
              <wp:simplePos x="0" y="0"/>
              <wp:positionH relativeFrom="column">
                <wp:posOffset>-116840</wp:posOffset>
              </wp:positionH>
              <wp:positionV relativeFrom="paragraph">
                <wp:posOffset>-21732</wp:posOffset>
              </wp:positionV>
              <wp:extent cx="6237605" cy="654827"/>
              <wp:effectExtent l="0" t="0" r="0" b="0"/>
              <wp:wrapNone/>
              <wp:docPr id="108438879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7605" cy="654827"/>
                        <a:chOff x="0" y="-1"/>
                        <a:chExt cx="6237605" cy="654827"/>
                      </a:xfrm>
                    </wpg:grpSpPr>
                    <pic:pic xmlns:pic="http://schemas.openxmlformats.org/drawingml/2006/picture">
                      <pic:nvPicPr>
                        <pic:cNvPr id="950851913" name="Imagem 3" descr="/Users/critt/Desktop/IO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7758" y="0"/>
                          <a:ext cx="799847" cy="654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2373443" name="Imagem 2" descr="/Users/critt/Desktop/UF.png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1"/>
                          <a:ext cx="795646" cy="65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E52D33" id="Agrupar 2" o:spid="_x0000_s1026" style="position:absolute;margin-left:-9.2pt;margin-top:-1.7pt;width:491.15pt;height:51.55pt;z-index:251660288;mso-height-relative:margin" coordorigin="" coordsize="62376,6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/Users/critt/Desktop/IO.png" style="position:absolute;left:54377;width:7999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">
                <v:imagedata r:id="rId3" o:title="IO"/>
              </v:shape>
              <v:shape id="Imagem 2" o:spid="_x0000_s1028" type="#_x0000_t75" alt="/Users/critt/Desktop/UF.png" style="position:absolute;width:7956;height:6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">
                <v:imagedata r:id="rId4" o:title="UF"/>
              </v:shape>
            </v:group>
          </w:pict>
        </mc:Fallback>
      </mc:AlternateContent>
    </w:r>
    <w:r w:rsidR="00D504FA" w:rsidRPr="008D65A3">
      <w:rPr>
        <w:sz w:val="28"/>
        <w:szCs w:val="28"/>
      </w:rPr>
      <w:t>UNIVERSIDADE FEDERAL DE JUIZ DE FORA</w:t>
    </w:r>
  </w:p>
  <w:p w14:paraId="7011A555" w14:textId="77777777" w:rsidR="008D65A3" w:rsidRDefault="00D504FA" w:rsidP="00A17FB9">
    <w:pPr>
      <w:pStyle w:val="Cabealho"/>
      <w:tabs>
        <w:tab w:val="clear" w:pos="4252"/>
      </w:tabs>
      <w:spacing w:beforeAutospacing="0"/>
      <w:ind w:right="284"/>
      <w:jc w:val="center"/>
    </w:pPr>
    <w:r>
      <w:t>Pró-Reitoria de Inovação</w:t>
    </w:r>
  </w:p>
  <w:p w14:paraId="7000AF34" w14:textId="77777777" w:rsidR="00D504FA" w:rsidRDefault="00D504FA" w:rsidP="00A17FB9">
    <w:pPr>
      <w:pStyle w:val="Cabealho"/>
      <w:tabs>
        <w:tab w:val="clear" w:pos="4252"/>
      </w:tabs>
      <w:spacing w:beforeAutospacing="0"/>
      <w:ind w:right="284"/>
      <w:jc w:val="center"/>
    </w:pPr>
    <w:r>
      <w:t>Centro Regional de Inovação e Transferência de Tecnologia</w:t>
    </w:r>
  </w:p>
  <w:p w14:paraId="654E4B82" w14:textId="77777777" w:rsidR="00EA47FC" w:rsidRDefault="00EA47FC" w:rsidP="008D65A3">
    <w:pPr>
      <w:pStyle w:val="Cabealho"/>
      <w:tabs>
        <w:tab w:val="clear" w:pos="4252"/>
      </w:tabs>
      <w:spacing w:beforeAutospacing="0"/>
      <w:jc w:val="center"/>
    </w:pPr>
  </w:p>
  <w:p w14:paraId="07B3B08B" w14:textId="77777777" w:rsidR="000A3BE4" w:rsidRDefault="000A3BE4" w:rsidP="00D504FA">
    <w:pPr>
      <w:pStyle w:val="Cabealho"/>
      <w:spacing w:beforeAutospacing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9A"/>
    <w:multiLevelType w:val="hybridMultilevel"/>
    <w:tmpl w:val="EDF67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40B"/>
    <w:multiLevelType w:val="hybridMultilevel"/>
    <w:tmpl w:val="9E2C8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13323"/>
    <w:multiLevelType w:val="hybridMultilevel"/>
    <w:tmpl w:val="25A8EA8C"/>
    <w:lvl w:ilvl="0" w:tplc="80F606B2">
      <w:start w:val="1"/>
      <w:numFmt w:val="ordinal"/>
      <w:lvlText w:val="%1 Etapa.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42827"/>
    <w:multiLevelType w:val="hybridMultilevel"/>
    <w:tmpl w:val="4704E39C"/>
    <w:lvl w:ilvl="0" w:tplc="8AAA3CF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Inventor(a) [%1]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BFB"/>
    <w:multiLevelType w:val="hybridMultilevel"/>
    <w:tmpl w:val="0F7ED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5F3C"/>
    <w:multiLevelType w:val="multilevel"/>
    <w:tmpl w:val="C5EA1DC0"/>
    <w:styleLink w:val="Estilo1"/>
    <w:lvl w:ilvl="0">
      <w:start w:val="1"/>
      <w:numFmt w:val="decimal"/>
      <w:lvlText w:val="%1ª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>
      <w:start w:val="1"/>
      <w:numFmt w:val="decimal"/>
      <w:lvlText w:val="%2"/>
      <w:lvlJc w:val="left"/>
      <w:pPr>
        <w:ind w:left="1070" w:hanging="360"/>
      </w:pPr>
      <w:rPr>
        <w:rFonts w:ascii="Times New Roman" w:hAnsi="Times New Roman" w:hint="default"/>
        <w:b w:val="0"/>
        <w:color w:val="auto"/>
        <w:sz w:val="28"/>
      </w:r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1BF0"/>
    <w:multiLevelType w:val="hybridMultilevel"/>
    <w:tmpl w:val="01382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E9E"/>
    <w:multiLevelType w:val="multilevel"/>
    <w:tmpl w:val="C5EA1DC0"/>
    <w:numStyleLink w:val="Estilo1"/>
  </w:abstractNum>
  <w:abstractNum w:abstractNumId="8" w15:restartNumberingAfterBreak="0">
    <w:nsid w:val="2A2E50FC"/>
    <w:multiLevelType w:val="multilevel"/>
    <w:tmpl w:val="CB5E7454"/>
    <w:lvl w:ilvl="0">
      <w:start w:val="4"/>
      <w:numFmt w:val="decimal"/>
      <w:lvlText w:val="%1ª Etapa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sz w:val="28"/>
        <w:u w:val="none"/>
      </w:rPr>
    </w:lvl>
    <w:lvl w:ilvl="1">
      <w:start w:val="4"/>
      <w:numFmt w:val="decimal"/>
      <w:lvlText w:val="%1.%2."/>
      <w:lvlJc w:val="left"/>
      <w:pPr>
        <w:ind w:left="71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2">
      <w:start w:val="4"/>
      <w:numFmt w:val="decimal"/>
      <w:lvlText w:val="%3.%1.%2"/>
      <w:lvlJc w:val="right"/>
      <w:pPr>
        <w:ind w:left="1511" w:hanging="283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475" w:hanging="680"/>
      </w:pPr>
      <w:rPr>
        <w:rFonts w:hint="default"/>
      </w:rPr>
    </w:lvl>
    <w:lvl w:ilvl="4">
      <w:start w:val="1"/>
      <w:numFmt w:val="decimal"/>
      <w:lvlText w:val="%5.%2.%3.%4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A966560"/>
    <w:multiLevelType w:val="hybridMultilevel"/>
    <w:tmpl w:val="C9903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56AE9"/>
    <w:multiLevelType w:val="hybridMultilevel"/>
    <w:tmpl w:val="5FF489CE"/>
    <w:lvl w:ilvl="0" w:tplc="1E8C3F2E">
      <w:start w:val="1"/>
      <w:numFmt w:val="upperLetter"/>
      <w:lvlText w:val="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3143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0D0651"/>
    <w:multiLevelType w:val="hybridMultilevel"/>
    <w:tmpl w:val="177E80CA"/>
    <w:lvl w:ilvl="0" w:tplc="0EF415C2">
      <w:start w:val="1"/>
      <w:numFmt w:val="ordinal"/>
      <w:lvlText w:val="%1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A162A"/>
    <w:multiLevelType w:val="hybridMultilevel"/>
    <w:tmpl w:val="EC948D42"/>
    <w:lvl w:ilvl="0" w:tplc="AD843C20">
      <w:start w:val="1"/>
      <w:numFmt w:val="upperLetter"/>
      <w:lvlText w:val="Divulgação [%1]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71871"/>
    <w:multiLevelType w:val="multilevel"/>
    <w:tmpl w:val="FADC7B90"/>
    <w:lvl w:ilvl="0">
      <w:start w:val="1"/>
      <w:numFmt w:val="decimal"/>
      <w:lvlText w:val="%1ª Etapa"/>
      <w:lvlJc w:val="left"/>
      <w:pPr>
        <w:ind w:left="720" w:hanging="360"/>
      </w:pPr>
      <w:rPr>
        <w:rFonts w:asciiTheme="minorHAnsi" w:hAnsiTheme="minorHAnsi" w:hint="default"/>
        <w:b w:val="0"/>
        <w:bCs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2">
      <w:start w:val="1"/>
      <w:numFmt w:val="decimal"/>
      <w:lvlText w:val="%3.%1.%2"/>
      <w:lvlJc w:val="right"/>
      <w:pPr>
        <w:ind w:left="1871" w:hanging="283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835" w:hanging="680"/>
      </w:pPr>
      <w:rPr>
        <w:rFonts w:hint="default"/>
      </w:rPr>
    </w:lvl>
    <w:lvl w:ilvl="4">
      <w:start w:val="1"/>
      <w:numFmt w:val="decimal"/>
      <w:lvlText w:val="%5.%2.%3.%4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3DE2528"/>
    <w:multiLevelType w:val="hybridMultilevel"/>
    <w:tmpl w:val="44909832"/>
    <w:lvl w:ilvl="0" w:tplc="E304A946">
      <w:start w:val="1"/>
      <w:numFmt w:val="upperLetter"/>
      <w:lvlText w:val="Divulgação 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60AD9"/>
    <w:multiLevelType w:val="hybridMultilevel"/>
    <w:tmpl w:val="8E222F12"/>
    <w:lvl w:ilvl="0" w:tplc="0EF415C2">
      <w:start w:val="1"/>
      <w:numFmt w:val="ordinal"/>
      <w:lvlText w:val="%1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27FE3"/>
    <w:multiLevelType w:val="multilevel"/>
    <w:tmpl w:val="CB5E7454"/>
    <w:lvl w:ilvl="0">
      <w:start w:val="4"/>
      <w:numFmt w:val="decimal"/>
      <w:lvlText w:val="%1ª Etapa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sz w:val="28"/>
        <w:u w:val="none"/>
      </w:rPr>
    </w:lvl>
    <w:lvl w:ilvl="1">
      <w:start w:val="4"/>
      <w:numFmt w:val="decimal"/>
      <w:lvlText w:val="%1.%2."/>
      <w:lvlJc w:val="left"/>
      <w:pPr>
        <w:ind w:left="710" w:hanging="36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2">
      <w:start w:val="4"/>
      <w:numFmt w:val="decimal"/>
      <w:lvlText w:val="%3.%1.%2"/>
      <w:lvlJc w:val="right"/>
      <w:pPr>
        <w:ind w:left="1511" w:hanging="283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475" w:hanging="680"/>
      </w:pPr>
      <w:rPr>
        <w:rFonts w:hint="default"/>
      </w:rPr>
    </w:lvl>
    <w:lvl w:ilvl="4">
      <w:start w:val="1"/>
      <w:numFmt w:val="decimal"/>
      <w:lvlText w:val="%5.%2.%3.%4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D1F1354"/>
    <w:multiLevelType w:val="hybridMultilevel"/>
    <w:tmpl w:val="D24640F4"/>
    <w:lvl w:ilvl="0" w:tplc="5DCCBC42">
      <w:start w:val="1"/>
      <w:numFmt w:val="upperLetter"/>
      <w:lvlText w:val="Área do conhecimento [%1]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01826"/>
    <w:multiLevelType w:val="hybridMultilevel"/>
    <w:tmpl w:val="4894DAB8"/>
    <w:lvl w:ilvl="0" w:tplc="1C6804C4">
      <w:start w:val="1"/>
      <w:numFmt w:val="decimal"/>
      <w:lvlText w:val="%1ª Etapa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9838">
    <w:abstractNumId w:val="2"/>
  </w:num>
  <w:num w:numId="2" w16cid:durableId="710762498">
    <w:abstractNumId w:val="19"/>
  </w:num>
  <w:num w:numId="3" w16cid:durableId="919220261">
    <w:abstractNumId w:val="14"/>
  </w:num>
  <w:num w:numId="4" w16cid:durableId="946817614">
    <w:abstractNumId w:val="5"/>
  </w:num>
  <w:num w:numId="5" w16cid:durableId="1171487819">
    <w:abstractNumId w:val="7"/>
  </w:num>
  <w:num w:numId="6" w16cid:durableId="261963514">
    <w:abstractNumId w:val="12"/>
  </w:num>
  <w:num w:numId="7" w16cid:durableId="1296640014">
    <w:abstractNumId w:val="16"/>
  </w:num>
  <w:num w:numId="8" w16cid:durableId="2058506435">
    <w:abstractNumId w:val="3"/>
  </w:num>
  <w:num w:numId="9" w16cid:durableId="945504957">
    <w:abstractNumId w:val="11"/>
  </w:num>
  <w:num w:numId="10" w16cid:durableId="1329141453">
    <w:abstractNumId w:val="18"/>
  </w:num>
  <w:num w:numId="11" w16cid:durableId="512495534">
    <w:abstractNumId w:val="10"/>
  </w:num>
  <w:num w:numId="12" w16cid:durableId="832575267">
    <w:abstractNumId w:val="15"/>
  </w:num>
  <w:num w:numId="13" w16cid:durableId="1853302250">
    <w:abstractNumId w:val="13"/>
  </w:num>
  <w:num w:numId="14" w16cid:durableId="1575120310">
    <w:abstractNumId w:val="9"/>
  </w:num>
  <w:num w:numId="15" w16cid:durableId="1510749774">
    <w:abstractNumId w:val="6"/>
  </w:num>
  <w:num w:numId="16" w16cid:durableId="1615790292">
    <w:abstractNumId w:val="0"/>
  </w:num>
  <w:num w:numId="17" w16cid:durableId="593712394">
    <w:abstractNumId w:val="4"/>
  </w:num>
  <w:num w:numId="18" w16cid:durableId="366609761">
    <w:abstractNumId w:val="1"/>
  </w:num>
  <w:num w:numId="19" w16cid:durableId="499547308">
    <w:abstractNumId w:val="8"/>
  </w:num>
  <w:num w:numId="20" w16cid:durableId="480124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nforcement="0"/>
  <w:autoFormatOverrid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C8"/>
    <w:rsid w:val="0000036F"/>
    <w:rsid w:val="000064F5"/>
    <w:rsid w:val="00010697"/>
    <w:rsid w:val="00043B4C"/>
    <w:rsid w:val="000440C6"/>
    <w:rsid w:val="000704F0"/>
    <w:rsid w:val="00074F90"/>
    <w:rsid w:val="000776CF"/>
    <w:rsid w:val="00081381"/>
    <w:rsid w:val="000841F4"/>
    <w:rsid w:val="00095329"/>
    <w:rsid w:val="000A3947"/>
    <w:rsid w:val="000A3BE4"/>
    <w:rsid w:val="000A4E3A"/>
    <w:rsid w:val="000A5365"/>
    <w:rsid w:val="000B018E"/>
    <w:rsid w:val="000E4D5F"/>
    <w:rsid w:val="000E4F46"/>
    <w:rsid w:val="00113EB5"/>
    <w:rsid w:val="0011626E"/>
    <w:rsid w:val="00126220"/>
    <w:rsid w:val="00127DCE"/>
    <w:rsid w:val="00127F77"/>
    <w:rsid w:val="00143E6F"/>
    <w:rsid w:val="001549EF"/>
    <w:rsid w:val="00162544"/>
    <w:rsid w:val="001707EA"/>
    <w:rsid w:val="00176BB1"/>
    <w:rsid w:val="001A6D37"/>
    <w:rsid w:val="001D1D0E"/>
    <w:rsid w:val="001E51C5"/>
    <w:rsid w:val="001E5688"/>
    <w:rsid w:val="001F70C8"/>
    <w:rsid w:val="002003AB"/>
    <w:rsid w:val="002026F5"/>
    <w:rsid w:val="00205C93"/>
    <w:rsid w:val="00207734"/>
    <w:rsid w:val="0021506C"/>
    <w:rsid w:val="00220235"/>
    <w:rsid w:val="00221D33"/>
    <w:rsid w:val="002317E7"/>
    <w:rsid w:val="00234307"/>
    <w:rsid w:val="00240DB2"/>
    <w:rsid w:val="0026246E"/>
    <w:rsid w:val="002753D2"/>
    <w:rsid w:val="00280FCE"/>
    <w:rsid w:val="0029315F"/>
    <w:rsid w:val="00293CB0"/>
    <w:rsid w:val="0029707D"/>
    <w:rsid w:val="002A3E2A"/>
    <w:rsid w:val="002A53FF"/>
    <w:rsid w:val="002A791F"/>
    <w:rsid w:val="002B03D3"/>
    <w:rsid w:val="002C3362"/>
    <w:rsid w:val="002C4069"/>
    <w:rsid w:val="002E0A36"/>
    <w:rsid w:val="002E2FD4"/>
    <w:rsid w:val="002E3AC4"/>
    <w:rsid w:val="003173BF"/>
    <w:rsid w:val="003179C4"/>
    <w:rsid w:val="0032680A"/>
    <w:rsid w:val="00330BCA"/>
    <w:rsid w:val="003349D5"/>
    <w:rsid w:val="0034007E"/>
    <w:rsid w:val="00343AEE"/>
    <w:rsid w:val="00343CA7"/>
    <w:rsid w:val="00350551"/>
    <w:rsid w:val="003573C3"/>
    <w:rsid w:val="00360267"/>
    <w:rsid w:val="003614E8"/>
    <w:rsid w:val="00365B0C"/>
    <w:rsid w:val="00365F54"/>
    <w:rsid w:val="00377099"/>
    <w:rsid w:val="00393040"/>
    <w:rsid w:val="00395B30"/>
    <w:rsid w:val="003A3580"/>
    <w:rsid w:val="003A7162"/>
    <w:rsid w:val="003B07C3"/>
    <w:rsid w:val="003B1D75"/>
    <w:rsid w:val="003C0902"/>
    <w:rsid w:val="003C5200"/>
    <w:rsid w:val="003D3747"/>
    <w:rsid w:val="003D5440"/>
    <w:rsid w:val="003F14B8"/>
    <w:rsid w:val="003F4434"/>
    <w:rsid w:val="00405802"/>
    <w:rsid w:val="00421574"/>
    <w:rsid w:val="00425890"/>
    <w:rsid w:val="0045775E"/>
    <w:rsid w:val="00460A14"/>
    <w:rsid w:val="00466F8A"/>
    <w:rsid w:val="0048071C"/>
    <w:rsid w:val="00483A6A"/>
    <w:rsid w:val="00490BDD"/>
    <w:rsid w:val="004A403A"/>
    <w:rsid w:val="004A58E8"/>
    <w:rsid w:val="004B7967"/>
    <w:rsid w:val="004D1F99"/>
    <w:rsid w:val="004D753D"/>
    <w:rsid w:val="004D762C"/>
    <w:rsid w:val="004E1580"/>
    <w:rsid w:val="004E271A"/>
    <w:rsid w:val="004E2A57"/>
    <w:rsid w:val="004E333D"/>
    <w:rsid w:val="004F1D64"/>
    <w:rsid w:val="00503AE1"/>
    <w:rsid w:val="005125BB"/>
    <w:rsid w:val="005206D9"/>
    <w:rsid w:val="005231A1"/>
    <w:rsid w:val="00530950"/>
    <w:rsid w:val="00543C15"/>
    <w:rsid w:val="005502CA"/>
    <w:rsid w:val="0055119E"/>
    <w:rsid w:val="00551285"/>
    <w:rsid w:val="00552ED6"/>
    <w:rsid w:val="00553CAD"/>
    <w:rsid w:val="00557B1A"/>
    <w:rsid w:val="0057599C"/>
    <w:rsid w:val="00594AF7"/>
    <w:rsid w:val="00594C19"/>
    <w:rsid w:val="005A20C2"/>
    <w:rsid w:val="005A3647"/>
    <w:rsid w:val="005B72D9"/>
    <w:rsid w:val="005C0FE7"/>
    <w:rsid w:val="005C5908"/>
    <w:rsid w:val="005C6D18"/>
    <w:rsid w:val="005D0879"/>
    <w:rsid w:val="005D0E8D"/>
    <w:rsid w:val="005F0B4D"/>
    <w:rsid w:val="005F2C4B"/>
    <w:rsid w:val="00605233"/>
    <w:rsid w:val="00613F2A"/>
    <w:rsid w:val="006170FF"/>
    <w:rsid w:val="0064638C"/>
    <w:rsid w:val="006467B0"/>
    <w:rsid w:val="006636DE"/>
    <w:rsid w:val="00663DBE"/>
    <w:rsid w:val="00664DDE"/>
    <w:rsid w:val="006739A8"/>
    <w:rsid w:val="00675A6C"/>
    <w:rsid w:val="00682BE7"/>
    <w:rsid w:val="0069144C"/>
    <w:rsid w:val="006A0645"/>
    <w:rsid w:val="006A1501"/>
    <w:rsid w:val="006A2714"/>
    <w:rsid w:val="006A401F"/>
    <w:rsid w:val="006A4985"/>
    <w:rsid w:val="006B2E47"/>
    <w:rsid w:val="006B4B2E"/>
    <w:rsid w:val="006C3A0C"/>
    <w:rsid w:val="006C44B2"/>
    <w:rsid w:val="006E05FB"/>
    <w:rsid w:val="006E724B"/>
    <w:rsid w:val="006F3841"/>
    <w:rsid w:val="006F538D"/>
    <w:rsid w:val="00701061"/>
    <w:rsid w:val="007131DA"/>
    <w:rsid w:val="007214F2"/>
    <w:rsid w:val="00723AA1"/>
    <w:rsid w:val="00725787"/>
    <w:rsid w:val="00733E4C"/>
    <w:rsid w:val="00734E98"/>
    <w:rsid w:val="00750F2C"/>
    <w:rsid w:val="00771153"/>
    <w:rsid w:val="00772B91"/>
    <w:rsid w:val="00773990"/>
    <w:rsid w:val="007A16A6"/>
    <w:rsid w:val="007B1443"/>
    <w:rsid w:val="007B2574"/>
    <w:rsid w:val="007B51D1"/>
    <w:rsid w:val="007B550F"/>
    <w:rsid w:val="007B7119"/>
    <w:rsid w:val="007B7BD4"/>
    <w:rsid w:val="007C0190"/>
    <w:rsid w:val="007C1309"/>
    <w:rsid w:val="007C22A8"/>
    <w:rsid w:val="007C72B7"/>
    <w:rsid w:val="007D66AA"/>
    <w:rsid w:val="007E36FE"/>
    <w:rsid w:val="007E534B"/>
    <w:rsid w:val="007E6500"/>
    <w:rsid w:val="007F1D07"/>
    <w:rsid w:val="007F51D4"/>
    <w:rsid w:val="00811C0D"/>
    <w:rsid w:val="00811F77"/>
    <w:rsid w:val="0081321F"/>
    <w:rsid w:val="00814111"/>
    <w:rsid w:val="00816040"/>
    <w:rsid w:val="008308C1"/>
    <w:rsid w:val="00830D16"/>
    <w:rsid w:val="00846F27"/>
    <w:rsid w:val="00857BBE"/>
    <w:rsid w:val="008673F3"/>
    <w:rsid w:val="00882BFD"/>
    <w:rsid w:val="00887CAA"/>
    <w:rsid w:val="008930B4"/>
    <w:rsid w:val="00893CD8"/>
    <w:rsid w:val="008A51CF"/>
    <w:rsid w:val="008B248D"/>
    <w:rsid w:val="008B4BA5"/>
    <w:rsid w:val="008C0C8A"/>
    <w:rsid w:val="008C11E1"/>
    <w:rsid w:val="008D3ADF"/>
    <w:rsid w:val="008D65A3"/>
    <w:rsid w:val="008F22D3"/>
    <w:rsid w:val="008F24B0"/>
    <w:rsid w:val="00903F62"/>
    <w:rsid w:val="009158F8"/>
    <w:rsid w:val="00935270"/>
    <w:rsid w:val="00942B86"/>
    <w:rsid w:val="00951B70"/>
    <w:rsid w:val="009544A6"/>
    <w:rsid w:val="00956319"/>
    <w:rsid w:val="00966C80"/>
    <w:rsid w:val="00995139"/>
    <w:rsid w:val="009A51ED"/>
    <w:rsid w:val="009B3A88"/>
    <w:rsid w:val="009B69C5"/>
    <w:rsid w:val="009D31CC"/>
    <w:rsid w:val="009D4899"/>
    <w:rsid w:val="009D6849"/>
    <w:rsid w:val="009D7043"/>
    <w:rsid w:val="009E574D"/>
    <w:rsid w:val="009E604B"/>
    <w:rsid w:val="00A01E6D"/>
    <w:rsid w:val="00A02939"/>
    <w:rsid w:val="00A053AB"/>
    <w:rsid w:val="00A07ACF"/>
    <w:rsid w:val="00A14028"/>
    <w:rsid w:val="00A17FB9"/>
    <w:rsid w:val="00A226CF"/>
    <w:rsid w:val="00A33903"/>
    <w:rsid w:val="00A35B69"/>
    <w:rsid w:val="00A36A2E"/>
    <w:rsid w:val="00A44475"/>
    <w:rsid w:val="00A4757A"/>
    <w:rsid w:val="00A54DE6"/>
    <w:rsid w:val="00A55AA0"/>
    <w:rsid w:val="00A676A9"/>
    <w:rsid w:val="00A72532"/>
    <w:rsid w:val="00A76489"/>
    <w:rsid w:val="00A958BD"/>
    <w:rsid w:val="00A9741D"/>
    <w:rsid w:val="00AA613A"/>
    <w:rsid w:val="00AB3B40"/>
    <w:rsid w:val="00AB454B"/>
    <w:rsid w:val="00AC0E51"/>
    <w:rsid w:val="00AC2F7C"/>
    <w:rsid w:val="00AD191D"/>
    <w:rsid w:val="00AD1BBA"/>
    <w:rsid w:val="00AD2753"/>
    <w:rsid w:val="00AD2FBF"/>
    <w:rsid w:val="00AD4238"/>
    <w:rsid w:val="00AE686A"/>
    <w:rsid w:val="00AF1E42"/>
    <w:rsid w:val="00AF23C3"/>
    <w:rsid w:val="00AF421C"/>
    <w:rsid w:val="00AF4318"/>
    <w:rsid w:val="00AF6702"/>
    <w:rsid w:val="00B1222B"/>
    <w:rsid w:val="00B1224A"/>
    <w:rsid w:val="00B20712"/>
    <w:rsid w:val="00B2223A"/>
    <w:rsid w:val="00B337A0"/>
    <w:rsid w:val="00B33ACF"/>
    <w:rsid w:val="00B33B57"/>
    <w:rsid w:val="00B34702"/>
    <w:rsid w:val="00B40023"/>
    <w:rsid w:val="00B416B1"/>
    <w:rsid w:val="00B43640"/>
    <w:rsid w:val="00B70989"/>
    <w:rsid w:val="00B720A7"/>
    <w:rsid w:val="00B735FE"/>
    <w:rsid w:val="00B76C09"/>
    <w:rsid w:val="00B9005A"/>
    <w:rsid w:val="00B916B6"/>
    <w:rsid w:val="00B91FDC"/>
    <w:rsid w:val="00B92B77"/>
    <w:rsid w:val="00BA41A4"/>
    <w:rsid w:val="00BA72D3"/>
    <w:rsid w:val="00BB6ACD"/>
    <w:rsid w:val="00BC490B"/>
    <w:rsid w:val="00BD263A"/>
    <w:rsid w:val="00BF0084"/>
    <w:rsid w:val="00BF7E37"/>
    <w:rsid w:val="00C037A7"/>
    <w:rsid w:val="00C05937"/>
    <w:rsid w:val="00C06716"/>
    <w:rsid w:val="00C123AC"/>
    <w:rsid w:val="00C1498B"/>
    <w:rsid w:val="00C3619A"/>
    <w:rsid w:val="00C400F6"/>
    <w:rsid w:val="00C434BD"/>
    <w:rsid w:val="00C50AA8"/>
    <w:rsid w:val="00C660C8"/>
    <w:rsid w:val="00C75E3B"/>
    <w:rsid w:val="00CA5E4C"/>
    <w:rsid w:val="00CB0D7E"/>
    <w:rsid w:val="00CB382F"/>
    <w:rsid w:val="00CC1D33"/>
    <w:rsid w:val="00CC51B7"/>
    <w:rsid w:val="00CC7593"/>
    <w:rsid w:val="00CD5E00"/>
    <w:rsid w:val="00CD6401"/>
    <w:rsid w:val="00D06AB7"/>
    <w:rsid w:val="00D16C1E"/>
    <w:rsid w:val="00D22AE2"/>
    <w:rsid w:val="00D27279"/>
    <w:rsid w:val="00D31C0D"/>
    <w:rsid w:val="00D324C6"/>
    <w:rsid w:val="00D375DE"/>
    <w:rsid w:val="00D466A2"/>
    <w:rsid w:val="00D504FA"/>
    <w:rsid w:val="00D53C7E"/>
    <w:rsid w:val="00D56F88"/>
    <w:rsid w:val="00D65754"/>
    <w:rsid w:val="00D9105A"/>
    <w:rsid w:val="00DA10F5"/>
    <w:rsid w:val="00DC19E0"/>
    <w:rsid w:val="00DC25A5"/>
    <w:rsid w:val="00E00753"/>
    <w:rsid w:val="00E007F8"/>
    <w:rsid w:val="00E00AFC"/>
    <w:rsid w:val="00E0419F"/>
    <w:rsid w:val="00E04F11"/>
    <w:rsid w:val="00E05CB7"/>
    <w:rsid w:val="00E3509C"/>
    <w:rsid w:val="00E359C4"/>
    <w:rsid w:val="00E3633F"/>
    <w:rsid w:val="00E462D6"/>
    <w:rsid w:val="00E54600"/>
    <w:rsid w:val="00E5576D"/>
    <w:rsid w:val="00E60FBD"/>
    <w:rsid w:val="00E63E06"/>
    <w:rsid w:val="00E717A6"/>
    <w:rsid w:val="00E80759"/>
    <w:rsid w:val="00E81060"/>
    <w:rsid w:val="00E8400E"/>
    <w:rsid w:val="00E85F06"/>
    <w:rsid w:val="00E93256"/>
    <w:rsid w:val="00EA0AD6"/>
    <w:rsid w:val="00EA47FC"/>
    <w:rsid w:val="00EA50FC"/>
    <w:rsid w:val="00EC40ED"/>
    <w:rsid w:val="00EC4557"/>
    <w:rsid w:val="00ED6254"/>
    <w:rsid w:val="00EE15F5"/>
    <w:rsid w:val="00EE5AA0"/>
    <w:rsid w:val="00EE740C"/>
    <w:rsid w:val="00EF0FDD"/>
    <w:rsid w:val="00EF6DB1"/>
    <w:rsid w:val="00F062A4"/>
    <w:rsid w:val="00F2505F"/>
    <w:rsid w:val="00F33F2A"/>
    <w:rsid w:val="00F358A6"/>
    <w:rsid w:val="00F44486"/>
    <w:rsid w:val="00F50B8E"/>
    <w:rsid w:val="00F561CB"/>
    <w:rsid w:val="00F57263"/>
    <w:rsid w:val="00F578CE"/>
    <w:rsid w:val="00F57A74"/>
    <w:rsid w:val="00F63DD1"/>
    <w:rsid w:val="00F735DF"/>
    <w:rsid w:val="00F74FD0"/>
    <w:rsid w:val="00F76F7D"/>
    <w:rsid w:val="00F81381"/>
    <w:rsid w:val="00F947A0"/>
    <w:rsid w:val="00F9677D"/>
    <w:rsid w:val="00FA4289"/>
    <w:rsid w:val="00FB5194"/>
    <w:rsid w:val="00FD13EA"/>
    <w:rsid w:val="00FD1C29"/>
    <w:rsid w:val="00FD2741"/>
    <w:rsid w:val="00FD448F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C889B"/>
  <w15:chartTrackingRefBased/>
  <w15:docId w15:val="{2AAC90D6-2ABC-430D-848D-208556FB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before="100" w:beforeAutospacing="1" w:after="1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CA"/>
  </w:style>
  <w:style w:type="paragraph" w:styleId="Ttulo1">
    <w:name w:val="heading 1"/>
    <w:basedOn w:val="Normal"/>
    <w:next w:val="Normal"/>
    <w:link w:val="Ttulo1Char"/>
    <w:uiPriority w:val="9"/>
    <w:qFormat/>
    <w:rsid w:val="00D50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0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0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0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0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0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0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0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0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0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0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0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04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04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04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04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04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04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0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0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0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0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0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04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04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04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0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04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04F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504F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4FA"/>
  </w:style>
  <w:style w:type="paragraph" w:styleId="Rodap">
    <w:name w:val="footer"/>
    <w:basedOn w:val="Normal"/>
    <w:link w:val="RodapChar"/>
    <w:unhideWhenUsed/>
    <w:rsid w:val="00D504F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D504FA"/>
  </w:style>
  <w:style w:type="numbering" w:customStyle="1" w:styleId="Estilo1">
    <w:name w:val="Estilo1"/>
    <w:uiPriority w:val="99"/>
    <w:rsid w:val="00EA0AD6"/>
    <w:pPr>
      <w:numPr>
        <w:numId w:val="4"/>
      </w:numPr>
    </w:pPr>
  </w:style>
  <w:style w:type="table" w:styleId="Tabelacomgrade">
    <w:name w:val="Table Grid"/>
    <w:basedOn w:val="Tabelanormal"/>
    <w:uiPriority w:val="39"/>
    <w:rsid w:val="007D66A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173BF"/>
    <w:rPr>
      <w:color w:val="666666"/>
    </w:rPr>
  </w:style>
  <w:style w:type="character" w:styleId="Hyperlink">
    <w:name w:val="Hyperlink"/>
    <w:basedOn w:val="Fontepargpadro"/>
    <w:uiPriority w:val="99"/>
    <w:unhideWhenUsed/>
    <w:rsid w:val="006C3A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3A0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3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7.xml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63" Type="http://schemas.openxmlformats.org/officeDocument/2006/relationships/image" Target="media/image23.wmf"/><Relationship Id="rId68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image" Target="media/image14.wmf"/><Relationship Id="rId45" Type="http://schemas.openxmlformats.org/officeDocument/2006/relationships/control" Target="activeX/activeX22.xml"/><Relationship Id="rId53" Type="http://schemas.openxmlformats.org/officeDocument/2006/relationships/image" Target="media/image18.wmf"/><Relationship Id="rId58" Type="http://schemas.openxmlformats.org/officeDocument/2006/relationships/control" Target="activeX/activeX29.xm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2.wmf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43" Type="http://schemas.openxmlformats.org/officeDocument/2006/relationships/control" Target="activeX/activeX21.xml"/><Relationship Id="rId48" Type="http://schemas.openxmlformats.org/officeDocument/2006/relationships/image" Target="media/image16.wmf"/><Relationship Id="rId56" Type="http://schemas.openxmlformats.org/officeDocument/2006/relationships/control" Target="activeX/activeX28.xml"/><Relationship Id="rId64" Type="http://schemas.openxmlformats.org/officeDocument/2006/relationships/control" Target="activeX/activeX32.xml"/><Relationship Id="rId69" Type="http://schemas.openxmlformats.org/officeDocument/2006/relationships/theme" Target="theme/theme1.xml"/><Relationship Id="rId8" Type="http://schemas.openxmlformats.org/officeDocument/2006/relationships/hyperlink" Target="mailto:pc.critt@ufjf.br" TargetMode="External"/><Relationship Id="rId51" Type="http://schemas.openxmlformats.org/officeDocument/2006/relationships/control" Target="activeX/activeX25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46" Type="http://schemas.openxmlformats.org/officeDocument/2006/relationships/image" Target="media/image15.wmf"/><Relationship Id="rId59" Type="http://schemas.openxmlformats.org/officeDocument/2006/relationships/image" Target="media/image21.wmf"/><Relationship Id="rId67" Type="http://schemas.openxmlformats.org/officeDocument/2006/relationships/fontTable" Target="fontTable.xml"/><Relationship Id="rId20" Type="http://schemas.openxmlformats.org/officeDocument/2006/relationships/control" Target="activeX/activeX6.xml"/><Relationship Id="rId41" Type="http://schemas.openxmlformats.org/officeDocument/2006/relationships/control" Target="activeX/activeX19.xml"/><Relationship Id="rId54" Type="http://schemas.openxmlformats.org/officeDocument/2006/relationships/control" Target="activeX/activeX27.xml"/><Relationship Id="rId62" Type="http://schemas.openxmlformats.org/officeDocument/2006/relationships/control" Target="activeX/activeX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control" Target="activeX/activeX15.xml"/><Relationship Id="rId49" Type="http://schemas.openxmlformats.org/officeDocument/2006/relationships/control" Target="activeX/activeX24.xml"/><Relationship Id="rId57" Type="http://schemas.openxmlformats.org/officeDocument/2006/relationships/image" Target="media/image20.wmf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44" Type="http://schemas.openxmlformats.org/officeDocument/2006/relationships/hyperlink" Target="https://www2.ufjf.br/critt/wp-content/uploads/sites/121/2026/04/ONLINE-Manual-de-maturidade-tabela-%C3%9ALTIMA-VERS%C3%83O-2-compactado.pdf" TargetMode="External"/><Relationship Id="rId52" Type="http://schemas.openxmlformats.org/officeDocument/2006/relationships/control" Target="activeX/activeX26.xml"/><Relationship Id="rId60" Type="http://schemas.openxmlformats.org/officeDocument/2006/relationships/control" Target="activeX/activeX30.xm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control" Target="activeX/activeX18.xml"/><Relationship Id="rId34" Type="http://schemas.openxmlformats.org/officeDocument/2006/relationships/image" Target="media/image13.wmf"/><Relationship Id="rId50" Type="http://schemas.openxmlformats.org/officeDocument/2006/relationships/image" Target="media/image17.wmf"/><Relationship Id="rId55" Type="http://schemas.openxmlformats.org/officeDocument/2006/relationships/image" Target="media/image19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6.png"/><Relationship Id="rId2" Type="http://schemas.openxmlformats.org/officeDocument/2006/relationships/image" Target="media/image25.png"/><Relationship Id="rId1" Type="http://schemas.openxmlformats.org/officeDocument/2006/relationships/image" Target="media/image24.png"/><Relationship Id="rId4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.krepke\Documents\Modelos%20Personalizados%20do%20Office\Formul&#225;rio%20de%20Comunica&#231;&#227;o%20de%20Inven&#231;&#227;o%20v.01.2026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657829180F4CBD81AC068159FD4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16DF5-8553-4EDF-8232-822DFA175E38}"/>
      </w:docPartPr>
      <w:docPartBody>
        <w:p w:rsidR="008A1F5D" w:rsidRDefault="008A1F5D">
          <w:pPr>
            <w:pStyle w:val="BD657829180F4CBD81AC068159FD455E"/>
          </w:pPr>
          <w:r w:rsidRPr="00914A82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2A9D1B8C2E34532B128F39DF91314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98A10-E6F2-4199-92D4-BE451D8DF636}"/>
      </w:docPartPr>
      <w:docPartBody>
        <w:p w:rsidR="008A1F5D" w:rsidRDefault="00624250" w:rsidP="00624250">
          <w:pPr>
            <w:pStyle w:val="D2A9D1B8C2E34532B128F39DF91314151"/>
          </w:pP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para </w:t>
          </w:r>
          <w:r w:rsidRPr="00F63DD1">
            <w:rPr>
              <w:rStyle w:val="TextodoEspaoReservado"/>
              <w:color w:val="767171" w:themeColor="background2" w:themeShade="80"/>
              <w:sz w:val="20"/>
              <w:szCs w:val="20"/>
            </w:rPr>
            <w:t>escolher um item</w:t>
          </w:r>
        </w:p>
      </w:docPartBody>
    </w:docPart>
    <w:docPart>
      <w:docPartPr>
        <w:name w:val="E3FE807FC24842A5BB7706361C9CF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E87CDB-B35D-43F0-81EA-0ED19B8D878F}"/>
      </w:docPartPr>
      <w:docPartBody>
        <w:p w:rsidR="008A1F5D" w:rsidRDefault="00624250" w:rsidP="00624250">
          <w:pPr>
            <w:pStyle w:val="E3FE807FC24842A5BB7706361C9CF48E1"/>
          </w:pP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clique para </w:t>
          </w:r>
          <w:r w:rsidRPr="00F63DD1">
            <w:rPr>
              <w:rStyle w:val="TextodoEspaoReservado"/>
              <w:color w:val="767171" w:themeColor="background2" w:themeShade="80"/>
              <w:sz w:val="20"/>
              <w:szCs w:val="20"/>
            </w:rPr>
            <w:t>escolher um item.</w:t>
          </w:r>
        </w:p>
      </w:docPartBody>
    </w:docPart>
    <w:docPart>
      <w:docPartPr>
        <w:name w:val="66B6D2C2BDC444728F7142A36AB9E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16C2F-19B5-45CC-A232-BD5001F2EC93}"/>
      </w:docPartPr>
      <w:docPartBody>
        <w:p w:rsidR="008A1F5D" w:rsidRDefault="00624250" w:rsidP="00624250">
          <w:pPr>
            <w:pStyle w:val="66B6D2C2BDC444728F7142A36AB9E4331"/>
          </w:pPr>
          <w:r w:rsidRPr="00F63DD1"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clique para </w:t>
          </w:r>
          <w:r w:rsidRPr="00F63DD1">
            <w:rPr>
              <w:rStyle w:val="TextodoEspaoReservado"/>
              <w:color w:val="767171" w:themeColor="background2" w:themeShade="80"/>
              <w:sz w:val="20"/>
              <w:szCs w:val="20"/>
            </w:rPr>
            <w:t>escolher um item.</w:t>
          </w:r>
        </w:p>
      </w:docPartBody>
    </w:docPart>
    <w:docPart>
      <w:docPartPr>
        <w:name w:val="03017EF1676C4EEEB15FFE2E9180E7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03669-0765-45A6-A25D-6D3912978AFE}"/>
      </w:docPartPr>
      <w:docPartBody>
        <w:p w:rsidR="008A1F5D" w:rsidRDefault="00624250" w:rsidP="00624250">
          <w:pPr>
            <w:pStyle w:val="03017EF1676C4EEEB15FFE2E9180E7F31"/>
          </w:pPr>
          <w:r w:rsidRPr="00B43640">
            <w:rPr>
              <w:rStyle w:val="TextodoEspaoReservado"/>
              <w:sz w:val="22"/>
              <w:szCs w:val="22"/>
            </w:rPr>
            <w:t>Clique para escolher um item.</w:t>
          </w:r>
        </w:p>
      </w:docPartBody>
    </w:docPart>
    <w:docPart>
      <w:docPartPr>
        <w:name w:val="A9707D70EAFB45A3A43ED5F9AC687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8A663-C2E0-407A-892C-4D8A4A25C50D}"/>
      </w:docPartPr>
      <w:docPartBody>
        <w:p w:rsidR="008A1F5D" w:rsidRDefault="00624250" w:rsidP="00624250">
          <w:pPr>
            <w:pStyle w:val="A9707D70EAFB45A3A43ED5F9AC6879C0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77540F2F28894AFB985A21ACCD69A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49122-7241-43F0-89C2-397B9FFC335A}"/>
      </w:docPartPr>
      <w:docPartBody>
        <w:p w:rsidR="008A1F5D" w:rsidRDefault="00624250" w:rsidP="00624250">
          <w:pPr>
            <w:pStyle w:val="77540F2F28894AFB985A21ACCD69ACFE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1DC36CBB2A25411892A5FBC1712AF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BBE1E9-47BC-4FAE-AD97-A3BD569A4EB6}"/>
      </w:docPartPr>
      <w:docPartBody>
        <w:p w:rsidR="008A1F5D" w:rsidRDefault="00624250" w:rsidP="00624250">
          <w:pPr>
            <w:pStyle w:val="1DC36CBB2A25411892A5FBC1712AF5C8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75B3345D690A406BA039762AA30BD9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35214-3B5E-42CA-BD1A-38512773A843}"/>
      </w:docPartPr>
      <w:docPartBody>
        <w:p w:rsidR="008A1F5D" w:rsidRDefault="00624250" w:rsidP="00624250">
          <w:pPr>
            <w:pStyle w:val="75B3345D690A406BA039762AA30BD92E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6F2DE5A7192B4E3F89401CE44E45F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AA321-65E8-41CD-A3AD-FE107CB61E1C}"/>
      </w:docPartPr>
      <w:docPartBody>
        <w:p w:rsidR="008A1F5D" w:rsidRDefault="00624250" w:rsidP="00624250">
          <w:pPr>
            <w:pStyle w:val="6F2DE5A7192B4E3F89401CE44E45FBAF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A3147FFE945441D4B8CBA20E75FDD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99B3A-0E9D-4016-B238-F9A6F7F8E5FC}"/>
      </w:docPartPr>
      <w:docPartBody>
        <w:p w:rsidR="008A1F5D" w:rsidRDefault="00624250" w:rsidP="00624250">
          <w:pPr>
            <w:pStyle w:val="A3147FFE945441D4B8CBA20E75FDD226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1B78AAA82D974DEE98D1031985C9B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7274C-DDD4-4E04-A18A-E2D1798721F8}"/>
      </w:docPartPr>
      <w:docPartBody>
        <w:p w:rsidR="008A1F5D" w:rsidRDefault="00624250" w:rsidP="00624250">
          <w:pPr>
            <w:pStyle w:val="1B78AAA82D974DEE98D1031985C9BA6D1"/>
          </w:pP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Clique</w:t>
          </w:r>
          <w:r>
            <w:rPr>
              <w:rFonts w:cstheme="minorHAnsi"/>
              <w:color w:val="767171" w:themeColor="background2" w:themeShade="80"/>
              <w:sz w:val="20"/>
              <w:szCs w:val="20"/>
            </w:rPr>
            <w:t xml:space="preserve"> </w:t>
          </w:r>
          <w:r w:rsidRPr="00365B0C">
            <w:rPr>
              <w:rFonts w:cstheme="minorHAnsi"/>
              <w:color w:val="767171" w:themeColor="background2" w:themeShade="80"/>
              <w:sz w:val="20"/>
              <w:szCs w:val="20"/>
            </w:rPr>
            <w:t>para inserir a s</w:t>
          </w:r>
          <w:r w:rsidRPr="00365B0C">
            <w:rPr>
              <w:rStyle w:val="TextodoEspaoReservado"/>
              <w:color w:val="767171" w:themeColor="background2" w:themeShade="80"/>
              <w:sz w:val="20"/>
              <w:szCs w:val="20"/>
            </w:rPr>
            <w:t>ubárea</w:t>
          </w:r>
        </w:p>
      </w:docPartBody>
    </w:docPart>
    <w:docPart>
      <w:docPartPr>
        <w:name w:val="467BD1F0429C4856BA7B546C8B93B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BD231-C57B-4770-B2F8-9CC2D8261746}"/>
      </w:docPartPr>
      <w:docPartBody>
        <w:p w:rsidR="008A1F5D" w:rsidRDefault="00624250" w:rsidP="00624250">
          <w:pPr>
            <w:pStyle w:val="467BD1F0429C4856BA7B546C8B93BE071"/>
          </w:pPr>
          <w:r w:rsidRPr="00B76C09">
            <w:rPr>
              <w:rStyle w:val="TextodoEspaoReservado"/>
              <w:sz w:val="20"/>
              <w:szCs w:val="20"/>
            </w:rPr>
            <w:t>Insira demais subáreas não contempladas nas categorias anteriores</w:t>
          </w:r>
        </w:p>
      </w:docPartBody>
    </w:docPart>
    <w:docPart>
      <w:docPartPr>
        <w:name w:val="41CC1E74BC604379B9E5FAB826ACF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D2D871-1C54-4E0A-AA2B-7CF48432BC45}"/>
      </w:docPartPr>
      <w:docPartBody>
        <w:p w:rsidR="008A1F5D" w:rsidRDefault="00624250" w:rsidP="00624250">
          <w:pPr>
            <w:pStyle w:val="41CC1E74BC604379B9E5FAB826ACF1791"/>
          </w:pPr>
          <w:r w:rsidRPr="001E51C5">
            <w:rPr>
              <w:rStyle w:val="TextodoEspaoReservado"/>
              <w:sz w:val="20"/>
              <w:szCs w:val="20"/>
            </w:rPr>
            <w:t>Clique para escolher uma das pções</w:t>
          </w:r>
        </w:p>
      </w:docPartBody>
    </w:docPart>
    <w:docPart>
      <w:docPartPr>
        <w:name w:val="A126F480706B4D3F8C4F9D3B45E9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25E4F-9966-458A-9018-DEAA68F36914}"/>
      </w:docPartPr>
      <w:docPartBody>
        <w:p w:rsidR="008A1F5D" w:rsidRDefault="00624250" w:rsidP="00624250">
          <w:pPr>
            <w:pStyle w:val="A126F480706B4D3F8C4F9D3B45E9E0C81"/>
          </w:pPr>
          <w:r w:rsidRPr="00010697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D6C7A-BF90-4C11-8F6C-C0D6B1F2EAEB}"/>
      </w:docPartPr>
      <w:docPartBody>
        <w:p w:rsidR="00C05F0E" w:rsidRDefault="004E76F7">
          <w:r w:rsidRPr="00777A91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5D"/>
    <w:rsid w:val="00221D33"/>
    <w:rsid w:val="00490BDD"/>
    <w:rsid w:val="004E76F7"/>
    <w:rsid w:val="0057474E"/>
    <w:rsid w:val="00624250"/>
    <w:rsid w:val="008A1F5D"/>
    <w:rsid w:val="009D7043"/>
    <w:rsid w:val="00A14028"/>
    <w:rsid w:val="00C0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4250"/>
    <w:rPr>
      <w:color w:val="666666"/>
    </w:rPr>
  </w:style>
  <w:style w:type="paragraph" w:customStyle="1" w:styleId="BD657829180F4CBD81AC068159FD455E">
    <w:name w:val="BD657829180F4CBD81AC068159FD455E"/>
  </w:style>
  <w:style w:type="paragraph" w:customStyle="1" w:styleId="D2A9D1B8C2E34532B128F39DF91314151">
    <w:name w:val="D2A9D1B8C2E34532B128F39DF9131415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3FE807FC24842A5BB7706361C9CF48E1">
    <w:name w:val="E3FE807FC24842A5BB7706361C9CF48E1"/>
    <w:rsid w:val="00624250"/>
    <w:pPr>
      <w:spacing w:before="100" w:beforeAutospacing="1" w:after="100" w:line="276" w:lineRule="auto"/>
      <w:jc w:val="both"/>
    </w:pPr>
    <w:rPr>
      <w:rFonts w:eastAsiaTheme="minorHAnsi"/>
      <w:lang w:eastAsia="en-US"/>
    </w:rPr>
  </w:style>
  <w:style w:type="paragraph" w:customStyle="1" w:styleId="66B6D2C2BDC444728F7142A36AB9E4331">
    <w:name w:val="66B6D2C2BDC444728F7142A36AB9E4331"/>
    <w:rsid w:val="00624250"/>
    <w:pPr>
      <w:spacing w:before="100" w:beforeAutospacing="1" w:after="100" w:line="276" w:lineRule="auto"/>
      <w:jc w:val="both"/>
    </w:pPr>
    <w:rPr>
      <w:rFonts w:eastAsiaTheme="minorHAnsi"/>
      <w:lang w:eastAsia="en-US"/>
    </w:rPr>
  </w:style>
  <w:style w:type="paragraph" w:customStyle="1" w:styleId="03017EF1676C4EEEB15FFE2E9180E7F31">
    <w:name w:val="03017EF1676C4EEEB15FFE2E9180E7F3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9707D70EAFB45A3A43ED5F9AC6879C01">
    <w:name w:val="A9707D70EAFB45A3A43ED5F9AC6879C01"/>
    <w:rsid w:val="00624250"/>
    <w:pPr>
      <w:spacing w:before="100" w:beforeAutospacing="1" w:after="100" w:line="276" w:lineRule="auto"/>
      <w:jc w:val="both"/>
    </w:pPr>
    <w:rPr>
      <w:rFonts w:eastAsiaTheme="minorHAnsi"/>
      <w:lang w:eastAsia="en-US"/>
    </w:rPr>
  </w:style>
  <w:style w:type="paragraph" w:customStyle="1" w:styleId="77540F2F28894AFB985A21ACCD69ACFE1">
    <w:name w:val="77540F2F28894AFB985A21ACCD69ACFE1"/>
    <w:rsid w:val="00624250"/>
    <w:pPr>
      <w:spacing w:before="100" w:beforeAutospacing="1" w:after="100" w:line="276" w:lineRule="auto"/>
      <w:jc w:val="both"/>
    </w:pPr>
    <w:rPr>
      <w:rFonts w:eastAsiaTheme="minorHAnsi"/>
      <w:lang w:eastAsia="en-US"/>
    </w:rPr>
  </w:style>
  <w:style w:type="paragraph" w:customStyle="1" w:styleId="1DC36CBB2A25411892A5FBC1712AF5C81">
    <w:name w:val="1DC36CBB2A25411892A5FBC1712AF5C8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75B3345D690A406BA039762AA30BD92E1">
    <w:name w:val="75B3345D690A406BA039762AA30BD92E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6F2DE5A7192B4E3F89401CE44E45FBAF1">
    <w:name w:val="6F2DE5A7192B4E3F89401CE44E45FBAF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3147FFE945441D4B8CBA20E75FDD2261">
    <w:name w:val="A3147FFE945441D4B8CBA20E75FDD226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1B78AAA82D974DEE98D1031985C9BA6D1">
    <w:name w:val="1B78AAA82D974DEE98D1031985C9BA6D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467BD1F0429C4856BA7B546C8B93BE071">
    <w:name w:val="467BD1F0429C4856BA7B546C8B93BE07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41CC1E74BC604379B9E5FAB826ACF1791">
    <w:name w:val="41CC1E74BC604379B9E5FAB826ACF179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126F480706B4D3F8C4F9D3B45E9E0C81">
    <w:name w:val="A126F480706B4D3F8C4F9D3B45E9E0C81"/>
    <w:rsid w:val="00624250"/>
    <w:pPr>
      <w:spacing w:before="100" w:beforeAutospacing="1" w:after="100" w:line="276" w:lineRule="auto"/>
      <w:ind w:left="720"/>
      <w:contextualSpacing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D915-57FC-44E2-A063-21E309BB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Comunicação de Invenção v.01.2026</Template>
  <TotalTime>8</TotalTime>
  <Pages>12</Pages>
  <Words>1355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Felipe Krepke</dc:creator>
  <cp:keywords/>
  <dc:description/>
  <cp:lastModifiedBy>André Felipe Krepke</cp:lastModifiedBy>
  <cp:revision>22</cp:revision>
  <dcterms:created xsi:type="dcterms:W3CDTF">2026-02-12T19:29:00Z</dcterms:created>
  <dcterms:modified xsi:type="dcterms:W3CDTF">2026-05-04T15:05:00Z</dcterms:modified>
</cp:coreProperties>
</file>