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EC" w:rsidRPr="00D212EC" w:rsidRDefault="00D212EC" w:rsidP="007B22C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PCD 125.62</w:t>
      </w:r>
    </w:p>
    <w:p w:rsidR="00D212EC" w:rsidRPr="00DB2864" w:rsidRDefault="00D212EC">
      <w:pPr>
        <w:rPr>
          <w:sz w:val="12"/>
          <w:szCs w:val="12"/>
        </w:rPr>
      </w:pPr>
    </w:p>
    <w:tbl>
      <w:tblPr>
        <w:tblW w:w="5000" w:type="pct"/>
        <w:tblLook w:val="04A0"/>
      </w:tblPr>
      <w:tblGrid>
        <w:gridCol w:w="1526"/>
        <w:gridCol w:w="8913"/>
      </w:tblGrid>
      <w:tr w:rsidR="00BF43B5" w:rsidRPr="00830D49">
        <w:tc>
          <w:tcPr>
            <w:tcW w:w="731" w:type="pct"/>
            <w:shd w:val="clear" w:color="auto" w:fill="auto"/>
          </w:tcPr>
          <w:p w:rsidR="00BF43B5" w:rsidRPr="00830D49" w:rsidRDefault="00A75D8E" w:rsidP="00460619">
            <w:pPr>
              <w:rPr>
                <w:sz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638175" cy="336550"/>
                  <wp:effectExtent l="19050" t="0" r="9525" b="0"/>
                  <wp:docPr id="1" name="Imagem 1" descr="ufj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j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pct"/>
            <w:shd w:val="clear" w:color="auto" w:fill="auto"/>
          </w:tcPr>
          <w:p w:rsidR="00BF43B5" w:rsidRPr="007967B2" w:rsidRDefault="00BF43B5" w:rsidP="00460619">
            <w:pPr>
              <w:rPr>
                <w:sz w:val="16"/>
                <w:szCs w:val="16"/>
              </w:rPr>
            </w:pPr>
            <w:r w:rsidRPr="007967B2">
              <w:rPr>
                <w:sz w:val="16"/>
                <w:szCs w:val="16"/>
              </w:rPr>
              <w:t>UNIVERSIDADE FEDERAL DE JUIZ DE FORA</w:t>
            </w:r>
          </w:p>
          <w:p w:rsidR="00BF43B5" w:rsidRPr="007967B2" w:rsidRDefault="00BF43B5" w:rsidP="00460619">
            <w:pPr>
              <w:rPr>
                <w:sz w:val="16"/>
                <w:szCs w:val="16"/>
              </w:rPr>
            </w:pPr>
            <w:r w:rsidRPr="007967B2">
              <w:rPr>
                <w:sz w:val="16"/>
                <w:szCs w:val="16"/>
              </w:rPr>
              <w:t>PRÓ-REITORIA DE GRADUAÇÃO</w:t>
            </w:r>
          </w:p>
          <w:p w:rsidR="00BF43B5" w:rsidRPr="00890167" w:rsidRDefault="00BF43B5" w:rsidP="00460619">
            <w:pPr>
              <w:rPr>
                <w:sz w:val="16"/>
                <w:szCs w:val="16"/>
              </w:rPr>
            </w:pPr>
            <w:r w:rsidRPr="007967B2">
              <w:rPr>
                <w:sz w:val="16"/>
                <w:szCs w:val="16"/>
              </w:rPr>
              <w:t>COORDENAÇÃO DE GRADUAÇÃO</w:t>
            </w:r>
          </w:p>
        </w:tc>
      </w:tr>
    </w:tbl>
    <w:p w:rsidR="00652DC7" w:rsidRPr="00BF43B5" w:rsidRDefault="00652DC7" w:rsidP="00652DC7">
      <w:pPr>
        <w:widowControl w:val="0"/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p w:rsidR="00E7013B" w:rsidRPr="005727C2" w:rsidRDefault="0031160B" w:rsidP="00E7013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727C2">
        <w:rPr>
          <w:b/>
          <w:bCs/>
          <w:color w:val="000000"/>
          <w:sz w:val="32"/>
          <w:szCs w:val="32"/>
        </w:rPr>
        <w:t>EDITAL DE SELEÇÃO PARA O PROGRAMA DE TREINAMENTO</w:t>
      </w:r>
      <w:r w:rsidR="00652DC7" w:rsidRPr="005727C2">
        <w:rPr>
          <w:b/>
          <w:bCs/>
          <w:color w:val="000000"/>
          <w:sz w:val="32"/>
          <w:szCs w:val="32"/>
        </w:rPr>
        <w:t xml:space="preserve"> </w:t>
      </w:r>
      <w:r w:rsidRPr="005727C2">
        <w:rPr>
          <w:b/>
          <w:bCs/>
          <w:color w:val="000000"/>
          <w:sz w:val="32"/>
          <w:szCs w:val="32"/>
        </w:rPr>
        <w:t>PROFISSIONAL</w:t>
      </w:r>
      <w:r w:rsidR="00F649BB">
        <w:rPr>
          <w:b/>
          <w:bCs/>
          <w:color w:val="000000"/>
          <w:sz w:val="32"/>
          <w:szCs w:val="32"/>
        </w:rPr>
        <w:t xml:space="preserve"> (TP) / 201</w:t>
      </w:r>
      <w:r w:rsidR="00CF49AF">
        <w:rPr>
          <w:b/>
          <w:bCs/>
          <w:color w:val="000000"/>
          <w:sz w:val="32"/>
          <w:szCs w:val="32"/>
        </w:rPr>
        <w:t>7</w:t>
      </w:r>
    </w:p>
    <w:p w:rsidR="005727C2" w:rsidRPr="005727C2" w:rsidRDefault="005727C2" w:rsidP="00652DC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2"/>
          <w:szCs w:val="12"/>
        </w:rPr>
      </w:pPr>
    </w:p>
    <w:tbl>
      <w:tblPr>
        <w:tblW w:w="5000" w:type="pct"/>
        <w:tblLook w:val="04A0"/>
      </w:tblPr>
      <w:tblGrid>
        <w:gridCol w:w="2944"/>
        <w:gridCol w:w="7495"/>
      </w:tblGrid>
      <w:tr w:rsidR="005727C2" w:rsidRPr="00EC75CB">
        <w:trPr>
          <w:trHeight w:val="482"/>
        </w:trPr>
        <w:tc>
          <w:tcPr>
            <w:tcW w:w="1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7C2" w:rsidRPr="00E90E79" w:rsidRDefault="005727C2" w:rsidP="001514B8">
            <w:pPr>
              <w:rPr>
                <w:b/>
              </w:rPr>
            </w:pPr>
            <w:r>
              <w:rPr>
                <w:b/>
              </w:rPr>
              <w:t>TÍTULO DO PROJETO</w:t>
            </w:r>
            <w:r w:rsidRPr="00E90E79">
              <w:rPr>
                <w:b/>
              </w:rPr>
              <w:t>: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C2" w:rsidRPr="00EC75CB" w:rsidRDefault="005F7D67" w:rsidP="001514B8">
            <w:pPr>
              <w:rPr>
                <w:b/>
                <w:sz w:val="20"/>
                <w:szCs w:val="20"/>
              </w:rPr>
            </w:pPr>
            <w:r>
              <w:t>Apoio às ações do Programa de Avaliação de Desempenho</w:t>
            </w:r>
            <w:r w:rsidR="00763C98">
              <w:t xml:space="preserve"> dos </w:t>
            </w:r>
            <w:proofErr w:type="spellStart"/>
            <w:r w:rsidR="00763C98">
              <w:t>TAEs</w:t>
            </w:r>
            <w:proofErr w:type="spellEnd"/>
          </w:p>
        </w:tc>
      </w:tr>
    </w:tbl>
    <w:p w:rsidR="0031160B" w:rsidRPr="005820FF" w:rsidRDefault="0031160B" w:rsidP="00652DC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1160B" w:rsidRPr="00652DC7" w:rsidRDefault="002D4779" w:rsidP="00652DC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A Coordenação de Avaliação e Movimentação de Pessoas da Pró-reitoria de Gestão de Pessoas</w:t>
      </w:r>
      <w:r w:rsidR="0031160B" w:rsidRPr="00652DC7">
        <w:rPr>
          <w:color w:val="000000"/>
        </w:rPr>
        <w:t xml:space="preserve"> </w:t>
      </w:r>
      <w:r w:rsidR="00763C98">
        <w:rPr>
          <w:color w:val="000000"/>
        </w:rPr>
        <w:t>torna</w:t>
      </w:r>
      <w:r w:rsidR="0031160B" w:rsidRPr="00652DC7">
        <w:rPr>
          <w:color w:val="000000"/>
        </w:rPr>
        <w:t xml:space="preserve"> público o processo de seleção para o </w:t>
      </w:r>
      <w:r w:rsidR="00652DC7" w:rsidRPr="00652DC7">
        <w:rPr>
          <w:color w:val="000000"/>
        </w:rPr>
        <w:t>Programa de Treinamento Profissional</w:t>
      </w:r>
      <w:r w:rsidR="007F39E1">
        <w:rPr>
          <w:color w:val="000000"/>
        </w:rPr>
        <w:t>/</w:t>
      </w:r>
      <w:r w:rsidR="006E562B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143EB5">
        <w:rPr>
          <w:u w:val="single"/>
        </w:rPr>
        <w:instrText xml:space="preserve"> FORMTEXT </w:instrText>
      </w:r>
      <w:r w:rsidR="006E562B">
        <w:rPr>
          <w:u w:val="single"/>
        </w:rPr>
      </w:r>
      <w:r w:rsidR="006E562B">
        <w:rPr>
          <w:u w:val="single"/>
        </w:rPr>
        <w:fldChar w:fldCharType="separate"/>
      </w:r>
      <w:r w:rsidR="00143EB5">
        <w:rPr>
          <w:noProof/>
          <w:u w:val="single"/>
        </w:rPr>
        <w:t>2017</w:t>
      </w:r>
      <w:r w:rsidR="006E562B">
        <w:rPr>
          <w:u w:val="single"/>
        </w:rPr>
        <w:fldChar w:fldCharType="end"/>
      </w:r>
      <w:r w:rsidR="00AF1A8E">
        <w:rPr>
          <w:color w:val="000000"/>
        </w:rPr>
        <w:t xml:space="preserve"> no p</w:t>
      </w:r>
      <w:r w:rsidR="00652DC7" w:rsidRPr="00652DC7">
        <w:rPr>
          <w:color w:val="000000"/>
        </w:rPr>
        <w:t>rojeto</w:t>
      </w:r>
      <w:r w:rsidR="0045398B">
        <w:rPr>
          <w:color w:val="000000"/>
        </w:rPr>
        <w:t xml:space="preserve"> acima</w:t>
      </w:r>
      <w:r w:rsidR="00652DC7" w:rsidRPr="00652DC7">
        <w:rPr>
          <w:color w:val="000000"/>
        </w:rPr>
        <w:t xml:space="preserve"> </w:t>
      </w:r>
      <w:r w:rsidR="0045398B">
        <w:rPr>
          <w:color w:val="000000"/>
        </w:rPr>
        <w:t xml:space="preserve">indicado, </w:t>
      </w:r>
      <w:r w:rsidR="0031160B" w:rsidRPr="00652DC7">
        <w:rPr>
          <w:color w:val="000000"/>
        </w:rPr>
        <w:t xml:space="preserve">para </w:t>
      </w:r>
      <w:r w:rsidR="00652DC7" w:rsidRPr="00652DC7">
        <w:rPr>
          <w:color w:val="000000"/>
        </w:rPr>
        <w:t xml:space="preserve">o preenchimento de </w:t>
      </w:r>
      <w:proofErr w:type="gramStart"/>
      <w:r>
        <w:rPr>
          <w:color w:val="000000"/>
          <w:u w:val="single"/>
        </w:rPr>
        <w:t>02</w:t>
      </w:r>
      <w:r w:rsidR="00652DC7" w:rsidRPr="00652DC7">
        <w:rPr>
          <w:color w:val="000000"/>
        </w:rPr>
        <w:t xml:space="preserve"> </w:t>
      </w:r>
      <w:r w:rsidR="0031160B" w:rsidRPr="00652DC7">
        <w:rPr>
          <w:color w:val="000000"/>
        </w:rPr>
        <w:t>vaga(</w:t>
      </w:r>
      <w:r w:rsidR="00F07B91" w:rsidRPr="00652DC7">
        <w:rPr>
          <w:color w:val="000000"/>
        </w:rPr>
        <w:t>s)</w:t>
      </w:r>
      <w:proofErr w:type="gramEnd"/>
      <w:r w:rsidR="00652DC7" w:rsidRPr="00652DC7">
        <w:rPr>
          <w:color w:val="000000"/>
        </w:rPr>
        <w:t xml:space="preserve"> para bolsistas</w:t>
      </w:r>
      <w:r w:rsidR="00F07B91" w:rsidRPr="00652DC7">
        <w:rPr>
          <w:color w:val="000000"/>
        </w:rPr>
        <w:t>, de acordo com a</w:t>
      </w:r>
      <w:r w:rsidR="004877ED">
        <w:rPr>
          <w:color w:val="000000"/>
        </w:rPr>
        <w:t>s Resoluções</w:t>
      </w:r>
      <w:r w:rsidR="00F07B91" w:rsidRPr="00652DC7">
        <w:rPr>
          <w:color w:val="000000"/>
        </w:rPr>
        <w:t xml:space="preserve"> 58/2008</w:t>
      </w:r>
      <w:r w:rsidR="004877ED">
        <w:rPr>
          <w:color w:val="000000"/>
        </w:rPr>
        <w:t xml:space="preserve"> e 27/2011</w:t>
      </w:r>
      <w:r w:rsidR="0045398B">
        <w:rPr>
          <w:color w:val="000000"/>
        </w:rPr>
        <w:t xml:space="preserve"> do</w:t>
      </w:r>
      <w:r w:rsidR="0045398B" w:rsidRPr="00954FCB">
        <w:rPr>
          <w:color w:val="000000"/>
        </w:rPr>
        <w:t xml:space="preserve"> Conselho Setorial de Graduação.</w:t>
      </w:r>
    </w:p>
    <w:p w:rsidR="0031160B" w:rsidRPr="007613B8" w:rsidRDefault="0031160B" w:rsidP="00652DC7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31160B" w:rsidRPr="00D43338" w:rsidRDefault="0031160B" w:rsidP="00652DC7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43338">
        <w:rPr>
          <w:b/>
          <w:bCs/>
          <w:color w:val="000000"/>
          <w:u w:val="single"/>
        </w:rPr>
        <w:t xml:space="preserve">DURAÇÃO DO PROGRAMA / PAGAMENTO DE BOLSAS </w:t>
      </w:r>
    </w:p>
    <w:p w:rsidR="00763C98" w:rsidRDefault="00763C98" w:rsidP="00652DC7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31160B" w:rsidRPr="00652DC7" w:rsidRDefault="00652DC7" w:rsidP="00652DC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52DC7">
        <w:rPr>
          <w:bCs/>
          <w:color w:val="000000"/>
        </w:rPr>
        <w:t xml:space="preserve">O programa de </w:t>
      </w:r>
      <w:r w:rsidR="005E11BF">
        <w:rPr>
          <w:bCs/>
          <w:color w:val="000000"/>
        </w:rPr>
        <w:t>T</w:t>
      </w:r>
      <w:r w:rsidRPr="00652DC7">
        <w:rPr>
          <w:bCs/>
          <w:color w:val="000000"/>
        </w:rPr>
        <w:t xml:space="preserve">reinamento </w:t>
      </w:r>
      <w:r w:rsidR="005E11BF">
        <w:rPr>
          <w:bCs/>
          <w:color w:val="000000"/>
        </w:rPr>
        <w:t>P</w:t>
      </w:r>
      <w:r w:rsidRPr="00652DC7">
        <w:rPr>
          <w:bCs/>
          <w:color w:val="000000"/>
        </w:rPr>
        <w:t>rofissional</w:t>
      </w:r>
      <w:r w:rsidR="00763C98">
        <w:rPr>
          <w:bCs/>
          <w:color w:val="000000"/>
        </w:rPr>
        <w:t xml:space="preserve"> /</w:t>
      </w:r>
      <w:r w:rsidR="00CF49AF">
        <w:rPr>
          <w:bCs/>
          <w:color w:val="000000"/>
        </w:rPr>
        <w:t xml:space="preserve"> </w:t>
      </w:r>
      <w:r w:rsidR="006E562B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CF49AF">
        <w:rPr>
          <w:color w:val="000000"/>
          <w:u w:val="single"/>
        </w:rPr>
        <w:instrText xml:space="preserve"> FORMTEXT </w:instrText>
      </w:r>
      <w:r w:rsidR="006E562B">
        <w:rPr>
          <w:color w:val="000000"/>
          <w:u w:val="single"/>
        </w:rPr>
      </w:r>
      <w:r w:rsidR="006E562B">
        <w:rPr>
          <w:color w:val="000000"/>
          <w:u w:val="single"/>
        </w:rPr>
        <w:fldChar w:fldCharType="separate"/>
      </w:r>
      <w:r w:rsidR="00CF49AF">
        <w:rPr>
          <w:noProof/>
          <w:color w:val="000000"/>
          <w:u w:val="single"/>
        </w:rPr>
        <w:t>2017</w:t>
      </w:r>
      <w:r w:rsidR="006E562B">
        <w:rPr>
          <w:color w:val="000000"/>
          <w:u w:val="single"/>
        </w:rPr>
        <w:fldChar w:fldCharType="end"/>
      </w:r>
      <w:r w:rsidRPr="00652DC7">
        <w:rPr>
          <w:bCs/>
          <w:color w:val="000000"/>
        </w:rPr>
        <w:t xml:space="preserve"> </w:t>
      </w:r>
      <w:r w:rsidR="0031160B" w:rsidRPr="00652DC7">
        <w:rPr>
          <w:bCs/>
          <w:color w:val="000000"/>
        </w:rPr>
        <w:t>terá a duração de dois semestres letivos</w:t>
      </w:r>
      <w:r w:rsidR="00FB19CC">
        <w:rPr>
          <w:bCs/>
          <w:color w:val="000000"/>
        </w:rPr>
        <w:t>, podendo haver recondução uma única vez, por igual período.</w:t>
      </w:r>
      <w:r w:rsidR="0031160B" w:rsidRPr="00652DC7">
        <w:rPr>
          <w:bCs/>
          <w:color w:val="000000"/>
        </w:rPr>
        <w:t xml:space="preserve"> O pagamento de cada </w:t>
      </w:r>
      <w:r w:rsidR="009107E4">
        <w:rPr>
          <w:bCs/>
          <w:color w:val="000000"/>
        </w:rPr>
        <w:t>mês será</w:t>
      </w:r>
      <w:r>
        <w:rPr>
          <w:bCs/>
          <w:color w:val="000000"/>
        </w:rPr>
        <w:t xml:space="preserve"> proporcional à </w:t>
      </w:r>
      <w:r w:rsidRPr="00652DC7">
        <w:rPr>
          <w:bCs/>
          <w:color w:val="000000"/>
        </w:rPr>
        <w:t>frequência</w:t>
      </w:r>
      <w:r w:rsidR="0031160B" w:rsidRPr="00652DC7">
        <w:rPr>
          <w:bCs/>
          <w:color w:val="000000"/>
        </w:rPr>
        <w:t xml:space="preserve"> apurada</w:t>
      </w:r>
      <w:r w:rsidR="009107E4">
        <w:rPr>
          <w:bCs/>
          <w:color w:val="000000"/>
        </w:rPr>
        <w:t xml:space="preserve"> pelo orientador e é</w:t>
      </w:r>
      <w:r w:rsidR="0031160B" w:rsidRPr="00652DC7">
        <w:rPr>
          <w:bCs/>
          <w:color w:val="000000"/>
        </w:rPr>
        <w:t xml:space="preserve"> efetuado até o vigésimo dia útil do mês seguinte.</w:t>
      </w:r>
    </w:p>
    <w:p w:rsidR="0031160B" w:rsidRDefault="0031160B" w:rsidP="00652DC7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652DC7">
        <w:rPr>
          <w:bCs/>
          <w:color w:val="000000"/>
          <w:u w:val="single"/>
        </w:rPr>
        <w:t>ATENÇÃO</w:t>
      </w:r>
      <w:r w:rsidRPr="00652DC7">
        <w:rPr>
          <w:bCs/>
          <w:color w:val="000000"/>
        </w:rPr>
        <w:t xml:space="preserve">: Não haverá pagamento retroativo de bolsas. </w:t>
      </w:r>
    </w:p>
    <w:p w:rsidR="00BF5D50" w:rsidRPr="00DB6EEF" w:rsidRDefault="00BF5D50" w:rsidP="00BF5D50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BF5D50" w:rsidRDefault="00BF5D50" w:rsidP="00BF5D5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D43338">
        <w:rPr>
          <w:b/>
          <w:bCs/>
          <w:color w:val="000000"/>
          <w:u w:val="single"/>
        </w:rPr>
        <w:t xml:space="preserve">ATIVIDADES </w:t>
      </w:r>
      <w:r w:rsidR="001E6633">
        <w:rPr>
          <w:b/>
          <w:bCs/>
          <w:color w:val="000000"/>
          <w:u w:val="single"/>
        </w:rPr>
        <w:t>DESENVOLVIDAS</w:t>
      </w:r>
      <w:r w:rsidR="00C26D85">
        <w:rPr>
          <w:b/>
          <w:bCs/>
          <w:color w:val="000000"/>
          <w:u w:val="single"/>
        </w:rPr>
        <w:t xml:space="preserve"> NO PROJETO</w:t>
      </w:r>
    </w:p>
    <w:p w:rsidR="002D4779" w:rsidRPr="00D43338" w:rsidRDefault="002D4779" w:rsidP="00BF5D5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2D4779" w:rsidRPr="002D4779" w:rsidRDefault="002D4779" w:rsidP="002D4779">
      <w:pPr>
        <w:numPr>
          <w:ilvl w:val="0"/>
          <w:numId w:val="1"/>
        </w:numPr>
        <w:jc w:val="both"/>
      </w:pPr>
      <w:r w:rsidRPr="002D4779">
        <w:t>Participação nas ações de planejamento</w:t>
      </w:r>
      <w:r w:rsidR="00990616">
        <w:t xml:space="preserve"> </w:t>
      </w:r>
      <w:r w:rsidRPr="002D4779">
        <w:t>do PROADES;</w:t>
      </w:r>
    </w:p>
    <w:p w:rsidR="002D4779" w:rsidRDefault="002D4779" w:rsidP="002D4779">
      <w:pPr>
        <w:numPr>
          <w:ilvl w:val="0"/>
          <w:numId w:val="1"/>
        </w:numPr>
        <w:jc w:val="both"/>
      </w:pPr>
      <w:r w:rsidRPr="002D4779">
        <w:t xml:space="preserve">Participação na mobilização/sensibilização dos Dirigentes das Unidades de Avaliação e membros das Coordenações Setoriais de Avaliação para o constante aprimoramento do PROADES, considerando o caráter dinâmico da vida organizacional na instituição; </w:t>
      </w:r>
    </w:p>
    <w:p w:rsidR="002D4779" w:rsidRPr="002D4779" w:rsidRDefault="002D4779" w:rsidP="002D4779">
      <w:pPr>
        <w:numPr>
          <w:ilvl w:val="0"/>
          <w:numId w:val="1"/>
        </w:numPr>
        <w:jc w:val="both"/>
      </w:pPr>
      <w:r w:rsidRPr="002D4779">
        <w:t xml:space="preserve">Participação na análise </w:t>
      </w:r>
      <w:r w:rsidR="00993B1F">
        <w:t xml:space="preserve">e tratamento </w:t>
      </w:r>
      <w:r w:rsidRPr="002D4779">
        <w:t>das informações prestadas pelas Unidades de Avaliação no que se refere ao Plano de Metas e seu cumprimento;</w:t>
      </w:r>
    </w:p>
    <w:p w:rsidR="002D4779" w:rsidRPr="002D4779" w:rsidRDefault="00993B1F" w:rsidP="002D4779">
      <w:pPr>
        <w:numPr>
          <w:ilvl w:val="0"/>
          <w:numId w:val="1"/>
        </w:numPr>
        <w:jc w:val="both"/>
      </w:pPr>
      <w:r>
        <w:t xml:space="preserve">Participação na análise, tratamento e sistematização </w:t>
      </w:r>
      <w:r w:rsidR="002D4779" w:rsidRPr="002D4779">
        <w:t>dos dados fornecidos pelas Unidades de Avaliação para elaboração de relatórios;</w:t>
      </w:r>
    </w:p>
    <w:p w:rsidR="002D4779" w:rsidRPr="002D4779" w:rsidRDefault="002D4779" w:rsidP="002D4779">
      <w:pPr>
        <w:numPr>
          <w:ilvl w:val="0"/>
          <w:numId w:val="1"/>
        </w:numPr>
        <w:jc w:val="both"/>
      </w:pPr>
      <w:r w:rsidRPr="002D4779">
        <w:t>Participação nas ações de avaliação do andamento do Programa na UFJF e no seu impacto para a gestão nas Unidades</w:t>
      </w:r>
      <w:r w:rsidR="000E5E43">
        <w:t>;</w:t>
      </w:r>
    </w:p>
    <w:p w:rsidR="002D4779" w:rsidRDefault="002D4779" w:rsidP="002D4779">
      <w:pPr>
        <w:numPr>
          <w:ilvl w:val="0"/>
          <w:numId w:val="1"/>
        </w:numPr>
        <w:jc w:val="both"/>
      </w:pPr>
      <w:r w:rsidRPr="002D4779">
        <w:t>Participação nas ações necessárias à concessão de Progressão por mérito dos servidores Técnico-Administrativos em Educação da UFJF</w:t>
      </w:r>
      <w:r w:rsidR="000E5E43">
        <w:t>;</w:t>
      </w:r>
    </w:p>
    <w:p w:rsidR="004373A7" w:rsidRDefault="00763C98" w:rsidP="002D4779">
      <w:pPr>
        <w:numPr>
          <w:ilvl w:val="0"/>
          <w:numId w:val="1"/>
        </w:numPr>
        <w:jc w:val="both"/>
      </w:pPr>
      <w:r>
        <w:t>Participação no desenvolvimen</w:t>
      </w:r>
      <w:r w:rsidR="004373A7">
        <w:t>to do Banco de Dados do PROADES</w:t>
      </w:r>
      <w:r w:rsidR="000E5E43">
        <w:t>;</w:t>
      </w:r>
    </w:p>
    <w:p w:rsidR="004373A7" w:rsidRDefault="004373A7" w:rsidP="002D4779">
      <w:pPr>
        <w:numPr>
          <w:ilvl w:val="0"/>
          <w:numId w:val="1"/>
        </w:numPr>
        <w:jc w:val="both"/>
      </w:pPr>
      <w:r>
        <w:t xml:space="preserve">Participação na construção de soluções </w:t>
      </w:r>
      <w:r w:rsidR="00AF3358">
        <w:t xml:space="preserve">tecnológicas </w:t>
      </w:r>
      <w:r>
        <w:t xml:space="preserve">para aprimoramento da troca de informações relacionadas ao PROADES, como informatização do </w:t>
      </w:r>
      <w:r w:rsidR="00AF3358">
        <w:t>p</w:t>
      </w:r>
      <w:r>
        <w:t xml:space="preserve">rocesso </w:t>
      </w:r>
      <w:r w:rsidR="00AF3358">
        <w:t>f</w:t>
      </w:r>
      <w:r>
        <w:t>ísico</w:t>
      </w:r>
      <w:r w:rsidR="000E5E43">
        <w:t>;</w:t>
      </w:r>
    </w:p>
    <w:p w:rsidR="00763C98" w:rsidRDefault="004373A7" w:rsidP="002D4779">
      <w:pPr>
        <w:numPr>
          <w:ilvl w:val="0"/>
          <w:numId w:val="1"/>
        </w:numPr>
        <w:jc w:val="both"/>
      </w:pPr>
      <w:r>
        <w:t xml:space="preserve">Participação </w:t>
      </w:r>
      <w:r w:rsidR="00BB77C8">
        <w:t>no desenvolvimento tecnológico</w:t>
      </w:r>
      <w:r>
        <w:t xml:space="preserve"> de questionários</w:t>
      </w:r>
      <w:r w:rsidR="007A4E50">
        <w:t xml:space="preserve"> e</w:t>
      </w:r>
      <w:r>
        <w:t xml:space="preserve"> na construção de animaç</w:t>
      </w:r>
      <w:r w:rsidR="007A4E50">
        <w:t>ão</w:t>
      </w:r>
      <w:r>
        <w:t xml:space="preserve"> digita</w:t>
      </w:r>
      <w:r w:rsidR="007A4E50">
        <w:t>l</w:t>
      </w:r>
      <w:r>
        <w:t xml:space="preserve"> para informativos do PROADES</w:t>
      </w:r>
      <w:r w:rsidR="000E5E43">
        <w:t>;</w:t>
      </w:r>
    </w:p>
    <w:p w:rsidR="00BF5D50" w:rsidRPr="00BF5D50" w:rsidRDefault="00BF5D50" w:rsidP="00BF5D5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613B8" w:rsidRDefault="007613B8" w:rsidP="007613B8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613B8" w:rsidRPr="00D43338" w:rsidRDefault="007613B8" w:rsidP="007613B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D43338">
        <w:rPr>
          <w:b/>
          <w:bCs/>
          <w:color w:val="000000"/>
          <w:u w:val="single"/>
        </w:rPr>
        <w:t>INSCRIÇÃO</w:t>
      </w:r>
      <w:r w:rsidR="002D4779">
        <w:rPr>
          <w:b/>
          <w:bCs/>
          <w:color w:val="000000"/>
          <w:u w:val="single"/>
        </w:rPr>
        <w:t xml:space="preserve"> E CRITÉRIOS</w:t>
      </w:r>
    </w:p>
    <w:p w:rsidR="007613B8" w:rsidRPr="00652DC7" w:rsidRDefault="007613B8" w:rsidP="007613B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52DC7">
        <w:rPr>
          <w:color w:val="000000"/>
        </w:rPr>
        <w:t xml:space="preserve">Poderão inscrever-se os candidatos que atenderem aos seguintes critérios: </w:t>
      </w:r>
    </w:p>
    <w:p w:rsidR="007613B8" w:rsidRPr="00652DC7" w:rsidRDefault="007613B8" w:rsidP="007613B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52DC7">
        <w:rPr>
          <w:color w:val="000000"/>
        </w:rPr>
        <w:t xml:space="preserve">1 - </w:t>
      </w:r>
      <w:r>
        <w:rPr>
          <w:color w:val="000000"/>
        </w:rPr>
        <w:t>Ser aluno de um do</w:t>
      </w:r>
      <w:r w:rsidRPr="00652DC7">
        <w:rPr>
          <w:color w:val="000000"/>
        </w:rPr>
        <w:t xml:space="preserve">s </w:t>
      </w:r>
      <w:r>
        <w:rPr>
          <w:color w:val="000000"/>
        </w:rPr>
        <w:t>seguintes c</w:t>
      </w:r>
      <w:r w:rsidRPr="00652DC7">
        <w:rPr>
          <w:color w:val="000000"/>
        </w:rPr>
        <w:t>urso</w:t>
      </w:r>
      <w:r>
        <w:rPr>
          <w:color w:val="000000"/>
        </w:rPr>
        <w:t>s:</w:t>
      </w:r>
      <w:r w:rsidRPr="00652DC7">
        <w:rPr>
          <w:color w:val="000000"/>
        </w:rPr>
        <w:t xml:space="preserve"> </w:t>
      </w:r>
      <w:r w:rsidR="002D4779" w:rsidRPr="00D32F06">
        <w:rPr>
          <w:b/>
          <w:color w:val="000000"/>
          <w:u w:val="single"/>
        </w:rPr>
        <w:t>Administração (01 vaga); Sistemas de Informação, Engenharia Computacional ou Ciência da Computação (01 vaga);</w:t>
      </w:r>
    </w:p>
    <w:p w:rsidR="007613B8" w:rsidRPr="00652DC7" w:rsidRDefault="007613B8" w:rsidP="007613B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52DC7">
        <w:rPr>
          <w:color w:val="000000"/>
        </w:rPr>
        <w:t>2 - Ter disponibilidade de 12 horas semanais</w:t>
      </w:r>
      <w:r w:rsidR="002D4779">
        <w:rPr>
          <w:color w:val="000000"/>
        </w:rPr>
        <w:t xml:space="preserve"> (manhã e/ou tarde)</w:t>
      </w:r>
      <w:r w:rsidRPr="00652DC7">
        <w:rPr>
          <w:color w:val="000000"/>
        </w:rPr>
        <w:t xml:space="preserve">; </w:t>
      </w:r>
    </w:p>
    <w:p w:rsidR="007613B8" w:rsidRDefault="007613B8" w:rsidP="002D477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52DC7">
        <w:rPr>
          <w:color w:val="000000"/>
        </w:rPr>
        <w:t xml:space="preserve">3 </w:t>
      </w:r>
      <w:r w:rsidR="007A4E50">
        <w:rPr>
          <w:color w:val="000000"/>
        </w:rPr>
        <w:t>-</w:t>
      </w:r>
      <w:r w:rsidRPr="00652DC7">
        <w:rPr>
          <w:color w:val="000000"/>
        </w:rPr>
        <w:t xml:space="preserve"> </w:t>
      </w:r>
      <w:r w:rsidR="002D4779">
        <w:rPr>
          <w:color w:val="000000"/>
        </w:rPr>
        <w:t>Para candidatos do curso de Administração: estar matriculado a partir do terceiro período e ter interesse na temática d</w:t>
      </w:r>
      <w:r w:rsidR="007A4E50">
        <w:rPr>
          <w:color w:val="000000"/>
        </w:rPr>
        <w:t xml:space="preserve">a </w:t>
      </w:r>
      <w:r w:rsidR="002D4779">
        <w:rPr>
          <w:color w:val="000000"/>
        </w:rPr>
        <w:t>Avaliação de Desempenho.</w:t>
      </w:r>
    </w:p>
    <w:p w:rsidR="002D4779" w:rsidRDefault="002D4779" w:rsidP="002D477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 </w:t>
      </w:r>
      <w:r w:rsidR="007A4E50">
        <w:rPr>
          <w:color w:val="000000"/>
        </w:rPr>
        <w:t>-</w:t>
      </w:r>
      <w:r>
        <w:rPr>
          <w:color w:val="000000"/>
        </w:rPr>
        <w:t xml:space="preserve"> Para candidatos dos cursos de Sistema de Informação, Engenharia Computacional ou Ciência da Computação: estar matriculado a partir do quinto período e ter competência para desenvolver bancos de dados</w:t>
      </w:r>
      <w:r w:rsidR="007A4E50">
        <w:rPr>
          <w:color w:val="000000"/>
        </w:rPr>
        <w:t>.</w:t>
      </w:r>
    </w:p>
    <w:p w:rsidR="002D4779" w:rsidRPr="00D22A6F" w:rsidRDefault="002D4779" w:rsidP="002D477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613B8" w:rsidRDefault="007613B8" w:rsidP="007613B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32F06">
        <w:rPr>
          <w:b/>
          <w:bCs/>
          <w:color w:val="000000"/>
        </w:rPr>
        <w:t>Para inscrever-se</w:t>
      </w:r>
      <w:r>
        <w:rPr>
          <w:bCs/>
          <w:color w:val="000000"/>
        </w:rPr>
        <w:t xml:space="preserve">, o aluno interessado deve </w:t>
      </w:r>
      <w:r w:rsidR="002D4779">
        <w:rPr>
          <w:color w:val="000000"/>
        </w:rPr>
        <w:t xml:space="preserve">comparecer à Secretaria da Pró-reitoria de Gestão de Pessoas nos dias </w:t>
      </w:r>
      <w:r w:rsidR="002D4779" w:rsidRPr="00D32F06">
        <w:rPr>
          <w:b/>
          <w:color w:val="000000"/>
        </w:rPr>
        <w:t>1</w:t>
      </w:r>
      <w:r w:rsidR="00D32F06">
        <w:rPr>
          <w:b/>
          <w:color w:val="000000"/>
        </w:rPr>
        <w:t>3</w:t>
      </w:r>
      <w:r w:rsidR="002D4779" w:rsidRPr="00D32F06">
        <w:rPr>
          <w:b/>
          <w:color w:val="000000"/>
        </w:rPr>
        <w:t xml:space="preserve"> </w:t>
      </w:r>
      <w:r w:rsidR="00D32F06" w:rsidRPr="00D32F06">
        <w:rPr>
          <w:b/>
          <w:color w:val="000000"/>
        </w:rPr>
        <w:t>a</w:t>
      </w:r>
      <w:r w:rsidR="00D32F06">
        <w:rPr>
          <w:color w:val="000000"/>
        </w:rPr>
        <w:t xml:space="preserve"> </w:t>
      </w:r>
      <w:r w:rsidR="00D32F06" w:rsidRPr="00D32F06">
        <w:rPr>
          <w:b/>
          <w:color w:val="000000"/>
        </w:rPr>
        <w:t>17</w:t>
      </w:r>
      <w:r w:rsidR="002D4779" w:rsidRPr="00D32F06">
        <w:rPr>
          <w:b/>
          <w:color w:val="000000"/>
        </w:rPr>
        <w:t xml:space="preserve"> de março de 2017</w:t>
      </w:r>
      <w:r w:rsidR="002D4779">
        <w:rPr>
          <w:color w:val="000000"/>
        </w:rPr>
        <w:t xml:space="preserve">. </w:t>
      </w:r>
    </w:p>
    <w:p w:rsidR="0031160B" w:rsidRPr="007613B8" w:rsidRDefault="0031160B" w:rsidP="00652DC7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652DC7" w:rsidRPr="00D43338" w:rsidRDefault="00652DC7" w:rsidP="00652DC7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D43338">
        <w:rPr>
          <w:b/>
          <w:bCs/>
          <w:color w:val="000000"/>
          <w:u w:val="single"/>
        </w:rPr>
        <w:lastRenderedPageBreak/>
        <w:t xml:space="preserve">PROCESSO DE SELEÇÃO </w:t>
      </w:r>
    </w:p>
    <w:p w:rsidR="0031160B" w:rsidRPr="00B27091" w:rsidRDefault="0031160B" w:rsidP="00652DC7">
      <w:pPr>
        <w:widowControl w:val="0"/>
        <w:autoSpaceDE w:val="0"/>
        <w:autoSpaceDN w:val="0"/>
        <w:adjustRightInd w:val="0"/>
        <w:ind w:firstLine="720"/>
        <w:rPr>
          <w:b/>
          <w:color w:val="000000"/>
        </w:rPr>
      </w:pPr>
      <w:r w:rsidRPr="00B27091">
        <w:rPr>
          <w:b/>
          <w:color w:val="000000"/>
        </w:rPr>
        <w:t xml:space="preserve">A seleção constará de: </w:t>
      </w:r>
    </w:p>
    <w:p w:rsidR="0031160B" w:rsidRDefault="00B27091" w:rsidP="00B2709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Entrevista individual</w:t>
      </w:r>
    </w:p>
    <w:p w:rsidR="00B27091" w:rsidRPr="00D32F06" w:rsidRDefault="00B27091" w:rsidP="00B2709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Análise do histórico escolar</w:t>
      </w:r>
      <w:r w:rsidR="007A4E50">
        <w:t xml:space="preserve"> </w:t>
      </w:r>
      <w:r w:rsidR="007A4E50" w:rsidRPr="007A4E50">
        <w:rPr>
          <w:u w:val="single"/>
        </w:rPr>
        <w:t xml:space="preserve">(deverá ser </w:t>
      </w:r>
      <w:r w:rsidR="00E35C97">
        <w:rPr>
          <w:u w:val="single"/>
        </w:rPr>
        <w:t>apresentado</w:t>
      </w:r>
      <w:r w:rsidR="007A4E50" w:rsidRPr="007A4E50">
        <w:rPr>
          <w:u w:val="single"/>
        </w:rPr>
        <w:t xml:space="preserve"> </w:t>
      </w:r>
      <w:r w:rsidR="00AD1D2A">
        <w:rPr>
          <w:u w:val="single"/>
        </w:rPr>
        <w:t xml:space="preserve">pelo candidato </w:t>
      </w:r>
      <w:r w:rsidR="007A4E50" w:rsidRPr="007A4E50">
        <w:rPr>
          <w:u w:val="single"/>
        </w:rPr>
        <w:t>no momento da entrevista)</w:t>
      </w:r>
    </w:p>
    <w:p w:rsidR="00B27091" w:rsidRPr="00B27091" w:rsidRDefault="00B27091" w:rsidP="00B27091">
      <w:pPr>
        <w:widowControl w:val="0"/>
        <w:autoSpaceDE w:val="0"/>
        <w:autoSpaceDN w:val="0"/>
        <w:adjustRightInd w:val="0"/>
        <w:rPr>
          <w:b/>
        </w:rPr>
      </w:pPr>
    </w:p>
    <w:p w:rsidR="00DB6EEF" w:rsidRDefault="007352DA" w:rsidP="007613B8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B27091">
        <w:rPr>
          <w:b/>
          <w:bCs/>
          <w:color w:val="000000"/>
        </w:rPr>
        <w:t>Critério</w:t>
      </w:r>
      <w:r w:rsidR="007613B8" w:rsidRPr="00B27091">
        <w:rPr>
          <w:b/>
          <w:bCs/>
          <w:color w:val="000000"/>
        </w:rPr>
        <w:t>(s)</w:t>
      </w:r>
      <w:r w:rsidRPr="00B27091">
        <w:rPr>
          <w:b/>
          <w:bCs/>
          <w:color w:val="000000"/>
        </w:rPr>
        <w:t xml:space="preserve"> de desempate</w:t>
      </w:r>
      <w:r w:rsidR="007613B8" w:rsidRPr="00B27091">
        <w:rPr>
          <w:b/>
          <w:color w:val="000000"/>
        </w:rPr>
        <w:t>:</w:t>
      </w:r>
      <w:r w:rsidR="007613B8">
        <w:rPr>
          <w:color w:val="000000"/>
        </w:rPr>
        <w:t xml:space="preserve"> </w:t>
      </w:r>
      <w:r w:rsidR="00B27091">
        <w:rPr>
          <w:color w:val="000000"/>
        </w:rPr>
        <w:t xml:space="preserve">maior </w:t>
      </w:r>
      <w:r w:rsidR="00B27091">
        <w:t>Índice de Rendimento Acadêmico</w:t>
      </w:r>
      <w:r w:rsidR="00B27091">
        <w:rPr>
          <w:color w:val="000000"/>
        </w:rPr>
        <w:t xml:space="preserve"> (IRA)</w:t>
      </w:r>
    </w:p>
    <w:p w:rsidR="00B27091" w:rsidRPr="00DB6EEF" w:rsidRDefault="00B27091" w:rsidP="007613B8">
      <w:pPr>
        <w:widowControl w:val="0"/>
        <w:autoSpaceDE w:val="0"/>
        <w:autoSpaceDN w:val="0"/>
        <w:adjustRightInd w:val="0"/>
        <w:ind w:firstLine="720"/>
        <w:rPr>
          <w:color w:val="000000"/>
          <w:sz w:val="18"/>
          <w:szCs w:val="18"/>
        </w:rPr>
      </w:pPr>
    </w:p>
    <w:p w:rsidR="00DB6EEF" w:rsidRDefault="00DB6EEF" w:rsidP="00DB6EEF">
      <w:pPr>
        <w:widowControl w:val="0"/>
        <w:autoSpaceDE w:val="0"/>
        <w:autoSpaceDN w:val="0"/>
        <w:adjustRightInd w:val="0"/>
        <w:rPr>
          <w:color w:val="000000"/>
        </w:rPr>
      </w:pPr>
    </w:p>
    <w:p w:rsidR="0031160B" w:rsidRPr="00DB6EEF" w:rsidRDefault="0031160B" w:rsidP="00652DC7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727C2" w:rsidRDefault="005727C2" w:rsidP="005727C2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D43338">
        <w:rPr>
          <w:b/>
          <w:color w:val="000000"/>
          <w:u w:val="single"/>
        </w:rPr>
        <w:t>RESUMO DE DATAS E PRAZOS</w:t>
      </w:r>
    </w:p>
    <w:p w:rsidR="00D43338" w:rsidRPr="00D43338" w:rsidRDefault="00D43338" w:rsidP="005727C2">
      <w:pPr>
        <w:widowControl w:val="0"/>
        <w:autoSpaceDE w:val="0"/>
        <w:autoSpaceDN w:val="0"/>
        <w:adjustRightInd w:val="0"/>
        <w:rPr>
          <w:b/>
          <w:color w:val="000000"/>
          <w:sz w:val="12"/>
          <w:szCs w:val="12"/>
          <w:u w:val="single"/>
        </w:rPr>
      </w:pPr>
    </w:p>
    <w:p w:rsidR="00D43338" w:rsidRPr="00BF5FE7" w:rsidRDefault="00D43338" w:rsidP="00D4333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BF5FE7">
        <w:rPr>
          <w:b/>
          <w:bCs/>
          <w:color w:val="000000"/>
        </w:rPr>
        <w:t>INSCRIÇÃO:</w:t>
      </w: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6553C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PERÍODO</w:t>
            </w:r>
            <w:r w:rsidR="00D43338" w:rsidRPr="00EE3DC4">
              <w:rPr>
                <w:color w:val="000000"/>
              </w:rPr>
              <w:t xml:space="preserve">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B552E1" w:rsidRDefault="002D4779" w:rsidP="00D32F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552E1">
              <w:rPr>
                <w:b/>
                <w:color w:val="000000"/>
              </w:rPr>
              <w:t>1</w:t>
            </w:r>
            <w:r w:rsidR="00D32F06" w:rsidRPr="00B552E1">
              <w:rPr>
                <w:b/>
                <w:color w:val="000000"/>
              </w:rPr>
              <w:t>3</w:t>
            </w:r>
            <w:r w:rsidRPr="00B552E1">
              <w:rPr>
                <w:b/>
                <w:color w:val="000000"/>
              </w:rPr>
              <w:t xml:space="preserve"> </w:t>
            </w:r>
            <w:r w:rsidR="00D32F06" w:rsidRPr="00B552E1">
              <w:rPr>
                <w:b/>
                <w:color w:val="000000"/>
              </w:rPr>
              <w:t>a</w:t>
            </w:r>
            <w:r w:rsidRPr="00B552E1">
              <w:rPr>
                <w:b/>
                <w:color w:val="000000"/>
              </w:rPr>
              <w:t xml:space="preserve"> 1</w:t>
            </w:r>
            <w:r w:rsidR="00D32F06" w:rsidRPr="00B552E1">
              <w:rPr>
                <w:b/>
                <w:color w:val="000000"/>
              </w:rPr>
              <w:t>7</w:t>
            </w:r>
            <w:r w:rsidRPr="00B552E1">
              <w:rPr>
                <w:b/>
                <w:color w:val="000000"/>
              </w:rPr>
              <w:t xml:space="preserve"> de março de 2017</w:t>
            </w:r>
          </w:p>
        </w:tc>
      </w:tr>
    </w:tbl>
    <w:p w:rsidR="00D43338" w:rsidRPr="00BF5FE7" w:rsidRDefault="00D43338" w:rsidP="00D43338">
      <w:pPr>
        <w:rPr>
          <w:sz w:val="6"/>
          <w:szCs w:val="6"/>
        </w:rPr>
      </w:pP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4333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E3DC4">
              <w:rPr>
                <w:color w:val="000000"/>
              </w:rPr>
              <w:t xml:space="preserve">LOCAL: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A3740D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Secretaria da </w:t>
            </w:r>
            <w:r w:rsidR="002D4779">
              <w:rPr>
                <w:color w:val="000000"/>
              </w:rPr>
              <w:t>Pró-reitoria de Gestão de Pessoas da UFJF (prédio da reitoria)</w:t>
            </w:r>
          </w:p>
        </w:tc>
      </w:tr>
    </w:tbl>
    <w:p w:rsidR="00D43338" w:rsidRPr="00BF5FE7" w:rsidRDefault="00D43338" w:rsidP="00D43338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D43338" w:rsidRPr="00BF5FE7" w:rsidRDefault="00D43338" w:rsidP="00D4333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BF5FE7">
        <w:rPr>
          <w:b/>
          <w:bCs/>
          <w:color w:val="000000"/>
        </w:rPr>
        <w:t>SELEÇÃO</w:t>
      </w:r>
      <w:r w:rsidR="007A4E50">
        <w:rPr>
          <w:b/>
          <w:bCs/>
          <w:color w:val="000000"/>
        </w:rPr>
        <w:t xml:space="preserve"> (ENTREVISTA)</w:t>
      </w:r>
      <w:r w:rsidRPr="00BF5FE7">
        <w:rPr>
          <w:b/>
          <w:bCs/>
          <w:color w:val="000000"/>
        </w:rPr>
        <w:t>:</w:t>
      </w: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4333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DATA/HORÁRIO</w:t>
            </w:r>
            <w:r w:rsidRPr="00EE3DC4">
              <w:rPr>
                <w:color w:val="000000"/>
              </w:rPr>
              <w:t xml:space="preserve">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B552E1" w:rsidRDefault="00D32F06" w:rsidP="00D32F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552E1">
              <w:rPr>
                <w:b/>
                <w:color w:val="000000"/>
              </w:rPr>
              <w:t xml:space="preserve">21/03/2017 das </w:t>
            </w:r>
            <w:proofErr w:type="gramStart"/>
            <w:r w:rsidRPr="00B552E1">
              <w:rPr>
                <w:b/>
                <w:color w:val="000000"/>
              </w:rPr>
              <w:t>09:00</w:t>
            </w:r>
            <w:proofErr w:type="gramEnd"/>
            <w:r w:rsidRPr="00B552E1">
              <w:rPr>
                <w:b/>
                <w:color w:val="000000"/>
              </w:rPr>
              <w:t xml:space="preserve"> às 14:00.</w:t>
            </w:r>
            <w:r w:rsidR="00A3740D" w:rsidRPr="00B552E1">
              <w:rPr>
                <w:b/>
                <w:color w:val="000000"/>
              </w:rPr>
              <w:t xml:space="preserve"> </w:t>
            </w:r>
          </w:p>
        </w:tc>
      </w:tr>
    </w:tbl>
    <w:p w:rsidR="00D43338" w:rsidRPr="00BF5FE7" w:rsidRDefault="00D43338" w:rsidP="00D43338">
      <w:pPr>
        <w:rPr>
          <w:sz w:val="6"/>
          <w:szCs w:val="6"/>
        </w:rPr>
      </w:pP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4333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E3DC4">
              <w:rPr>
                <w:color w:val="000000"/>
              </w:rPr>
              <w:t xml:space="preserve">LOCAL: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A3740D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Pró-reitoria de Gestão de Pessoas</w:t>
            </w:r>
          </w:p>
        </w:tc>
      </w:tr>
    </w:tbl>
    <w:p w:rsidR="00D43338" w:rsidRPr="00BF5FE7" w:rsidRDefault="00D43338" w:rsidP="00D43338">
      <w:pPr>
        <w:widowControl w:val="0"/>
        <w:autoSpaceDE w:val="0"/>
        <w:autoSpaceDN w:val="0"/>
        <w:adjustRightInd w:val="0"/>
        <w:rPr>
          <w:b/>
          <w:bCs/>
          <w:color w:val="000000"/>
          <w:sz w:val="12"/>
          <w:szCs w:val="12"/>
        </w:rPr>
      </w:pPr>
    </w:p>
    <w:p w:rsidR="00D43338" w:rsidRPr="00BF5FE7" w:rsidRDefault="00D43338" w:rsidP="00D4333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BF5FE7">
        <w:rPr>
          <w:b/>
          <w:bCs/>
          <w:color w:val="000000"/>
        </w:rPr>
        <w:t>DIVULGAÇÃO DOS RESULTADOS DA SELEÇÃO:</w:t>
      </w: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4333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DATA/HORÁRIO</w:t>
            </w:r>
            <w:r w:rsidRPr="00EE3DC4">
              <w:rPr>
                <w:color w:val="000000"/>
              </w:rPr>
              <w:t xml:space="preserve">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32F06" w:rsidP="001C12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A3740D">
              <w:rPr>
                <w:color w:val="000000"/>
              </w:rPr>
              <w:t xml:space="preserve">/03/2017 às </w:t>
            </w:r>
            <w:proofErr w:type="gramStart"/>
            <w:r w:rsidR="00A3740D">
              <w:rPr>
                <w:color w:val="000000"/>
              </w:rPr>
              <w:t>1</w:t>
            </w:r>
            <w:r w:rsidR="001C1291">
              <w:rPr>
                <w:color w:val="000000"/>
              </w:rPr>
              <w:t>2</w:t>
            </w:r>
            <w:r w:rsidR="00A3740D">
              <w:rPr>
                <w:color w:val="000000"/>
              </w:rPr>
              <w:t>:00</w:t>
            </w:r>
            <w:proofErr w:type="gramEnd"/>
            <w:r w:rsidR="00A3740D">
              <w:rPr>
                <w:color w:val="000000"/>
              </w:rPr>
              <w:t>.</w:t>
            </w:r>
          </w:p>
        </w:tc>
      </w:tr>
    </w:tbl>
    <w:p w:rsidR="00D43338" w:rsidRPr="00BF5FE7" w:rsidRDefault="00D43338" w:rsidP="00D43338">
      <w:pPr>
        <w:rPr>
          <w:sz w:val="6"/>
          <w:szCs w:val="6"/>
        </w:rPr>
      </w:pPr>
    </w:p>
    <w:tbl>
      <w:tblPr>
        <w:tblW w:w="0" w:type="auto"/>
        <w:tblLook w:val="04A0"/>
      </w:tblPr>
      <w:tblGrid>
        <w:gridCol w:w="2110"/>
        <w:gridCol w:w="8329"/>
      </w:tblGrid>
      <w:tr w:rsidR="00D43338" w:rsidRPr="00EE3DC4"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D43338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E3DC4">
              <w:rPr>
                <w:color w:val="000000"/>
              </w:rPr>
              <w:t xml:space="preserve">LOCAL: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38" w:rsidRPr="00EE3DC4" w:rsidRDefault="00A3740D" w:rsidP="00790FB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www.ufjf.edu.br/progepe</w:t>
            </w:r>
          </w:p>
        </w:tc>
      </w:tr>
    </w:tbl>
    <w:p w:rsidR="00652DC7" w:rsidRPr="00D43338" w:rsidRDefault="00652DC7" w:rsidP="00652D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A3740D" w:rsidRDefault="00A3740D" w:rsidP="00D204F5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A3740D" w:rsidRDefault="00A3740D" w:rsidP="00D204F5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4F2696">
        <w:rPr>
          <w:b/>
          <w:color w:val="000000"/>
          <w:u w:val="single"/>
        </w:rPr>
        <w:t>Os bolsistas selecionados deverão iniciar as atividades no dia 2</w:t>
      </w:r>
      <w:r w:rsidR="00625CBF">
        <w:rPr>
          <w:b/>
          <w:color w:val="000000"/>
          <w:u w:val="single"/>
        </w:rPr>
        <w:t>3</w:t>
      </w:r>
      <w:r w:rsidRPr="004F2696">
        <w:rPr>
          <w:b/>
          <w:color w:val="000000"/>
          <w:u w:val="single"/>
        </w:rPr>
        <w:t>/03/2017</w:t>
      </w:r>
      <w:r>
        <w:rPr>
          <w:color w:val="000000"/>
          <w:u w:val="single"/>
        </w:rPr>
        <w:t>.</w:t>
      </w:r>
    </w:p>
    <w:p w:rsidR="00E35C97" w:rsidRDefault="00E35C97" w:rsidP="00D204F5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A3740D" w:rsidRDefault="00A3740D" w:rsidP="00D204F5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D204F5" w:rsidRPr="00290B9B" w:rsidRDefault="006E562B" w:rsidP="00E35C9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F1EBA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Juiz de Fora"/>
            </w:textInput>
          </w:ffData>
        </w:fldChar>
      </w:r>
      <w:r w:rsidR="00D204F5" w:rsidRPr="003F1EBA">
        <w:rPr>
          <w:color w:val="000000"/>
          <w:u w:val="single"/>
        </w:rPr>
        <w:instrText xml:space="preserve"> FORMTEXT </w:instrText>
      </w:r>
      <w:r w:rsidRPr="003F1EBA">
        <w:rPr>
          <w:color w:val="000000"/>
          <w:u w:val="single"/>
        </w:rPr>
      </w:r>
      <w:r w:rsidRPr="003F1EBA">
        <w:rPr>
          <w:color w:val="000000"/>
          <w:u w:val="single"/>
        </w:rPr>
        <w:fldChar w:fldCharType="separate"/>
      </w:r>
      <w:r w:rsidR="00D204F5" w:rsidRPr="003F1EBA">
        <w:rPr>
          <w:noProof/>
          <w:color w:val="000000"/>
          <w:u w:val="single"/>
        </w:rPr>
        <w:t>Juiz de Fora</w:t>
      </w:r>
      <w:r w:rsidRPr="003F1EBA">
        <w:rPr>
          <w:color w:val="000000"/>
          <w:u w:val="single"/>
        </w:rPr>
        <w:fldChar w:fldCharType="end"/>
      </w:r>
      <w:r w:rsidR="00D204F5" w:rsidRPr="00290B9B">
        <w:rPr>
          <w:color w:val="000000"/>
        </w:rPr>
        <w:t xml:space="preserve">, </w:t>
      </w:r>
      <w:r w:rsidR="00D32F06">
        <w:rPr>
          <w:color w:val="000000"/>
          <w:u w:val="single"/>
        </w:rPr>
        <w:t>13</w:t>
      </w:r>
      <w:r w:rsidR="00D204F5" w:rsidRPr="00290B9B">
        <w:rPr>
          <w:color w:val="000000"/>
        </w:rPr>
        <w:t xml:space="preserve"> de </w:t>
      </w:r>
      <w:r w:rsidR="00A3740D">
        <w:rPr>
          <w:color w:val="000000"/>
          <w:u w:val="single"/>
        </w:rPr>
        <w:t>março</w:t>
      </w:r>
      <w:r w:rsidR="00D204F5" w:rsidRPr="00290B9B">
        <w:rPr>
          <w:color w:val="000000"/>
        </w:rPr>
        <w:t xml:space="preserve"> de </w:t>
      </w:r>
      <w:r w:rsidR="00A3740D">
        <w:rPr>
          <w:color w:val="000000"/>
          <w:u w:val="single"/>
        </w:rPr>
        <w:t>2017</w:t>
      </w:r>
      <w:r w:rsidR="00D204F5" w:rsidRPr="00290B9B">
        <w:rPr>
          <w:color w:val="000000"/>
        </w:rPr>
        <w:t>.</w:t>
      </w:r>
    </w:p>
    <w:p w:rsidR="00652DC7" w:rsidRDefault="00652DC7" w:rsidP="00652D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E35C97" w:rsidRDefault="00E35C97" w:rsidP="00652D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E35C97" w:rsidRPr="00D50943" w:rsidRDefault="00E35C97" w:rsidP="00652D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9F7010" w:rsidRDefault="009F7010" w:rsidP="00652DC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C97" w:rsidRDefault="00E71D24" w:rsidP="00652DC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Orientador</w:t>
      </w:r>
      <w:r w:rsidR="009F7010">
        <w:rPr>
          <w:color w:val="000000"/>
        </w:rPr>
        <w:t xml:space="preserve">: Maurício </w:t>
      </w:r>
      <w:proofErr w:type="spellStart"/>
      <w:r w:rsidR="009F7010">
        <w:rPr>
          <w:color w:val="000000"/>
        </w:rPr>
        <w:t>Policiano</w:t>
      </w:r>
      <w:proofErr w:type="spellEnd"/>
      <w:r w:rsidR="009F7010">
        <w:rPr>
          <w:color w:val="000000"/>
        </w:rPr>
        <w:t xml:space="preserve"> Pereira</w:t>
      </w:r>
    </w:p>
    <w:p w:rsidR="00E35C97" w:rsidRDefault="00E35C97" w:rsidP="00652DC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C97" w:rsidRDefault="00E35C97" w:rsidP="00652DC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35C97" w:rsidRPr="00652DC7" w:rsidRDefault="00E35C97" w:rsidP="00652DC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sectPr w:rsidR="00E35C97" w:rsidRPr="00652DC7" w:rsidSect="00DB2864">
      <w:pgSz w:w="11907" w:h="16839" w:code="9"/>
      <w:pgMar w:top="720" w:right="720" w:bottom="720" w:left="964" w:header="425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06" w:rsidRDefault="00D32F06" w:rsidP="00652DC7">
      <w:r>
        <w:separator/>
      </w:r>
    </w:p>
  </w:endnote>
  <w:endnote w:type="continuationSeparator" w:id="1">
    <w:p w:rsidR="00D32F06" w:rsidRDefault="00D32F06" w:rsidP="0065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06" w:rsidRDefault="00D32F06" w:rsidP="00652DC7">
      <w:r>
        <w:separator/>
      </w:r>
    </w:p>
  </w:footnote>
  <w:footnote w:type="continuationSeparator" w:id="1">
    <w:p w:rsidR="00D32F06" w:rsidRDefault="00D32F06" w:rsidP="00652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395C"/>
    <w:multiLevelType w:val="hybridMultilevel"/>
    <w:tmpl w:val="67F82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D7DBC"/>
    <w:multiLevelType w:val="hybridMultilevel"/>
    <w:tmpl w:val="D6724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14CE"/>
    <w:rsid w:val="00001CCC"/>
    <w:rsid w:val="000614CE"/>
    <w:rsid w:val="000954B2"/>
    <w:rsid w:val="00096E18"/>
    <w:rsid w:val="000E5E43"/>
    <w:rsid w:val="000F5C22"/>
    <w:rsid w:val="001057B5"/>
    <w:rsid w:val="00106FEC"/>
    <w:rsid w:val="00117E4A"/>
    <w:rsid w:val="00143EB5"/>
    <w:rsid w:val="001514B8"/>
    <w:rsid w:val="001671AD"/>
    <w:rsid w:val="001B1C59"/>
    <w:rsid w:val="001B3428"/>
    <w:rsid w:val="001C1291"/>
    <w:rsid w:val="001D6890"/>
    <w:rsid w:val="001E6633"/>
    <w:rsid w:val="002043D0"/>
    <w:rsid w:val="002D4779"/>
    <w:rsid w:val="0031160B"/>
    <w:rsid w:val="0032002E"/>
    <w:rsid w:val="00337189"/>
    <w:rsid w:val="003444DC"/>
    <w:rsid w:val="003E559A"/>
    <w:rsid w:val="004373A7"/>
    <w:rsid w:val="00450C47"/>
    <w:rsid w:val="0045398B"/>
    <w:rsid w:val="00460619"/>
    <w:rsid w:val="004877ED"/>
    <w:rsid w:val="004B0573"/>
    <w:rsid w:val="004E7CD4"/>
    <w:rsid w:val="004F2696"/>
    <w:rsid w:val="005727C2"/>
    <w:rsid w:val="005820FF"/>
    <w:rsid w:val="0059443F"/>
    <w:rsid w:val="005C7E48"/>
    <w:rsid w:val="005D6F45"/>
    <w:rsid w:val="005E11BF"/>
    <w:rsid w:val="005F7D67"/>
    <w:rsid w:val="00625CBF"/>
    <w:rsid w:val="00631776"/>
    <w:rsid w:val="006419A0"/>
    <w:rsid w:val="00652DC7"/>
    <w:rsid w:val="006553C8"/>
    <w:rsid w:val="006641D7"/>
    <w:rsid w:val="006A37CF"/>
    <w:rsid w:val="006B039E"/>
    <w:rsid w:val="006C1DFF"/>
    <w:rsid w:val="006E562B"/>
    <w:rsid w:val="0073332C"/>
    <w:rsid w:val="007352DA"/>
    <w:rsid w:val="00754953"/>
    <w:rsid w:val="007613B8"/>
    <w:rsid w:val="00763C98"/>
    <w:rsid w:val="00790FBB"/>
    <w:rsid w:val="007A4E50"/>
    <w:rsid w:val="007B22C5"/>
    <w:rsid w:val="007C2D3E"/>
    <w:rsid w:val="007E466A"/>
    <w:rsid w:val="007F39E1"/>
    <w:rsid w:val="00825B1B"/>
    <w:rsid w:val="00831CCB"/>
    <w:rsid w:val="00890E8D"/>
    <w:rsid w:val="008F43B2"/>
    <w:rsid w:val="009107E4"/>
    <w:rsid w:val="00922A58"/>
    <w:rsid w:val="009608C7"/>
    <w:rsid w:val="00990616"/>
    <w:rsid w:val="009929CE"/>
    <w:rsid w:val="00993B1F"/>
    <w:rsid w:val="009F54D4"/>
    <w:rsid w:val="009F7010"/>
    <w:rsid w:val="00A258D9"/>
    <w:rsid w:val="00A3740D"/>
    <w:rsid w:val="00A75D8E"/>
    <w:rsid w:val="00A902A6"/>
    <w:rsid w:val="00AB7232"/>
    <w:rsid w:val="00AD1D2A"/>
    <w:rsid w:val="00AF1A8E"/>
    <w:rsid w:val="00AF3358"/>
    <w:rsid w:val="00B27091"/>
    <w:rsid w:val="00B552E1"/>
    <w:rsid w:val="00B83FA1"/>
    <w:rsid w:val="00BB77C8"/>
    <w:rsid w:val="00BE1A27"/>
    <w:rsid w:val="00BF43B5"/>
    <w:rsid w:val="00BF5D50"/>
    <w:rsid w:val="00C26D85"/>
    <w:rsid w:val="00C57C66"/>
    <w:rsid w:val="00CB4051"/>
    <w:rsid w:val="00CF49AF"/>
    <w:rsid w:val="00CF7E06"/>
    <w:rsid w:val="00D06E5D"/>
    <w:rsid w:val="00D204F5"/>
    <w:rsid w:val="00D212EC"/>
    <w:rsid w:val="00D22A6F"/>
    <w:rsid w:val="00D32F06"/>
    <w:rsid w:val="00D43338"/>
    <w:rsid w:val="00D50943"/>
    <w:rsid w:val="00DB2864"/>
    <w:rsid w:val="00DB59B2"/>
    <w:rsid w:val="00DB6EEF"/>
    <w:rsid w:val="00DE4048"/>
    <w:rsid w:val="00E27A63"/>
    <w:rsid w:val="00E35C97"/>
    <w:rsid w:val="00E42197"/>
    <w:rsid w:val="00E7013B"/>
    <w:rsid w:val="00E71D24"/>
    <w:rsid w:val="00E8361C"/>
    <w:rsid w:val="00E93F52"/>
    <w:rsid w:val="00F07B91"/>
    <w:rsid w:val="00F30AAC"/>
    <w:rsid w:val="00F375D9"/>
    <w:rsid w:val="00F649BB"/>
    <w:rsid w:val="00FB19CC"/>
    <w:rsid w:val="00FB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18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52DC7"/>
    <w:rPr>
      <w:sz w:val="24"/>
      <w:szCs w:val="24"/>
    </w:rPr>
  </w:style>
  <w:style w:type="paragraph" w:styleId="Rodap">
    <w:name w:val="footer"/>
    <w:basedOn w:val="Normal"/>
    <w:link w:val="RodapChar"/>
    <w:rsid w:val="00652D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52DC7"/>
    <w:rPr>
      <w:sz w:val="24"/>
      <w:szCs w:val="24"/>
    </w:rPr>
  </w:style>
  <w:style w:type="paragraph" w:styleId="Textodebalo">
    <w:name w:val="Balloon Text"/>
    <w:basedOn w:val="Normal"/>
    <w:link w:val="TextodebaloChar"/>
    <w:rsid w:val="0096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08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esktop\D&#233;bora\MO-TP%202017\TP_Edital-2016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TP_Edital-2016</Template>
  <TotalTime>134</TotalTime>
  <Pages>2</Pages>
  <Words>556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29</cp:revision>
  <cp:lastPrinted>2017-03-14T13:23:00Z</cp:lastPrinted>
  <dcterms:created xsi:type="dcterms:W3CDTF">2017-03-08T13:57:00Z</dcterms:created>
  <dcterms:modified xsi:type="dcterms:W3CDTF">2017-03-14T16:07:00Z</dcterms:modified>
</cp:coreProperties>
</file>